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6"/>
      </w:tblGrid>
      <w:tr w:rsidR="00141BBA" w:rsidRPr="00B9379A">
        <w:tc>
          <w:tcPr>
            <w:tcW w:w="6948" w:type="dxa"/>
            <w:tcBorders>
              <w:top w:val="nil"/>
              <w:left w:val="nil"/>
            </w:tcBorders>
          </w:tcPr>
          <w:p w:rsidR="00141BBA" w:rsidRPr="00B9379A" w:rsidRDefault="00141BBA" w:rsidP="00141BBA">
            <w:pPr>
              <w:spacing w:after="0" w:line="240" w:lineRule="auto"/>
            </w:pPr>
            <w:bookmarkStart w:id="0" w:name="_GoBack"/>
            <w:bookmarkEnd w:id="0"/>
            <w:r w:rsidRPr="00B9379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9379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906" w:type="dxa"/>
            <w:vMerge w:val="restart"/>
          </w:tcPr>
          <w:p w:rsidR="00141BBA" w:rsidRPr="00B9379A" w:rsidRDefault="00141BBA" w:rsidP="00141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79A">
              <w:rPr>
                <w:sz w:val="18"/>
                <w:szCs w:val="18"/>
              </w:rPr>
              <w:t>Gauto dokumento žyma</w:t>
            </w:r>
          </w:p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left w:val="nil"/>
              <w:bottom w:val="nil"/>
            </w:tcBorders>
          </w:tcPr>
          <w:p w:rsidR="00141BBA" w:rsidRPr="00B9379A" w:rsidRDefault="00141BBA" w:rsidP="00141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79A">
              <w:rPr>
                <w:sz w:val="18"/>
                <w:szCs w:val="18"/>
              </w:rPr>
              <w:t>(</w:t>
            </w:r>
            <w:r w:rsidR="00015C1A" w:rsidRPr="00B9379A">
              <w:rPr>
                <w:sz w:val="18"/>
                <w:szCs w:val="18"/>
              </w:rPr>
              <w:t xml:space="preserve">Juridinio asmens pavadinimas  ar fizinio </w:t>
            </w:r>
            <w:r w:rsidRPr="00B9379A">
              <w:rPr>
                <w:sz w:val="18"/>
                <w:szCs w:val="18"/>
              </w:rPr>
              <w:t>vardas, pavardė – didžiosiomis raidėmis)</w:t>
            </w: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top w:val="nil"/>
              <w:lef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</w:pP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left w:val="nil"/>
              <w:bottom w:val="nil"/>
            </w:tcBorders>
          </w:tcPr>
          <w:p w:rsidR="00141BBA" w:rsidRPr="00B9379A" w:rsidRDefault="00141BBA" w:rsidP="00141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79A">
              <w:rPr>
                <w:sz w:val="18"/>
                <w:szCs w:val="18"/>
              </w:rPr>
              <w:t>(adresas)</w:t>
            </w: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top w:val="nil"/>
              <w:lef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</w:pP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left w:val="nil"/>
              <w:bottom w:val="nil"/>
            </w:tcBorders>
          </w:tcPr>
          <w:p w:rsidR="00141BBA" w:rsidRPr="00B9379A" w:rsidRDefault="00141BBA" w:rsidP="00141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79A">
              <w:rPr>
                <w:sz w:val="18"/>
                <w:szCs w:val="18"/>
              </w:rPr>
              <w:t>(telefonas)</w:t>
            </w: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top w:val="nil"/>
              <w:lef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  <w:tr w:rsidR="00141BBA" w:rsidRPr="00B9379A">
        <w:tc>
          <w:tcPr>
            <w:tcW w:w="6948" w:type="dxa"/>
            <w:tcBorders>
              <w:left w:val="nil"/>
              <w:bottom w:val="nil"/>
            </w:tcBorders>
          </w:tcPr>
          <w:p w:rsidR="00141BBA" w:rsidRPr="00B9379A" w:rsidRDefault="00141BBA" w:rsidP="00141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79A">
              <w:rPr>
                <w:sz w:val="18"/>
                <w:szCs w:val="18"/>
              </w:rPr>
              <w:t>(El. paštas)</w:t>
            </w:r>
          </w:p>
        </w:tc>
        <w:tc>
          <w:tcPr>
            <w:tcW w:w="2906" w:type="dxa"/>
            <w:vMerge/>
          </w:tcPr>
          <w:p w:rsidR="00141BBA" w:rsidRPr="00B9379A" w:rsidRDefault="00141BBA" w:rsidP="00141BBA">
            <w:pPr>
              <w:spacing w:after="0" w:line="240" w:lineRule="auto"/>
            </w:pPr>
          </w:p>
        </w:tc>
      </w:tr>
    </w:tbl>
    <w:p w:rsidR="00141BBA" w:rsidRPr="00B9379A" w:rsidRDefault="00141BBA" w:rsidP="00141BBA">
      <w:pPr>
        <w:spacing w:after="0" w:line="240" w:lineRule="auto"/>
        <w:rPr>
          <w:b/>
        </w:rPr>
      </w:pPr>
    </w:p>
    <w:p w:rsidR="00B9379A" w:rsidRPr="00B9379A" w:rsidRDefault="00141BBA" w:rsidP="00141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79A">
        <w:rPr>
          <w:rFonts w:ascii="Times New Roman" w:hAnsi="Times New Roman"/>
          <w:b/>
          <w:sz w:val="24"/>
          <w:szCs w:val="24"/>
        </w:rPr>
        <w:t xml:space="preserve">Plungės rajono savivaldybės </w:t>
      </w:r>
    </w:p>
    <w:p w:rsidR="00015C1A" w:rsidRPr="00B9379A" w:rsidRDefault="00141BBA" w:rsidP="00B9379A">
      <w:pPr>
        <w:spacing w:after="0" w:line="240" w:lineRule="auto"/>
        <w:rPr>
          <w:b/>
        </w:rPr>
      </w:pPr>
      <w:r w:rsidRPr="00B9379A">
        <w:rPr>
          <w:rFonts w:ascii="Times New Roman" w:hAnsi="Times New Roman"/>
          <w:b/>
          <w:sz w:val="24"/>
          <w:szCs w:val="24"/>
        </w:rPr>
        <w:t>administracijos</w:t>
      </w:r>
      <w:r w:rsidR="00015C1A" w:rsidRPr="00B9379A">
        <w:rPr>
          <w:rFonts w:ascii="Times New Roman" w:hAnsi="Times New Roman"/>
          <w:b/>
          <w:bCs/>
          <w:sz w:val="24"/>
          <w:szCs w:val="24"/>
        </w:rPr>
        <w:t xml:space="preserve"> direktoriui</w:t>
      </w:r>
    </w:p>
    <w:p w:rsidR="00141BBA" w:rsidRPr="00B9379A" w:rsidRDefault="00141BBA" w:rsidP="00141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79A">
        <w:rPr>
          <w:rFonts w:ascii="Times New Roman" w:hAnsi="Times New Roman"/>
          <w:b/>
          <w:sz w:val="24"/>
          <w:szCs w:val="24"/>
        </w:rPr>
        <w:t>PRAŠYMAS</w:t>
      </w:r>
    </w:p>
    <w:p w:rsidR="00141BBA" w:rsidRPr="00B9379A" w:rsidRDefault="00141BBA" w:rsidP="00141BB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9379A">
        <w:rPr>
          <w:rFonts w:ascii="Times New Roman" w:hAnsi="Times New Roman"/>
          <w:b/>
          <w:caps/>
          <w:sz w:val="24"/>
          <w:szCs w:val="24"/>
        </w:rPr>
        <w:t xml:space="preserve">DĖL </w:t>
      </w:r>
      <w:r w:rsidRPr="00B9379A">
        <w:rPr>
          <w:rFonts w:ascii="Times New Roman" w:hAnsi="Times New Roman"/>
          <w:b/>
          <w:bCs/>
          <w:caps/>
          <w:sz w:val="24"/>
          <w:szCs w:val="24"/>
          <w:lang w:eastAsia="lt-LT"/>
        </w:rPr>
        <w:t>MOKESČIŲ LENGVATŲ SUTEIKIMO</w:t>
      </w:r>
    </w:p>
    <w:p w:rsidR="00141BBA" w:rsidRPr="002B0DD9" w:rsidRDefault="00FB4E56" w:rsidP="00141B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141BBA" w:rsidRPr="002B0DD9">
        <w:rPr>
          <w:rFonts w:ascii="Times New Roman" w:hAnsi="Times New Roman"/>
        </w:rPr>
        <w:t>-__-__</w:t>
      </w:r>
    </w:p>
    <w:p w:rsidR="00141BBA" w:rsidRPr="002B0DD9" w:rsidRDefault="00141BBA" w:rsidP="00141BBA">
      <w:pPr>
        <w:spacing w:after="0" w:line="240" w:lineRule="auto"/>
        <w:jc w:val="center"/>
        <w:rPr>
          <w:rFonts w:ascii="Times New Roman" w:hAnsi="Times New Roman"/>
        </w:rPr>
      </w:pPr>
      <w:r w:rsidRPr="002B0DD9">
        <w:rPr>
          <w:rFonts w:ascii="Times New Roman" w:hAnsi="Times New Roman"/>
        </w:rPr>
        <w:t>Plungė</w:t>
      </w:r>
    </w:p>
    <w:p w:rsidR="00141BBA" w:rsidRPr="00B9379A" w:rsidRDefault="00141BBA" w:rsidP="00141BBA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41BBA" w:rsidRPr="00B9379A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141BBA" w:rsidRPr="002B0DD9" w:rsidRDefault="00141BBA" w:rsidP="00141BBA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Prašau</w:t>
            </w: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  <w:tr w:rsidR="00141BBA" w:rsidRPr="00B9379A">
        <w:tc>
          <w:tcPr>
            <w:tcW w:w="9854" w:type="dxa"/>
            <w:tcBorders>
              <w:left w:val="nil"/>
              <w:right w:val="nil"/>
            </w:tcBorders>
          </w:tcPr>
          <w:p w:rsidR="00141BBA" w:rsidRPr="00B9379A" w:rsidRDefault="00141BBA" w:rsidP="00141BBA">
            <w:pPr>
              <w:spacing w:before="120" w:after="0" w:line="240" w:lineRule="auto"/>
              <w:jc w:val="both"/>
            </w:pPr>
          </w:p>
        </w:tc>
      </w:tr>
    </w:tbl>
    <w:p w:rsidR="00141BBA" w:rsidRPr="00B9379A" w:rsidRDefault="00141BBA" w:rsidP="00141BBA">
      <w:pPr>
        <w:spacing w:after="0" w:line="240" w:lineRule="auto"/>
        <w:jc w:val="both"/>
      </w:pPr>
    </w:p>
    <w:p w:rsidR="00141BBA" w:rsidRPr="002B0DD9" w:rsidRDefault="00141BBA" w:rsidP="00141BBA">
      <w:pPr>
        <w:spacing w:after="0" w:line="240" w:lineRule="auto"/>
        <w:jc w:val="both"/>
        <w:rPr>
          <w:rFonts w:ascii="Times New Roman" w:hAnsi="Times New Roman"/>
        </w:rPr>
      </w:pPr>
      <w:r w:rsidRPr="00B9379A">
        <w:t xml:space="preserve"> </w:t>
      </w:r>
      <w:r w:rsidRPr="002B0DD9">
        <w:rPr>
          <w:rFonts w:ascii="Times New Roman" w:hAnsi="Times New Roman"/>
        </w:rPr>
        <w:t>PRIDEDAMA: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910"/>
      </w:tblGrid>
      <w:tr w:rsidR="00141BBA" w:rsidRPr="002B0DD9"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1.</w:t>
            </w:r>
          </w:p>
        </w:tc>
        <w:tc>
          <w:tcPr>
            <w:tcW w:w="7910" w:type="dxa"/>
            <w:tcBorders>
              <w:top w:val="nil"/>
              <w:left w:val="nil"/>
              <w:right w:val="nil"/>
            </w:tcBorders>
          </w:tcPr>
          <w:p w:rsidR="00141BBA" w:rsidRPr="002B0DD9" w:rsidRDefault="00F2770D" w:rsidP="00141B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Pažyma apie šeimos sudėtį</w:t>
            </w:r>
          </w:p>
        </w:tc>
      </w:tr>
      <w:tr w:rsidR="00F2770D" w:rsidRPr="002B0DD9">
        <w:tc>
          <w:tcPr>
            <w:tcW w:w="396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2.</w:t>
            </w:r>
          </w:p>
        </w:tc>
        <w:tc>
          <w:tcPr>
            <w:tcW w:w="7910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Dieninio skyriaus mokymo įstaigos pažyma</w:t>
            </w:r>
          </w:p>
        </w:tc>
      </w:tr>
      <w:tr w:rsidR="00F2770D" w:rsidRPr="002B0DD9">
        <w:tc>
          <w:tcPr>
            <w:tcW w:w="396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3.</w:t>
            </w:r>
          </w:p>
        </w:tc>
        <w:tc>
          <w:tcPr>
            <w:tcW w:w="7910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Senatvės pensininko ar d</w:t>
            </w:r>
            <w:r w:rsidRPr="002B0DD9">
              <w:rPr>
                <w:rFonts w:ascii="Times New Roman" w:hAnsi="Times New Roman"/>
              </w:rPr>
              <w:t xml:space="preserve">arbingumo </w:t>
            </w:r>
            <w:r>
              <w:rPr>
                <w:rFonts w:ascii="Times New Roman" w:hAnsi="Times New Roman"/>
              </w:rPr>
              <w:t xml:space="preserve">(nuo 2024-01-01 dalyvumo) </w:t>
            </w:r>
            <w:r w:rsidRPr="002B0DD9">
              <w:rPr>
                <w:rFonts w:ascii="Times New Roman" w:hAnsi="Times New Roman"/>
              </w:rPr>
              <w:t>lygio pažymos kopija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F2770D" w:rsidRPr="002B0DD9">
        <w:tc>
          <w:tcPr>
            <w:tcW w:w="396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10" w:type="dxa"/>
            <w:tcBorders>
              <w:left w:val="nil"/>
              <w:right w:val="nil"/>
            </w:tcBorders>
          </w:tcPr>
          <w:p w:rsidR="00F2770D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Pažyma apie DN bendrą ir nuosavybės teise priklausančio buto ir jam priskirtų kitų patalpų plotą</w:t>
            </w:r>
          </w:p>
        </w:tc>
      </w:tr>
      <w:tr w:rsidR="00F2770D" w:rsidRPr="002B0DD9">
        <w:tc>
          <w:tcPr>
            <w:tcW w:w="396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0" w:type="dxa"/>
            <w:tcBorders>
              <w:left w:val="nil"/>
              <w:right w:val="nil"/>
            </w:tcBorders>
          </w:tcPr>
          <w:p w:rsidR="00F2770D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D" w:rsidRPr="002B0DD9">
        <w:tc>
          <w:tcPr>
            <w:tcW w:w="396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0" w:type="dxa"/>
            <w:tcBorders>
              <w:left w:val="nil"/>
              <w:right w:val="nil"/>
            </w:tcBorders>
          </w:tcPr>
          <w:p w:rsidR="00F2770D" w:rsidRPr="002B0DD9" w:rsidRDefault="00F2770D" w:rsidP="00F277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5CD5" w:rsidRPr="0090040E" w:rsidRDefault="00925CD5" w:rsidP="002B0DD9">
      <w:pPr>
        <w:rPr>
          <w:rFonts w:ascii="Times New Roman" w:hAnsi="Times New Roman"/>
          <w:u w:val="single"/>
        </w:rPr>
      </w:pPr>
    </w:p>
    <w:p w:rsidR="00141BBA" w:rsidRPr="002B0DD9" w:rsidRDefault="00141BBA" w:rsidP="00141BBA">
      <w:pPr>
        <w:rPr>
          <w:rFonts w:ascii="Times New Roman" w:hAnsi="Times New Roman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236"/>
        <w:gridCol w:w="3090"/>
      </w:tblGrid>
      <w:tr w:rsidR="00141BBA" w:rsidRPr="002B0DD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BBA" w:rsidRPr="002B0DD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:rsidR="00141BBA" w:rsidRDefault="00006C18" w:rsidP="00006C18">
            <w:pPr>
              <w:spacing w:after="0" w:line="240" w:lineRule="auto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 xml:space="preserve">Juridinio asmens </w:t>
            </w:r>
            <w:r w:rsidR="00B13DDB" w:rsidRPr="002B0DD9">
              <w:rPr>
                <w:rFonts w:ascii="Times New Roman" w:hAnsi="Times New Roman"/>
              </w:rPr>
              <w:t>(</w:t>
            </w:r>
            <w:r w:rsidRPr="002B0DD9">
              <w:rPr>
                <w:rFonts w:ascii="Times New Roman" w:hAnsi="Times New Roman"/>
              </w:rPr>
              <w:t>direktoriaus</w:t>
            </w:r>
            <w:r w:rsidR="00B13DDB" w:rsidRPr="002B0DD9">
              <w:rPr>
                <w:rFonts w:ascii="Times New Roman" w:hAnsi="Times New Roman"/>
              </w:rPr>
              <w:t>)</w:t>
            </w:r>
            <w:r w:rsidRPr="002B0DD9">
              <w:rPr>
                <w:rFonts w:ascii="Times New Roman" w:hAnsi="Times New Roman"/>
              </w:rPr>
              <w:t xml:space="preserve"> </w:t>
            </w:r>
            <w:r w:rsidR="00141BBA" w:rsidRPr="002B0DD9">
              <w:rPr>
                <w:rFonts w:ascii="Times New Roman" w:hAnsi="Times New Roman"/>
              </w:rPr>
              <w:t>parašas</w:t>
            </w:r>
          </w:p>
          <w:p w:rsidR="000D0263" w:rsidRDefault="000D0263" w:rsidP="00006C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3E2A" w:rsidRPr="002B0DD9" w:rsidRDefault="00803E2A" w:rsidP="000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:rsidR="00141BBA" w:rsidRPr="002B0DD9" w:rsidRDefault="00141BBA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(vardas, pavardė)</w:t>
            </w:r>
          </w:p>
        </w:tc>
      </w:tr>
      <w:tr w:rsidR="00006C18" w:rsidRPr="002B0DD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6C18" w:rsidRPr="002B0DD9" w:rsidRDefault="00006C18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:rsidR="00006C18" w:rsidRPr="002B0DD9" w:rsidRDefault="00006C18" w:rsidP="00006C18">
            <w:pPr>
              <w:spacing w:after="0" w:line="240" w:lineRule="auto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Fizinio asmens parašas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6C18" w:rsidRPr="002B0DD9" w:rsidRDefault="00006C18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:rsidR="00006C18" w:rsidRPr="002B0DD9" w:rsidRDefault="00492828" w:rsidP="0014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DD9">
              <w:rPr>
                <w:rFonts w:ascii="Times New Roman" w:hAnsi="Times New Roman"/>
              </w:rPr>
              <w:t>(vardas, pavardė)</w:t>
            </w:r>
          </w:p>
        </w:tc>
      </w:tr>
    </w:tbl>
    <w:p w:rsidR="00141BBA" w:rsidRPr="002B0DD9" w:rsidRDefault="00141BBA" w:rsidP="00141B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2EC7" w:rsidRPr="00B9379A" w:rsidRDefault="00F92EC7" w:rsidP="00141BBA"/>
    <w:sectPr w:rsidR="00F92EC7" w:rsidRPr="00B937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4"/>
    <w:rsid w:val="00006C18"/>
    <w:rsid w:val="00015C1A"/>
    <w:rsid w:val="000D0263"/>
    <w:rsid w:val="00141BBA"/>
    <w:rsid w:val="001F7484"/>
    <w:rsid w:val="002B0DD9"/>
    <w:rsid w:val="002D048E"/>
    <w:rsid w:val="00325DB7"/>
    <w:rsid w:val="00492828"/>
    <w:rsid w:val="004A2AC4"/>
    <w:rsid w:val="00542C5A"/>
    <w:rsid w:val="00612C00"/>
    <w:rsid w:val="00625621"/>
    <w:rsid w:val="006C08FD"/>
    <w:rsid w:val="00710F9B"/>
    <w:rsid w:val="00755BFC"/>
    <w:rsid w:val="00770707"/>
    <w:rsid w:val="007B3002"/>
    <w:rsid w:val="00803E2A"/>
    <w:rsid w:val="00841BB5"/>
    <w:rsid w:val="0090040E"/>
    <w:rsid w:val="00925CD5"/>
    <w:rsid w:val="00B12FD7"/>
    <w:rsid w:val="00B13DDB"/>
    <w:rsid w:val="00B9379A"/>
    <w:rsid w:val="00BF79E6"/>
    <w:rsid w:val="00C60A06"/>
    <w:rsid w:val="00DC721C"/>
    <w:rsid w:val="00F2770D"/>
    <w:rsid w:val="00F63149"/>
    <w:rsid w:val="00F92EC7"/>
    <w:rsid w:val="00FB4E56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F74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F74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49FCC7BE.dotm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simas.brusokas</dc:creator>
  <cp:lastModifiedBy>Zina Plaipaitė</cp:lastModifiedBy>
  <cp:revision>2</cp:revision>
  <cp:lastPrinted>2012-06-13T07:33:00Z</cp:lastPrinted>
  <dcterms:created xsi:type="dcterms:W3CDTF">2024-10-14T11:03:00Z</dcterms:created>
  <dcterms:modified xsi:type="dcterms:W3CDTF">2024-10-14T11:03:00Z</dcterms:modified>
</cp:coreProperties>
</file>