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A9AC" w14:textId="4572FC33" w:rsidR="00F85AD6" w:rsidRDefault="005457C6" w:rsidP="00E969D8">
      <w:pPr>
        <w:spacing w:after="0" w:line="240" w:lineRule="auto"/>
        <w:ind w:left="5184" w:right="-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Plungės</w:t>
      </w:r>
      <w:r w:rsidR="00F85AD6" w:rsidRPr="009A69C5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 w:rsidR="00F8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D6" w:rsidRPr="009A69C5">
        <w:rPr>
          <w:rFonts w:ascii="Times New Roman" w:eastAsia="Times New Roman" w:hAnsi="Times New Roman" w:cs="Times New Roman"/>
          <w:sz w:val="24"/>
          <w:szCs w:val="24"/>
        </w:rPr>
        <w:t>b</w:t>
      </w:r>
      <w:r w:rsidR="00F85AD6" w:rsidRPr="00C6119C">
        <w:rPr>
          <w:rFonts w:ascii="Times New Roman" w:eastAsia="Times New Roman" w:hAnsi="Times New Roman" w:cs="Times New Roman"/>
          <w:sz w:val="24"/>
          <w:szCs w:val="24"/>
        </w:rPr>
        <w:t>ūsto</w:t>
      </w:r>
      <w:r w:rsidR="00F85AD6" w:rsidRPr="009A6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D6" w:rsidRPr="00C6119C">
        <w:rPr>
          <w:rFonts w:ascii="Times New Roman" w:eastAsia="Times New Roman" w:hAnsi="Times New Roman" w:cs="Times New Roman"/>
          <w:sz w:val="24"/>
          <w:szCs w:val="24"/>
        </w:rPr>
        <w:t xml:space="preserve">pritaikymo </w:t>
      </w:r>
      <w:r w:rsidR="00E969D8">
        <w:rPr>
          <w:rFonts w:ascii="Times New Roman" w:eastAsia="Times New Roman" w:hAnsi="Times New Roman" w:cs="Times New Roman"/>
          <w:sz w:val="24"/>
          <w:szCs w:val="24"/>
        </w:rPr>
        <w:t xml:space="preserve">asmenims su negalia </w:t>
      </w:r>
      <w:r w:rsidR="00540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D6" w:rsidRPr="00C6119C">
        <w:rPr>
          <w:rFonts w:ascii="Times New Roman" w:eastAsia="Times New Roman" w:hAnsi="Times New Roman" w:cs="Times New Roman"/>
          <w:sz w:val="24"/>
          <w:szCs w:val="24"/>
        </w:rPr>
        <w:t xml:space="preserve">komisijos </w:t>
      </w:r>
      <w:r w:rsidR="00F85AD6" w:rsidRPr="009A69C5">
        <w:rPr>
          <w:rFonts w:ascii="Times New Roman" w:eastAsia="Times New Roman" w:hAnsi="Times New Roman" w:cs="Times New Roman"/>
          <w:sz w:val="24"/>
          <w:szCs w:val="24"/>
        </w:rPr>
        <w:t xml:space="preserve">darbo reglamento </w:t>
      </w:r>
      <w:bookmarkStart w:id="0" w:name="_GoBack"/>
      <w:bookmarkEnd w:id="0"/>
      <w:r w:rsidR="00F85AD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85AD6" w:rsidRPr="00C6119C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5320EB9F" w14:textId="77777777" w:rsidR="00F85AD6" w:rsidRPr="008C28E4" w:rsidRDefault="00F85AD6" w:rsidP="00F85AD6">
      <w:pPr>
        <w:spacing w:after="0" w:line="240" w:lineRule="auto"/>
        <w:ind w:left="3888" w:right="-29" w:firstLine="1296"/>
        <w:rPr>
          <w:rFonts w:ascii="Times New Roman" w:eastAsia="Times New Roman" w:hAnsi="Times New Roman" w:cs="Times New Roman"/>
          <w:sz w:val="24"/>
          <w:szCs w:val="24"/>
        </w:rPr>
      </w:pPr>
    </w:p>
    <w:p w14:paraId="53452D02" w14:textId="77777777" w:rsidR="00F85AD6" w:rsidRPr="002F15C8" w:rsidRDefault="00F85AD6" w:rsidP="00F85A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TRŪKUMŲ</w:t>
      </w: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AKTAS NR. </w:t>
      </w:r>
    </w:p>
    <w:p w14:paraId="1FDC84E3" w14:textId="77777777" w:rsidR="00F85AD6" w:rsidRPr="00C6119C" w:rsidRDefault="00F85AD6" w:rsidP="00F85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6119C">
        <w:rPr>
          <w:rFonts w:ascii="Times New Roman" w:eastAsia="Calibri" w:hAnsi="Times New Roman" w:cs="Times New Roman"/>
          <w:sz w:val="24"/>
        </w:rPr>
        <w:t>20_____ m. __________________________ d.</w:t>
      </w:r>
    </w:p>
    <w:p w14:paraId="69E2C62A" w14:textId="77777777" w:rsidR="00F85AD6" w:rsidRDefault="00F85AD6" w:rsidP="00F85A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sz w:val="24"/>
          <w:szCs w:val="24"/>
        </w:rPr>
        <w:t>(vieta)</w:t>
      </w:r>
    </w:p>
    <w:p w14:paraId="1C69EB7B" w14:textId="77777777" w:rsidR="008A05C4" w:rsidRPr="002F15C8" w:rsidRDefault="008A05C4" w:rsidP="00F85A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D920F6" w14:textId="77777777" w:rsidR="00F85AD6" w:rsidRPr="002F15C8" w:rsidRDefault="00F85AD6" w:rsidP="00F85A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Objekto pavadinimas: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14:paraId="13D23FD5" w14:textId="77777777" w:rsidR="00F85AD6" w:rsidRPr="002F15C8" w:rsidRDefault="00F85AD6" w:rsidP="00F85A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Darbų rūšis: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03E78648" w14:textId="77777777" w:rsidR="00F85AD6" w:rsidRPr="002F15C8" w:rsidRDefault="00F85AD6" w:rsidP="00F85A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Rangos sutartis: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14:paraId="64171899" w14:textId="77777777" w:rsidR="00F85AD6" w:rsidRPr="002F15C8" w:rsidRDefault="00F85AD6" w:rsidP="00F85A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Užsakovas: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6517985F" w14:textId="77777777" w:rsidR="00F85AD6" w:rsidRPr="002F15C8" w:rsidRDefault="00F85AD6" w:rsidP="00F85A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Rangovas: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1BF69373" w14:textId="77777777" w:rsidR="00540790" w:rsidRDefault="00540790" w:rsidP="00FA64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93895" w14:textId="00DF9DCA" w:rsidR="008A05C4" w:rsidRDefault="00F85AD6" w:rsidP="00FA64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sz w:val="24"/>
          <w:szCs w:val="24"/>
        </w:rPr>
        <w:t xml:space="preserve">Komisija, sudaryta iš </w:t>
      </w:r>
      <w:r>
        <w:rPr>
          <w:rFonts w:ascii="Times New Roman" w:eastAsia="Calibri" w:hAnsi="Times New Roman" w:cs="Times New Roman"/>
          <w:sz w:val="24"/>
          <w:szCs w:val="24"/>
        </w:rPr>
        <w:t xml:space="preserve">Užsakovo </w:t>
      </w:r>
      <w:r w:rsidR="005457C6">
        <w:rPr>
          <w:rFonts w:ascii="Times New Roman" w:eastAsia="Calibri" w:hAnsi="Times New Roman" w:cs="Times New Roman"/>
          <w:sz w:val="24"/>
          <w:szCs w:val="24"/>
        </w:rPr>
        <w:t>Plungės</w:t>
      </w:r>
      <w:r w:rsidRPr="002F15C8">
        <w:rPr>
          <w:rFonts w:ascii="Times New Roman" w:eastAsia="Calibri" w:hAnsi="Times New Roman" w:cs="Times New Roman"/>
          <w:sz w:val="24"/>
          <w:szCs w:val="24"/>
        </w:rPr>
        <w:t xml:space="preserve"> rajono savivaldybės administracijos atstovų: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15C8">
        <w:rPr>
          <w:rFonts w:ascii="Times New Roman" w:eastAsia="Calibri" w:hAnsi="Times New Roman" w:cs="Times New Roman"/>
          <w:sz w:val="24"/>
          <w:szCs w:val="24"/>
        </w:rPr>
        <w:t>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Rangovo atstovų:</w:t>
      </w:r>
    </w:p>
    <w:p w14:paraId="17300421" w14:textId="1DB4EEAE" w:rsidR="00540790" w:rsidRDefault="00F85AD6" w:rsidP="00FA64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D58D7" w14:textId="281B1A24" w:rsidR="00F85AD6" w:rsidRPr="002F15C8" w:rsidRDefault="00F85AD6" w:rsidP="00FA64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sz w:val="24"/>
          <w:szCs w:val="24"/>
        </w:rPr>
        <w:t>20</w:t>
      </w:r>
      <w:r w:rsidRPr="00F122AD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2F15C8">
        <w:rPr>
          <w:rFonts w:ascii="Times New Roman" w:eastAsia="Calibri" w:hAnsi="Times New Roman" w:cs="Times New Roman"/>
          <w:sz w:val="24"/>
          <w:szCs w:val="24"/>
        </w:rPr>
        <w:t>m.</w:t>
      </w:r>
      <w:r w:rsidRPr="00F122AD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2F15C8">
        <w:rPr>
          <w:rFonts w:ascii="Times New Roman" w:eastAsia="Calibri" w:hAnsi="Times New Roman" w:cs="Times New Roman"/>
          <w:sz w:val="24"/>
          <w:szCs w:val="24"/>
        </w:rPr>
        <w:t xml:space="preserve"> d. apžiūrėjo ir įvertino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būsto (aplinkos) </w:t>
      </w:r>
      <w:r w:rsidRPr="00540790">
        <w:rPr>
          <w:rFonts w:ascii="Times New Roman" w:eastAsia="Calibri" w:hAnsi="Times New Roman" w:cs="Times New Roman"/>
          <w:sz w:val="24"/>
          <w:szCs w:val="24"/>
        </w:rPr>
        <w:t xml:space="preserve">pritaikymo </w:t>
      </w:r>
      <w:r w:rsidR="00540790" w:rsidRPr="00FA6458">
        <w:rPr>
          <w:rFonts w:ascii="Times New Roman" w:eastAsia="Calibri" w:hAnsi="Times New Roman" w:cs="Times New Roman"/>
          <w:sz w:val="24"/>
          <w:szCs w:val="24"/>
        </w:rPr>
        <w:t xml:space="preserve">neįgaliesiems </w:t>
      </w:r>
      <w:r w:rsidRPr="00540790">
        <w:rPr>
          <w:rFonts w:ascii="Times New Roman" w:eastAsia="Calibri" w:hAnsi="Times New Roman" w:cs="Times New Roman"/>
          <w:sz w:val="24"/>
          <w:szCs w:val="24"/>
        </w:rPr>
        <w:t>būklę ir sudarė šį aktą.</w:t>
      </w:r>
    </w:p>
    <w:p w14:paraId="32C69ABD" w14:textId="77777777" w:rsidR="00540790" w:rsidRDefault="00540790" w:rsidP="00FA64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61243" w14:textId="413547B4" w:rsidR="00F85AD6" w:rsidRDefault="00F85AD6" w:rsidP="00FA64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C8">
        <w:rPr>
          <w:rFonts w:ascii="Times New Roman" w:eastAsia="Calibri" w:hAnsi="Times New Roman" w:cs="Times New Roman"/>
          <w:sz w:val="24"/>
          <w:szCs w:val="24"/>
        </w:rPr>
        <w:t xml:space="preserve">Komisija konstatuoja, kad </w:t>
      </w:r>
      <w:r>
        <w:rPr>
          <w:rFonts w:ascii="Times New Roman" w:eastAsia="Calibri" w:hAnsi="Times New Roman" w:cs="Times New Roman"/>
          <w:sz w:val="24"/>
          <w:szCs w:val="24"/>
        </w:rPr>
        <w:t>nustatyti šie trūkumai:</w:t>
      </w:r>
    </w:p>
    <w:p w14:paraId="0B776C3C" w14:textId="340C961A" w:rsidR="00F85AD6" w:rsidRDefault="00F85AD6" w:rsidP="00FA645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</w:t>
      </w:r>
      <w:r w:rsidR="00540790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7F7FEFBE" w14:textId="61E72D2C" w:rsidR="00F85AD6" w:rsidRDefault="00F85AD6" w:rsidP="00FA645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</w:t>
      </w:r>
      <w:r w:rsidR="00540790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6A1D43D5" w14:textId="7CBCE6FE" w:rsidR="00F85AD6" w:rsidRDefault="00F85AD6" w:rsidP="00FA645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</w:t>
      </w:r>
      <w:r w:rsidR="0054079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FC02D4C" w14:textId="75F6A1B2" w:rsidR="00F85AD6" w:rsidRDefault="00F85AD6" w:rsidP="00FA645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4._________________________________________________________________</w:t>
      </w:r>
      <w:r w:rsidR="0054079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0A96C488" w14:textId="11A61A96" w:rsidR="00F85AD6" w:rsidRPr="002F15C8" w:rsidRDefault="00F85AD6" w:rsidP="00FA645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5.__________________________________________________________________</w:t>
      </w:r>
      <w:r w:rsidR="0054079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F4EC112" w14:textId="77777777" w:rsidR="00540790" w:rsidRDefault="00540790" w:rsidP="00F85AD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4FE5C10" w14:textId="77777777" w:rsidR="00F85AD6" w:rsidRDefault="00F85AD6" w:rsidP="00F85AD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Nustatomas terminas trūkumams pašalinti </w:t>
      </w:r>
      <w:r w:rsidRPr="002F15C8">
        <w:rPr>
          <w:rFonts w:ascii="Times New Roman" w:eastAsia="Calibri" w:hAnsi="Times New Roman" w:cs="Times New Roman"/>
          <w:sz w:val="24"/>
          <w:szCs w:val="24"/>
        </w:rPr>
        <w:t>20</w:t>
      </w:r>
      <w:r w:rsidRPr="00F122AD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2F15C8">
        <w:rPr>
          <w:rFonts w:ascii="Times New Roman" w:eastAsia="Calibri" w:hAnsi="Times New Roman" w:cs="Times New Roman"/>
          <w:sz w:val="24"/>
          <w:szCs w:val="24"/>
        </w:rPr>
        <w:t>m.</w:t>
      </w:r>
      <w:r w:rsidRPr="00F122AD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2F15C8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06B381B9" w14:textId="77777777" w:rsidR="00540790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        </w:t>
      </w:r>
    </w:p>
    <w:p w14:paraId="03DFEFA9" w14:textId="77777777" w:rsidR="00540790" w:rsidRDefault="00540790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EB6AB" w14:textId="2F845C91" w:rsidR="00F85AD6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5E528454" w14:textId="77777777" w:rsidR="00F85AD6" w:rsidRPr="002F15C8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(pareigos)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(parašas)                   (komisijos nario vardas, pavardė)</w:t>
      </w:r>
    </w:p>
    <w:p w14:paraId="1EAB6BED" w14:textId="77777777" w:rsidR="00F85AD6" w:rsidRDefault="00F85AD6" w:rsidP="00F8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81BAB" w14:textId="77777777" w:rsidR="00F85AD6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        ____________________________</w:t>
      </w:r>
    </w:p>
    <w:p w14:paraId="1C2A4E48" w14:textId="77777777" w:rsidR="00F85AD6" w:rsidRPr="002F15C8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(pareigos)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(parašas)                   (komisijos nario vardas, pavardė)</w:t>
      </w:r>
    </w:p>
    <w:p w14:paraId="1E09EDDC" w14:textId="77777777" w:rsidR="00F85AD6" w:rsidRDefault="00F85AD6" w:rsidP="00F8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F6D242" w14:textId="77777777" w:rsidR="00F85AD6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        ____________________________</w:t>
      </w:r>
    </w:p>
    <w:p w14:paraId="00ED16CE" w14:textId="77777777" w:rsidR="00F85AD6" w:rsidRPr="002F15C8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(pareigos)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(parašas)                   (komisijos nario vardas, pavardė)</w:t>
      </w:r>
    </w:p>
    <w:p w14:paraId="229094CF" w14:textId="77777777" w:rsidR="00F85AD6" w:rsidRDefault="00F85AD6" w:rsidP="00F8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A996FA" w14:textId="77777777" w:rsidR="00F85AD6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        ____________________________</w:t>
      </w:r>
    </w:p>
    <w:p w14:paraId="4811C8A1" w14:textId="77777777" w:rsidR="00F85AD6" w:rsidRPr="002F2CFE" w:rsidRDefault="00F85AD6" w:rsidP="00F8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(pareigos)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(parašas)                   (komisijos nario vardas, pavardė)</w:t>
      </w:r>
    </w:p>
    <w:p w14:paraId="1EF6C693" w14:textId="77777777" w:rsidR="00867670" w:rsidRDefault="00867670"/>
    <w:sectPr w:rsidR="00867670" w:rsidSect="00F85AD6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D6"/>
    <w:rsid w:val="00540790"/>
    <w:rsid w:val="005457C6"/>
    <w:rsid w:val="0062292A"/>
    <w:rsid w:val="0066211B"/>
    <w:rsid w:val="00867670"/>
    <w:rsid w:val="008A05C4"/>
    <w:rsid w:val="00C644D2"/>
    <w:rsid w:val="00E969D8"/>
    <w:rsid w:val="00F85AD6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5A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5A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B62EBD79</Template>
  <TotalTime>2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Bartulienė</dc:creator>
  <cp:lastModifiedBy>Ligita Ratienė</cp:lastModifiedBy>
  <cp:revision>5</cp:revision>
  <dcterms:created xsi:type="dcterms:W3CDTF">2023-04-28T06:20:00Z</dcterms:created>
  <dcterms:modified xsi:type="dcterms:W3CDTF">2024-06-25T07:59:00Z</dcterms:modified>
</cp:coreProperties>
</file>