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4A74" w14:textId="4118F48E" w:rsidR="00214B65" w:rsidRPr="00C6119C" w:rsidRDefault="00EC6C55" w:rsidP="00C46059">
      <w:pPr>
        <w:spacing w:after="0" w:line="240" w:lineRule="auto"/>
        <w:ind w:left="5184" w:right="-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Plungės</w:t>
      </w:r>
      <w:r w:rsidR="00214B65" w:rsidRPr="009A69C5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 w:rsidR="00214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65" w:rsidRPr="009A69C5">
        <w:rPr>
          <w:rFonts w:ascii="Times New Roman" w:eastAsia="Times New Roman" w:hAnsi="Times New Roman" w:cs="Times New Roman"/>
          <w:sz w:val="24"/>
          <w:szCs w:val="24"/>
        </w:rPr>
        <w:t>b</w:t>
      </w:r>
      <w:r w:rsidR="00214B65" w:rsidRPr="00C6119C">
        <w:rPr>
          <w:rFonts w:ascii="Times New Roman" w:eastAsia="Times New Roman" w:hAnsi="Times New Roman" w:cs="Times New Roman"/>
          <w:sz w:val="24"/>
          <w:szCs w:val="24"/>
        </w:rPr>
        <w:t>ūsto</w:t>
      </w:r>
      <w:r w:rsidR="00214B65" w:rsidRPr="009A6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65" w:rsidRPr="00C6119C">
        <w:rPr>
          <w:rFonts w:ascii="Times New Roman" w:eastAsia="Times New Roman" w:hAnsi="Times New Roman" w:cs="Times New Roman"/>
          <w:sz w:val="24"/>
          <w:szCs w:val="24"/>
        </w:rPr>
        <w:t xml:space="preserve">pritaikymo </w:t>
      </w:r>
      <w:r w:rsidR="00C46059">
        <w:rPr>
          <w:rFonts w:ascii="Times New Roman" w:eastAsia="Times New Roman" w:hAnsi="Times New Roman" w:cs="Times New Roman"/>
          <w:sz w:val="24"/>
          <w:szCs w:val="24"/>
        </w:rPr>
        <w:t>asmenims su negalia</w:t>
      </w:r>
      <w:r w:rsidR="00764D2A" w:rsidRPr="0069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65" w:rsidRPr="00696E94">
        <w:rPr>
          <w:rFonts w:ascii="Times New Roman" w:eastAsia="Times New Roman" w:hAnsi="Times New Roman" w:cs="Times New Roman"/>
          <w:sz w:val="24"/>
          <w:szCs w:val="24"/>
        </w:rPr>
        <w:t>komisijos</w:t>
      </w:r>
      <w:r w:rsidR="00214B65" w:rsidRPr="00C61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65" w:rsidRPr="009A69C5">
        <w:rPr>
          <w:rFonts w:ascii="Times New Roman" w:eastAsia="Times New Roman" w:hAnsi="Times New Roman" w:cs="Times New Roman"/>
          <w:sz w:val="24"/>
          <w:szCs w:val="24"/>
        </w:rPr>
        <w:t xml:space="preserve">darbo reglamento </w:t>
      </w:r>
      <w:r w:rsidR="00214B6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14B65" w:rsidRPr="00C6119C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7290F165" w14:textId="77777777" w:rsidR="00214B65" w:rsidRPr="00C6119C" w:rsidRDefault="00214B65" w:rsidP="00214B65">
      <w:pPr>
        <w:rPr>
          <w:rFonts w:ascii="Times New Roman" w:eastAsia="Calibri" w:hAnsi="Times New Roman" w:cs="Times New Roman"/>
          <w:b/>
          <w:sz w:val="24"/>
        </w:rPr>
      </w:pPr>
    </w:p>
    <w:p w14:paraId="21B0F67D" w14:textId="1CECCBEA" w:rsidR="00E669D2" w:rsidRDefault="00E669D2" w:rsidP="00E6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044302A2" w14:textId="7C589C47" w:rsidR="00214B65" w:rsidRDefault="00E669D2" w:rsidP="00214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(pirmininkas (-ė) (pirmininko (-ės) pavaduotojas (-a) ), narys (-ė), sekretorius (-ė))</w:t>
      </w:r>
    </w:p>
    <w:p w14:paraId="435793D1" w14:textId="77777777" w:rsidR="00E669D2" w:rsidRDefault="00E669D2" w:rsidP="00214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EA187" w14:textId="3F178166" w:rsidR="00E669D2" w:rsidRPr="00C6119C" w:rsidRDefault="00E669D2" w:rsidP="00E669D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_______________________________________________________</w:t>
      </w:r>
    </w:p>
    <w:p w14:paraId="6E704162" w14:textId="46FB1F1E" w:rsidR="00E669D2" w:rsidRPr="00E669D2" w:rsidRDefault="00E669D2" w:rsidP="00214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</w:t>
      </w:r>
      <w:r w:rsidRPr="00E669D2">
        <w:rPr>
          <w:rFonts w:ascii="Times New Roman" w:eastAsia="Calibri" w:hAnsi="Times New Roman" w:cs="Times New Roman"/>
          <w:sz w:val="24"/>
        </w:rPr>
        <w:t>ardas,</w:t>
      </w:r>
      <w:r>
        <w:rPr>
          <w:rFonts w:ascii="Times New Roman" w:eastAsia="Calibri" w:hAnsi="Times New Roman" w:cs="Times New Roman"/>
          <w:sz w:val="24"/>
        </w:rPr>
        <w:t xml:space="preserve"> </w:t>
      </w:r>
      <w:bookmarkStart w:id="0" w:name="_GoBack"/>
      <w:bookmarkEnd w:id="0"/>
      <w:r w:rsidRPr="00E669D2">
        <w:rPr>
          <w:rFonts w:ascii="Times New Roman" w:eastAsia="Calibri" w:hAnsi="Times New Roman" w:cs="Times New Roman"/>
          <w:sz w:val="24"/>
        </w:rPr>
        <w:t>pavardė</w:t>
      </w:r>
    </w:p>
    <w:p w14:paraId="63893486" w14:textId="77777777" w:rsidR="00E669D2" w:rsidRDefault="00E669D2" w:rsidP="00214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C8A9D7" w14:textId="77777777" w:rsidR="00214B65" w:rsidRPr="00C6119C" w:rsidRDefault="00214B65" w:rsidP="00214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6119C">
        <w:rPr>
          <w:rFonts w:ascii="Times New Roman" w:eastAsia="Calibri" w:hAnsi="Times New Roman" w:cs="Times New Roman"/>
          <w:b/>
          <w:sz w:val="24"/>
        </w:rPr>
        <w:t>KONFIDENCIALUMO PASIŽADĖJIMAS</w:t>
      </w:r>
    </w:p>
    <w:p w14:paraId="42285E4B" w14:textId="77777777" w:rsidR="00214B65" w:rsidRPr="00C6119C" w:rsidRDefault="00214B65" w:rsidP="00214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7A84DA" w14:textId="5CB1B1C0" w:rsidR="00214B65" w:rsidRPr="00C6119C" w:rsidRDefault="00E669D2" w:rsidP="00214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</w:t>
      </w:r>
    </w:p>
    <w:p w14:paraId="62478B9D" w14:textId="27FD083D" w:rsidR="00214B65" w:rsidRPr="00C6119C" w:rsidRDefault="00E669D2" w:rsidP="00214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data</w:t>
      </w:r>
    </w:p>
    <w:p w14:paraId="6DC3FFDE" w14:textId="77777777" w:rsidR="00214B65" w:rsidRDefault="00214B65" w:rsidP="00214B65">
      <w:pPr>
        <w:spacing w:after="0" w:line="240" w:lineRule="auto"/>
        <w:ind w:right="-29"/>
        <w:rPr>
          <w:rFonts w:ascii="Times New Roman" w:eastAsia="Calibri" w:hAnsi="Times New Roman" w:cs="Times New Roman"/>
          <w:sz w:val="24"/>
        </w:rPr>
      </w:pPr>
    </w:p>
    <w:p w14:paraId="133BCED4" w14:textId="0E1A11A1" w:rsidR="00214B65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6119C">
        <w:rPr>
          <w:rFonts w:ascii="Times New Roman" w:eastAsia="Calibri" w:hAnsi="Times New Roman" w:cs="Times New Roman"/>
          <w:sz w:val="24"/>
        </w:rPr>
        <w:t>Būdamas</w:t>
      </w:r>
      <w:r>
        <w:rPr>
          <w:rFonts w:ascii="Times New Roman" w:eastAsia="Calibri" w:hAnsi="Times New Roman" w:cs="Times New Roman"/>
          <w:sz w:val="24"/>
        </w:rPr>
        <w:t xml:space="preserve"> (-a)</w:t>
      </w:r>
      <w:r w:rsidRPr="00C6119C">
        <w:rPr>
          <w:rFonts w:ascii="Times New Roman" w:eastAsia="Calibri" w:hAnsi="Times New Roman" w:cs="Times New Roman"/>
          <w:sz w:val="24"/>
        </w:rPr>
        <w:t xml:space="preserve"> </w:t>
      </w:r>
      <w:bookmarkStart w:id="1" w:name="_Hlk129005083"/>
      <w:r w:rsidR="00EC6C55">
        <w:rPr>
          <w:rFonts w:ascii="Times New Roman" w:eastAsia="Calibri" w:hAnsi="Times New Roman" w:cs="Times New Roman"/>
          <w:sz w:val="24"/>
        </w:rPr>
        <w:t>Plungės</w:t>
      </w:r>
      <w:r w:rsidRPr="00C57374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>ūsto pritaikymo</w:t>
      </w:r>
      <w:r w:rsidR="00764D2A">
        <w:rPr>
          <w:rFonts w:ascii="Times New Roman" w:eastAsia="Times New Roman" w:hAnsi="Times New Roman" w:cs="Times New Roman"/>
          <w:sz w:val="24"/>
          <w:szCs w:val="24"/>
        </w:rPr>
        <w:t xml:space="preserve"> neįgaliesiems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 xml:space="preserve"> komisijos</w:t>
      </w:r>
      <w:bookmarkEnd w:id="1"/>
      <w:r w:rsidRPr="00C6119C">
        <w:rPr>
          <w:rFonts w:ascii="Times New Roman" w:eastAsia="Calibri" w:hAnsi="Times New Roman" w:cs="Times New Roman"/>
          <w:sz w:val="24"/>
        </w:rPr>
        <w:t xml:space="preserve"> :</w:t>
      </w:r>
    </w:p>
    <w:p w14:paraId="1922FEB8" w14:textId="6E929948" w:rsidR="00E669D2" w:rsidRDefault="00E669D2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</w:t>
      </w:r>
    </w:p>
    <w:p w14:paraId="787A5322" w14:textId="77777777" w:rsidR="00214B65" w:rsidRPr="00E669D2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E669D2">
        <w:rPr>
          <w:rFonts w:ascii="Times New Roman" w:eastAsia="Calibri" w:hAnsi="Times New Roman" w:cs="Times New Roman"/>
          <w:sz w:val="24"/>
        </w:rPr>
        <w:t>įrašyti (pirmininkas (-ė) (pirmininko (-ės) pavaduotojas (-a) ), narys (-ė), sekretorius (-ė))</w:t>
      </w:r>
    </w:p>
    <w:p w14:paraId="07D4416E" w14:textId="77777777" w:rsidR="00214B65" w:rsidRPr="00C6119C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Patvirtinu, kad e</w:t>
      </w:r>
      <w:r w:rsidRPr="00C6119C">
        <w:rPr>
          <w:rFonts w:ascii="Times New Roman" w:eastAsia="Calibri" w:hAnsi="Times New Roman" w:cs="Times New Roman"/>
          <w:sz w:val="24"/>
          <w:szCs w:val="24"/>
        </w:rPr>
        <w:t>su supaž</w:t>
      </w:r>
      <w:r>
        <w:rPr>
          <w:rFonts w:ascii="Times New Roman" w:eastAsia="Calibri" w:hAnsi="Times New Roman" w:cs="Times New Roman"/>
          <w:sz w:val="24"/>
          <w:szCs w:val="24"/>
        </w:rPr>
        <w:t>inęs 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 su Lietuvos Respublikos asmens duomenų teisinės apsaugos įstatymu, kitais teisės aktais, reglamentuojančiais atsakomybę bei duomenų saugą.</w:t>
      </w:r>
    </w:p>
    <w:p w14:paraId="74DED906" w14:textId="15D61438" w:rsidR="00214B65" w:rsidRPr="00C6119C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2. Įsipareigoju </w:t>
      </w:r>
      <w:r w:rsidR="00EC6C55">
        <w:rPr>
          <w:rFonts w:ascii="Times New Roman" w:eastAsia="Calibri" w:hAnsi="Times New Roman" w:cs="Times New Roman"/>
          <w:sz w:val="24"/>
          <w:szCs w:val="24"/>
        </w:rPr>
        <w:t>Plungės</w:t>
      </w:r>
      <w:r w:rsidRPr="00C57374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 xml:space="preserve">ūsto pritaikymo </w:t>
      </w:r>
      <w:r w:rsidR="008C2435">
        <w:rPr>
          <w:rFonts w:ascii="Times New Roman" w:eastAsia="Times New Roman" w:hAnsi="Times New Roman" w:cs="Times New Roman"/>
          <w:sz w:val="24"/>
          <w:szCs w:val="24"/>
        </w:rPr>
        <w:t xml:space="preserve">neįgaliesiems 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>komisijos</w:t>
      </w:r>
      <w:r w:rsidRPr="00C61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darbe laikytis konfidencialumo principų, neatskleisti, neperduoti tiek </w:t>
      </w:r>
      <w:r w:rsidR="00EC6C55">
        <w:rPr>
          <w:rFonts w:ascii="Times New Roman" w:eastAsia="Calibri" w:hAnsi="Times New Roman" w:cs="Times New Roman"/>
          <w:sz w:val="24"/>
          <w:szCs w:val="24"/>
        </w:rPr>
        <w:t>Plungės</w:t>
      </w:r>
      <w:r w:rsidRPr="00C57374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 xml:space="preserve">ūsto pritaikymo </w:t>
      </w:r>
      <w:r w:rsidR="008C2435">
        <w:rPr>
          <w:rFonts w:ascii="Times New Roman" w:eastAsia="Times New Roman" w:hAnsi="Times New Roman" w:cs="Times New Roman"/>
          <w:sz w:val="24"/>
          <w:szCs w:val="24"/>
        </w:rPr>
        <w:t xml:space="preserve">neįgaliesiems 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>komisijos</w:t>
      </w:r>
      <w:r w:rsidRPr="00C61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119C">
        <w:rPr>
          <w:rFonts w:ascii="Times New Roman" w:eastAsia="Calibri" w:hAnsi="Times New Roman" w:cs="Times New Roman"/>
          <w:sz w:val="24"/>
          <w:szCs w:val="24"/>
        </w:rPr>
        <w:t>viduje, tiek už jos ribų tvarkomos informacijos nė vienam asmeniui, kuris nėra įgaliotas naudotis šia informacija.</w:t>
      </w:r>
    </w:p>
    <w:p w14:paraId="2438A0A2" w14:textId="2940D26B" w:rsidR="00214B65" w:rsidRPr="00C6119C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3.Aš žinau, kad šis pasižadėjimas galios visą mano dalyvavimo </w:t>
      </w:r>
      <w:r w:rsidR="00EC6C55">
        <w:rPr>
          <w:rFonts w:ascii="Times New Roman" w:eastAsia="Calibri" w:hAnsi="Times New Roman" w:cs="Times New Roman"/>
          <w:sz w:val="24"/>
          <w:szCs w:val="24"/>
        </w:rPr>
        <w:t>Plungės</w:t>
      </w:r>
      <w:r w:rsidRPr="00C57374">
        <w:rPr>
          <w:rFonts w:ascii="Times New Roman" w:eastAsia="Times New Roman" w:hAnsi="Times New Roman" w:cs="Times New Roman"/>
          <w:sz w:val="24"/>
          <w:szCs w:val="24"/>
        </w:rPr>
        <w:t xml:space="preserve"> rajono savivaldybės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 xml:space="preserve">ūsto pritaikymo </w:t>
      </w:r>
      <w:r w:rsidR="008C2435">
        <w:rPr>
          <w:rFonts w:ascii="Times New Roman" w:eastAsia="Times New Roman" w:hAnsi="Times New Roman" w:cs="Times New Roman"/>
          <w:sz w:val="24"/>
          <w:szCs w:val="24"/>
        </w:rPr>
        <w:t xml:space="preserve">neįgaliesiems 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>komisijo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61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laiką. </w:t>
      </w:r>
    </w:p>
    <w:p w14:paraId="18A91B99" w14:textId="2CEDD163" w:rsidR="00214B65" w:rsidRPr="00C6119C" w:rsidRDefault="00214B65" w:rsidP="001F31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19C">
        <w:rPr>
          <w:rFonts w:ascii="Times New Roman" w:eastAsia="Calibri" w:hAnsi="Times New Roman" w:cs="Times New Roman"/>
          <w:sz w:val="24"/>
          <w:szCs w:val="24"/>
        </w:rPr>
        <w:t>4. Aš žinau, kad už šio pasižadėjimo nesilaikymą ir Lietuvos Respublikos asmens duomenų teisinės apsaugos įstatymo pažeidimą turėsiu atsakyti pagal galiojančius Lietuvos Respublikos įstatymus.</w:t>
      </w:r>
    </w:p>
    <w:p w14:paraId="2A946FE9" w14:textId="77777777" w:rsidR="00214B65" w:rsidRPr="00C6119C" w:rsidRDefault="00214B65" w:rsidP="00214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960162" w14:textId="77777777" w:rsidR="00214B65" w:rsidRPr="00C6119C" w:rsidRDefault="00214B65" w:rsidP="00214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902D1" w14:textId="109C4BC9" w:rsidR="00BC2C4F" w:rsidRDefault="00214B65" w:rsidP="00BC2C4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19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C6119C">
        <w:rPr>
          <w:rFonts w:ascii="Times New Roman" w:eastAsia="Times New Roman" w:hAnsi="Times New Roman" w:cs="Times New Roman"/>
          <w:sz w:val="24"/>
          <w:szCs w:val="24"/>
        </w:rPr>
        <w:tab/>
      </w:r>
      <w:r w:rsidRPr="00C6119C">
        <w:rPr>
          <w:rFonts w:ascii="Times New Roman" w:eastAsia="Times New Roman" w:hAnsi="Times New Roman" w:cs="Times New Roman"/>
          <w:sz w:val="24"/>
          <w:szCs w:val="24"/>
        </w:rPr>
        <w:tab/>
      </w:r>
      <w:r w:rsidR="00E669D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C61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63837D" w14:textId="72411CCF" w:rsidR="00214B65" w:rsidRPr="00C6119C" w:rsidRDefault="00BC2C4F" w:rsidP="00BC2C4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14B65" w:rsidRPr="00C6119C">
        <w:rPr>
          <w:rFonts w:ascii="Times New Roman" w:eastAsia="Calibri" w:hAnsi="Times New Roman" w:cs="Times New Roman"/>
          <w:sz w:val="24"/>
          <w:szCs w:val="24"/>
        </w:rPr>
        <w:t>(parašas)</w:t>
      </w:r>
      <w:r w:rsidR="00214B65" w:rsidRPr="00C6119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14B65" w:rsidRPr="00C6119C">
        <w:rPr>
          <w:rFonts w:ascii="Times New Roman" w:eastAsia="Calibri" w:hAnsi="Times New Roman" w:cs="Times New Roman"/>
          <w:sz w:val="24"/>
          <w:szCs w:val="24"/>
        </w:rPr>
        <w:tab/>
      </w:r>
      <w:r w:rsidR="00214B65" w:rsidRPr="00C6119C">
        <w:rPr>
          <w:rFonts w:ascii="Times New Roman" w:eastAsia="Calibri" w:hAnsi="Times New Roman" w:cs="Times New Roman"/>
          <w:sz w:val="24"/>
          <w:szCs w:val="24"/>
        </w:rPr>
        <w:tab/>
      </w:r>
      <w:r w:rsidR="00E669D2">
        <w:rPr>
          <w:rFonts w:ascii="Times New Roman" w:eastAsia="Calibri" w:hAnsi="Times New Roman" w:cs="Times New Roman"/>
          <w:sz w:val="24"/>
          <w:szCs w:val="24"/>
        </w:rPr>
        <w:t xml:space="preserve">                       vardas, pavardė</w:t>
      </w:r>
      <w:r w:rsidR="00214B65" w:rsidRPr="00C6119C">
        <w:rPr>
          <w:rFonts w:ascii="Times New Roman" w:eastAsia="Calibri" w:hAnsi="Times New Roman" w:cs="Times New Roman"/>
          <w:sz w:val="24"/>
          <w:szCs w:val="24"/>
        </w:rPr>
        <w:tab/>
      </w:r>
    </w:p>
    <w:p w14:paraId="00B82536" w14:textId="77777777" w:rsidR="00214B65" w:rsidRPr="00C6119C" w:rsidRDefault="00214B65" w:rsidP="00214B65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3783114" w14:textId="77777777" w:rsidR="00214B65" w:rsidRPr="00C6119C" w:rsidRDefault="00214B65" w:rsidP="00214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FA968" w14:textId="77777777" w:rsidR="00214B65" w:rsidRPr="00C6119C" w:rsidRDefault="00214B65" w:rsidP="00214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F12B14A" w14:textId="77777777" w:rsidR="00214B65" w:rsidRPr="00C6119C" w:rsidRDefault="00214B65" w:rsidP="00214B65">
      <w:pPr>
        <w:rPr>
          <w:rFonts w:ascii="Times New Roman" w:eastAsia="Calibri" w:hAnsi="Times New Roman" w:cs="Times New Roman"/>
          <w:sz w:val="24"/>
        </w:rPr>
      </w:pPr>
    </w:p>
    <w:p w14:paraId="0B28566A" w14:textId="77777777" w:rsidR="00214B65" w:rsidRDefault="00214B65" w:rsidP="00214B65">
      <w:pPr>
        <w:rPr>
          <w:rFonts w:ascii="Times New Roman" w:eastAsia="Calibri" w:hAnsi="Times New Roman" w:cs="Times New Roman"/>
          <w:sz w:val="24"/>
        </w:rPr>
      </w:pPr>
    </w:p>
    <w:p w14:paraId="2587D961" w14:textId="77777777" w:rsidR="00214B65" w:rsidRDefault="00214B65" w:rsidP="00214B65">
      <w:pPr>
        <w:rPr>
          <w:rFonts w:ascii="Times New Roman" w:eastAsia="Calibri" w:hAnsi="Times New Roman" w:cs="Times New Roman"/>
          <w:sz w:val="24"/>
        </w:rPr>
      </w:pPr>
    </w:p>
    <w:p w14:paraId="1E73AF0B" w14:textId="77777777" w:rsidR="00867670" w:rsidRDefault="00867670"/>
    <w:sectPr w:rsidR="00867670" w:rsidSect="00214B65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5"/>
    <w:rsid w:val="001F3166"/>
    <w:rsid w:val="00214B65"/>
    <w:rsid w:val="00417E29"/>
    <w:rsid w:val="0062292A"/>
    <w:rsid w:val="00696E94"/>
    <w:rsid w:val="00764D2A"/>
    <w:rsid w:val="007A7D96"/>
    <w:rsid w:val="00867670"/>
    <w:rsid w:val="008C2435"/>
    <w:rsid w:val="00AF1152"/>
    <w:rsid w:val="00BC2C4F"/>
    <w:rsid w:val="00C46059"/>
    <w:rsid w:val="00C6488A"/>
    <w:rsid w:val="00E669D2"/>
    <w:rsid w:val="00EC65CF"/>
    <w:rsid w:val="00E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4B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2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4B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872217C</Template>
  <TotalTime>31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Bartulienė</dc:creator>
  <cp:lastModifiedBy>Ligita Ratienė</cp:lastModifiedBy>
  <cp:revision>10</cp:revision>
  <cp:lastPrinted>2024-01-15T12:39:00Z</cp:lastPrinted>
  <dcterms:created xsi:type="dcterms:W3CDTF">2023-04-28T06:12:00Z</dcterms:created>
  <dcterms:modified xsi:type="dcterms:W3CDTF">2024-07-26T08:18:00Z</dcterms:modified>
</cp:coreProperties>
</file>