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E3" w:rsidRPr="00793571" w:rsidRDefault="009F2EE3" w:rsidP="009F2EE3">
      <w:pPr>
        <w:spacing w:line="360" w:lineRule="auto"/>
        <w:ind w:firstLine="709"/>
        <w:jc w:val="right"/>
      </w:pPr>
      <w:r w:rsidRPr="00BE144B">
        <w:rPr>
          <w:b/>
        </w:rPr>
        <w:t>KŪRYBINIŲ DARBŲ KONKURSO</w:t>
      </w:r>
      <w:r>
        <w:rPr>
          <w:b/>
        </w:rPr>
        <w:t xml:space="preserve"> </w:t>
      </w:r>
    </w:p>
    <w:p w:rsidR="009F2EE3" w:rsidRPr="005F755B" w:rsidRDefault="009F2EE3" w:rsidP="009F2EE3">
      <w:pPr>
        <w:spacing w:line="360" w:lineRule="auto"/>
        <w:ind w:firstLine="709"/>
        <w:jc w:val="right"/>
        <w:rPr>
          <w:b/>
        </w:rPr>
      </w:pPr>
      <w:r w:rsidRPr="005F755B">
        <w:rPr>
          <w:b/>
        </w:rPr>
        <w:t>Priedas</w:t>
      </w:r>
    </w:p>
    <w:p w:rsidR="009F2EE3" w:rsidRDefault="009F2EE3" w:rsidP="009F2EE3">
      <w:pPr>
        <w:pStyle w:val="Pavadinimas"/>
        <w:spacing w:line="360" w:lineRule="auto"/>
      </w:pPr>
    </w:p>
    <w:p w:rsidR="009F2EE3" w:rsidRDefault="009F2EE3" w:rsidP="009F2EE3">
      <w:pPr>
        <w:pStyle w:val="Pavadinimas"/>
        <w:spacing w:line="360" w:lineRule="auto"/>
      </w:pPr>
      <w:r w:rsidRPr="00BE144B">
        <w:t>KŪRYBINIŲ DARBŲ KONKURSO</w:t>
      </w:r>
      <w:r>
        <w:t xml:space="preserve"> </w:t>
      </w:r>
      <w:r w:rsidRPr="0064748F">
        <w:rPr>
          <w:i/>
        </w:rPr>
        <w:t>„</w:t>
      </w:r>
      <w:r>
        <w:t>SAPNUOJANČIO MEDŽIO PAVĖSY</w:t>
      </w:r>
      <w:r w:rsidRPr="0064748F">
        <w:rPr>
          <w:i/>
        </w:rPr>
        <w:t>“</w:t>
      </w:r>
      <w:r>
        <w:t>,  SKIRTO POETO</w:t>
      </w:r>
      <w:r w:rsidR="000107B0">
        <w:t xml:space="preserve"> </w:t>
      </w:r>
      <w:bookmarkStart w:id="0" w:name="_GoBack"/>
      <w:bookmarkEnd w:id="0"/>
      <w:r>
        <w:t xml:space="preserve"> VYTAUTO MAČERNIO ATMINIMUI</w:t>
      </w:r>
      <w:r w:rsidRPr="0038799C">
        <w:t>,</w:t>
      </w:r>
    </w:p>
    <w:p w:rsidR="009F2EE3" w:rsidRDefault="009F2EE3" w:rsidP="009F2EE3">
      <w:pPr>
        <w:pStyle w:val="Pavadinimas"/>
        <w:spacing w:line="360" w:lineRule="auto"/>
      </w:pPr>
      <w:r w:rsidRPr="0038799C">
        <w:t xml:space="preserve"> DALYVIO ANKETA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9F2EE3" w:rsidRPr="00CF4421" w:rsidTr="00581D57">
        <w:tc>
          <w:tcPr>
            <w:tcW w:w="3794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  <w:r w:rsidRPr="00CF4421">
              <w:rPr>
                <w:bCs/>
              </w:rPr>
              <w:t>Vardas, pavardė</w:t>
            </w:r>
          </w:p>
        </w:tc>
        <w:tc>
          <w:tcPr>
            <w:tcW w:w="6060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</w:p>
        </w:tc>
      </w:tr>
      <w:tr w:rsidR="009F2EE3" w:rsidRPr="00CF4421" w:rsidTr="00581D57">
        <w:tc>
          <w:tcPr>
            <w:tcW w:w="3794" w:type="dxa"/>
          </w:tcPr>
          <w:p w:rsidR="009F2EE3" w:rsidRPr="00CF4421" w:rsidRDefault="009F2EE3" w:rsidP="00581D57">
            <w:pPr>
              <w:spacing w:before="120" w:after="240"/>
              <w:rPr>
                <w:bCs/>
              </w:rPr>
            </w:pPr>
            <w:r w:rsidRPr="00CF4421">
              <w:rPr>
                <w:bCs/>
              </w:rPr>
              <w:t>Amžius</w:t>
            </w:r>
          </w:p>
        </w:tc>
        <w:tc>
          <w:tcPr>
            <w:tcW w:w="6060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</w:p>
        </w:tc>
      </w:tr>
      <w:tr w:rsidR="009F2EE3" w:rsidRPr="00CF4421" w:rsidTr="00581D57">
        <w:tc>
          <w:tcPr>
            <w:tcW w:w="3794" w:type="dxa"/>
          </w:tcPr>
          <w:p w:rsidR="009F2EE3" w:rsidRPr="00CF4421" w:rsidRDefault="009F2EE3" w:rsidP="00581D57">
            <w:pPr>
              <w:spacing w:before="120" w:after="240"/>
              <w:rPr>
                <w:bCs/>
              </w:rPr>
            </w:pPr>
            <w:r w:rsidRPr="00CF4421">
              <w:rPr>
                <w:bCs/>
              </w:rPr>
              <w:t>Mokymosi/darbo įstaiga</w:t>
            </w:r>
          </w:p>
        </w:tc>
        <w:tc>
          <w:tcPr>
            <w:tcW w:w="6060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</w:p>
        </w:tc>
      </w:tr>
      <w:tr w:rsidR="009F2EE3" w:rsidRPr="00CF4421" w:rsidTr="00581D57">
        <w:tc>
          <w:tcPr>
            <w:tcW w:w="3794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  <w:r w:rsidRPr="00CF4421">
              <w:t>Konkurso dalyvio el. pašto adresas</w:t>
            </w:r>
            <w:r w:rsidR="00897CD1">
              <w:t>, gyvenamosios vietos adresas.</w:t>
            </w:r>
          </w:p>
        </w:tc>
        <w:tc>
          <w:tcPr>
            <w:tcW w:w="6060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</w:p>
        </w:tc>
      </w:tr>
      <w:tr w:rsidR="009F2EE3" w:rsidRPr="00CF4421" w:rsidTr="00581D57">
        <w:tc>
          <w:tcPr>
            <w:tcW w:w="3794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  <w:r w:rsidRPr="00CF4421">
              <w:t>Mob. telefono numeris</w:t>
            </w:r>
          </w:p>
        </w:tc>
        <w:tc>
          <w:tcPr>
            <w:tcW w:w="6060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</w:p>
        </w:tc>
      </w:tr>
      <w:tr w:rsidR="009F2EE3" w:rsidRPr="00CF4421" w:rsidTr="00581D57">
        <w:tc>
          <w:tcPr>
            <w:tcW w:w="3794" w:type="dxa"/>
          </w:tcPr>
          <w:p w:rsidR="009F2EE3" w:rsidRPr="00CF4421" w:rsidRDefault="009F2EE3" w:rsidP="00581D57">
            <w:pPr>
              <w:spacing w:before="120" w:after="240"/>
              <w:rPr>
                <w:bCs/>
              </w:rPr>
            </w:pPr>
            <w:r w:rsidRPr="00CF4421">
              <w:rPr>
                <w:bCs/>
              </w:rPr>
              <w:t>Literatūros rūšis, kuriai priskiriamas Kūrinys (pabraukti)</w:t>
            </w:r>
          </w:p>
        </w:tc>
        <w:tc>
          <w:tcPr>
            <w:tcW w:w="6060" w:type="dxa"/>
          </w:tcPr>
          <w:p w:rsidR="009F2EE3" w:rsidRPr="00CF4421" w:rsidRDefault="009F2EE3" w:rsidP="00581D57">
            <w:pPr>
              <w:spacing w:before="120" w:after="240"/>
              <w:rPr>
                <w:bCs/>
              </w:rPr>
            </w:pPr>
            <w:r w:rsidRPr="00CF4421">
              <w:rPr>
                <w:bCs/>
              </w:rPr>
              <w:t>Poezija</w:t>
            </w:r>
          </w:p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  <w:r w:rsidRPr="00CF4421">
              <w:rPr>
                <w:bCs/>
              </w:rPr>
              <w:t>Proza</w:t>
            </w:r>
          </w:p>
        </w:tc>
      </w:tr>
      <w:tr w:rsidR="009F2EE3" w:rsidRPr="00CF4421" w:rsidTr="00581D57">
        <w:tc>
          <w:tcPr>
            <w:tcW w:w="3794" w:type="dxa"/>
          </w:tcPr>
          <w:p w:rsidR="009F2EE3" w:rsidRPr="00CF4421" w:rsidRDefault="009F2EE3" w:rsidP="00581D57">
            <w:pPr>
              <w:spacing w:before="120" w:after="240"/>
              <w:rPr>
                <w:bCs/>
              </w:rPr>
            </w:pPr>
            <w:r w:rsidRPr="00CF4421">
              <w:rPr>
                <w:bCs/>
              </w:rPr>
              <w:t>Kūrinio žanras</w:t>
            </w:r>
          </w:p>
        </w:tc>
        <w:tc>
          <w:tcPr>
            <w:tcW w:w="6060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</w:p>
        </w:tc>
      </w:tr>
      <w:tr w:rsidR="009F2EE3" w:rsidRPr="00CF4421" w:rsidTr="00581D57">
        <w:tc>
          <w:tcPr>
            <w:tcW w:w="3794" w:type="dxa"/>
          </w:tcPr>
          <w:p w:rsidR="009F2EE3" w:rsidRPr="00CF4421" w:rsidRDefault="009F2EE3" w:rsidP="00581D57">
            <w:pPr>
              <w:spacing w:before="120" w:after="240"/>
              <w:rPr>
                <w:bCs/>
              </w:rPr>
            </w:pPr>
            <w:r w:rsidRPr="00CF4421">
              <w:rPr>
                <w:bCs/>
              </w:rPr>
              <w:t>Kūrinio pavadinimas</w:t>
            </w:r>
          </w:p>
        </w:tc>
        <w:tc>
          <w:tcPr>
            <w:tcW w:w="6060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</w:p>
        </w:tc>
      </w:tr>
      <w:tr w:rsidR="009F2EE3" w:rsidRPr="00CF4421" w:rsidTr="00581D57">
        <w:trPr>
          <w:trHeight w:val="70"/>
        </w:trPr>
        <w:tc>
          <w:tcPr>
            <w:tcW w:w="3794" w:type="dxa"/>
          </w:tcPr>
          <w:p w:rsidR="009F2EE3" w:rsidRPr="00CF4421" w:rsidRDefault="009F2EE3" w:rsidP="00581D57">
            <w:pPr>
              <w:spacing w:before="120" w:after="240"/>
              <w:rPr>
                <w:bCs/>
              </w:rPr>
            </w:pPr>
            <w:r w:rsidRPr="00CF4421">
              <w:rPr>
                <w:bCs/>
              </w:rPr>
              <w:t>Darbo vadovo (jei toks buvo) vardas, pavardė, el. paštas/telefonas</w:t>
            </w:r>
          </w:p>
        </w:tc>
        <w:tc>
          <w:tcPr>
            <w:tcW w:w="6060" w:type="dxa"/>
          </w:tcPr>
          <w:p w:rsidR="009F2EE3" w:rsidRPr="00CF4421" w:rsidRDefault="009F2EE3" w:rsidP="00581D57">
            <w:pPr>
              <w:spacing w:before="120" w:after="240"/>
              <w:rPr>
                <w:b/>
                <w:bCs/>
              </w:rPr>
            </w:pPr>
          </w:p>
        </w:tc>
      </w:tr>
    </w:tbl>
    <w:p w:rsidR="009F2EE3" w:rsidRDefault="009F2EE3" w:rsidP="009F2EE3">
      <w:pPr>
        <w:jc w:val="center"/>
      </w:pPr>
      <w:r>
        <w:t>____________________</w:t>
      </w:r>
    </w:p>
    <w:p w:rsidR="009F2EE3" w:rsidRDefault="009F2EE3" w:rsidP="009F2EE3">
      <w:pPr>
        <w:jc w:val="center"/>
      </w:pPr>
    </w:p>
    <w:p w:rsidR="006B3616" w:rsidRDefault="006B3616" w:rsidP="0067423C">
      <w:pPr>
        <w:pStyle w:val="Betarp"/>
        <w:jc w:val="both"/>
        <w:rPr>
          <w:szCs w:val="24"/>
        </w:rPr>
      </w:pPr>
    </w:p>
    <w:sectPr w:rsidR="006B3616" w:rsidSect="001E3F1A">
      <w:pgSz w:w="11906" w:h="16838"/>
      <w:pgMar w:top="567" w:right="567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F1" w:rsidRDefault="00BB7AF1" w:rsidP="0067423C">
      <w:pPr>
        <w:spacing w:after="0" w:line="240" w:lineRule="auto"/>
      </w:pPr>
      <w:r>
        <w:separator/>
      </w:r>
    </w:p>
  </w:endnote>
  <w:endnote w:type="continuationSeparator" w:id="0">
    <w:p w:rsidR="00BB7AF1" w:rsidRDefault="00BB7AF1" w:rsidP="0067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F1" w:rsidRDefault="00BB7AF1" w:rsidP="0067423C">
      <w:pPr>
        <w:spacing w:after="0" w:line="240" w:lineRule="auto"/>
      </w:pPr>
      <w:r>
        <w:separator/>
      </w:r>
    </w:p>
  </w:footnote>
  <w:footnote w:type="continuationSeparator" w:id="0">
    <w:p w:rsidR="00BB7AF1" w:rsidRDefault="00BB7AF1" w:rsidP="0067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2F28"/>
    <w:multiLevelType w:val="multilevel"/>
    <w:tmpl w:val="DFC876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F8C70F4"/>
    <w:multiLevelType w:val="hybridMultilevel"/>
    <w:tmpl w:val="2C3A204E"/>
    <w:lvl w:ilvl="0" w:tplc="70608C3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EEE1CCB"/>
    <w:multiLevelType w:val="singleLevel"/>
    <w:tmpl w:val="9B6E60CA"/>
    <w:lvl w:ilvl="0">
      <w:start w:val="1"/>
      <w:numFmt w:val="upperRoman"/>
      <w:pStyle w:val="Antrat5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0"/>
    <w:rsid w:val="000107B0"/>
    <w:rsid w:val="00010B6E"/>
    <w:rsid w:val="000304FB"/>
    <w:rsid w:val="00031E8E"/>
    <w:rsid w:val="00044B3E"/>
    <w:rsid w:val="00056885"/>
    <w:rsid w:val="000716CC"/>
    <w:rsid w:val="00073CBA"/>
    <w:rsid w:val="000E1A4E"/>
    <w:rsid w:val="00134519"/>
    <w:rsid w:val="00144FE0"/>
    <w:rsid w:val="00193DA1"/>
    <w:rsid w:val="001A1BAF"/>
    <w:rsid w:val="001A6C87"/>
    <w:rsid w:val="001E3F1A"/>
    <w:rsid w:val="002064D9"/>
    <w:rsid w:val="0025732D"/>
    <w:rsid w:val="00261D88"/>
    <w:rsid w:val="0029541B"/>
    <w:rsid w:val="002B33E3"/>
    <w:rsid w:val="002D44B4"/>
    <w:rsid w:val="002F249A"/>
    <w:rsid w:val="00311558"/>
    <w:rsid w:val="003437E4"/>
    <w:rsid w:val="00375FD4"/>
    <w:rsid w:val="003A0B32"/>
    <w:rsid w:val="003C79A1"/>
    <w:rsid w:val="004015E6"/>
    <w:rsid w:val="0041104A"/>
    <w:rsid w:val="004138F9"/>
    <w:rsid w:val="00445ACF"/>
    <w:rsid w:val="004660C3"/>
    <w:rsid w:val="00482832"/>
    <w:rsid w:val="0049207D"/>
    <w:rsid w:val="004A10ED"/>
    <w:rsid w:val="004F1ABD"/>
    <w:rsid w:val="00500130"/>
    <w:rsid w:val="00522394"/>
    <w:rsid w:val="00541713"/>
    <w:rsid w:val="005540BB"/>
    <w:rsid w:val="00571F01"/>
    <w:rsid w:val="0057414B"/>
    <w:rsid w:val="00581D57"/>
    <w:rsid w:val="005B0A33"/>
    <w:rsid w:val="005F17CD"/>
    <w:rsid w:val="00603674"/>
    <w:rsid w:val="00620177"/>
    <w:rsid w:val="0067423C"/>
    <w:rsid w:val="00692AF3"/>
    <w:rsid w:val="006A3892"/>
    <w:rsid w:val="006B30A7"/>
    <w:rsid w:val="006B3616"/>
    <w:rsid w:val="006B3DBF"/>
    <w:rsid w:val="006D2A58"/>
    <w:rsid w:val="006E05A9"/>
    <w:rsid w:val="006E1213"/>
    <w:rsid w:val="006F1B13"/>
    <w:rsid w:val="007131F5"/>
    <w:rsid w:val="007354A7"/>
    <w:rsid w:val="007448F5"/>
    <w:rsid w:val="00783C40"/>
    <w:rsid w:val="0078733A"/>
    <w:rsid w:val="00792093"/>
    <w:rsid w:val="007B1433"/>
    <w:rsid w:val="007D57E0"/>
    <w:rsid w:val="007E7BFF"/>
    <w:rsid w:val="008132EB"/>
    <w:rsid w:val="00820EFE"/>
    <w:rsid w:val="008352FB"/>
    <w:rsid w:val="0085646A"/>
    <w:rsid w:val="0087320A"/>
    <w:rsid w:val="008874F1"/>
    <w:rsid w:val="00897CD1"/>
    <w:rsid w:val="008D14C0"/>
    <w:rsid w:val="009415EB"/>
    <w:rsid w:val="00963178"/>
    <w:rsid w:val="00966468"/>
    <w:rsid w:val="009A5D9D"/>
    <w:rsid w:val="009D69C2"/>
    <w:rsid w:val="009F2EE3"/>
    <w:rsid w:val="00A232D2"/>
    <w:rsid w:val="00A239AB"/>
    <w:rsid w:val="00AD6676"/>
    <w:rsid w:val="00B326D1"/>
    <w:rsid w:val="00B95D2F"/>
    <w:rsid w:val="00BB7436"/>
    <w:rsid w:val="00BB7AF1"/>
    <w:rsid w:val="00BF221A"/>
    <w:rsid w:val="00C13B0B"/>
    <w:rsid w:val="00C36193"/>
    <w:rsid w:val="00C92BD5"/>
    <w:rsid w:val="00CF3645"/>
    <w:rsid w:val="00CF4421"/>
    <w:rsid w:val="00D042AF"/>
    <w:rsid w:val="00D10354"/>
    <w:rsid w:val="00D153FB"/>
    <w:rsid w:val="00D719C4"/>
    <w:rsid w:val="00DD1FA2"/>
    <w:rsid w:val="00E01E55"/>
    <w:rsid w:val="00E04B58"/>
    <w:rsid w:val="00E435AC"/>
    <w:rsid w:val="00E51925"/>
    <w:rsid w:val="00EC1398"/>
    <w:rsid w:val="00EC2337"/>
    <w:rsid w:val="00F06C3C"/>
    <w:rsid w:val="00F13617"/>
    <w:rsid w:val="00F2705F"/>
    <w:rsid w:val="00F300EB"/>
    <w:rsid w:val="00F65082"/>
    <w:rsid w:val="00F7002A"/>
    <w:rsid w:val="00FB1225"/>
    <w:rsid w:val="00FC5632"/>
    <w:rsid w:val="00F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414B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5646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144FE0"/>
    <w:pPr>
      <w:keepNext/>
      <w:spacing w:after="0" w:line="240" w:lineRule="auto"/>
      <w:jc w:val="center"/>
      <w:outlineLvl w:val="1"/>
    </w:pPr>
    <w:rPr>
      <w:rFonts w:eastAsia="Times New Roman"/>
      <w:szCs w:val="20"/>
    </w:rPr>
  </w:style>
  <w:style w:type="paragraph" w:styleId="Antrat5">
    <w:name w:val="heading 5"/>
    <w:basedOn w:val="prastasis"/>
    <w:next w:val="prastasis"/>
    <w:link w:val="Antrat5Diagrama"/>
    <w:qFormat/>
    <w:rsid w:val="00144FE0"/>
    <w:pPr>
      <w:keepNext/>
      <w:numPr>
        <w:numId w:val="1"/>
      </w:numPr>
      <w:spacing w:after="0" w:line="240" w:lineRule="auto"/>
      <w:jc w:val="center"/>
      <w:outlineLvl w:val="4"/>
    </w:pPr>
    <w:rPr>
      <w:rFonts w:eastAsia="Times New Roman"/>
      <w:b/>
      <w:bCs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144FE0"/>
    <w:pPr>
      <w:keepNext/>
      <w:spacing w:after="0" w:line="240" w:lineRule="auto"/>
      <w:jc w:val="center"/>
      <w:outlineLvl w:val="5"/>
    </w:pPr>
    <w:rPr>
      <w:rFonts w:eastAsia="Times New Roman"/>
      <w:b/>
      <w:bC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144FE0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rsid w:val="00144FE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6Diagrama">
    <w:name w:val="Antraštė 6 Diagrama"/>
    <w:link w:val="Antrat6"/>
    <w:rsid w:val="00144FE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grindiniotekstotrauka3">
    <w:name w:val="Body Text Indent 3"/>
    <w:basedOn w:val="prastasis"/>
    <w:link w:val="Pagrindiniotekstotrauka3Diagrama"/>
    <w:rsid w:val="00144FE0"/>
    <w:pPr>
      <w:spacing w:after="0" w:line="240" w:lineRule="auto"/>
      <w:ind w:left="360"/>
    </w:pPr>
    <w:rPr>
      <w:rFonts w:eastAsia="Times New Roman"/>
      <w:szCs w:val="20"/>
    </w:rPr>
  </w:style>
  <w:style w:type="character" w:customStyle="1" w:styleId="Pagrindiniotekstotrauka3Diagrama">
    <w:name w:val="Pagrindinio teksto įtrauka 3 Diagrama"/>
    <w:link w:val="Pagrindiniotekstotrauka3"/>
    <w:rsid w:val="00144FE0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144FE0"/>
    <w:rPr>
      <w:rFonts w:ascii="Times New Roman" w:hAnsi="Times New Roman"/>
      <w:sz w:val="24"/>
      <w:szCs w:val="22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1A1BAF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1A1BAF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8D14C0"/>
    <w:rPr>
      <w:rFonts w:ascii="Segoe UI" w:hAnsi="Segoe UI" w:cs="Segoe UI"/>
      <w:sz w:val="18"/>
      <w:szCs w:val="18"/>
    </w:rPr>
  </w:style>
  <w:style w:type="character" w:styleId="Hipersaitas">
    <w:name w:val="Hyperlink"/>
    <w:uiPriority w:val="99"/>
    <w:unhideWhenUsed/>
    <w:rsid w:val="00F13617"/>
    <w:rPr>
      <w:color w:val="0563C1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41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541713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ntrat1Diagrama">
    <w:name w:val="Antraštė 1 Diagrama"/>
    <w:link w:val="Antrat1"/>
    <w:uiPriority w:val="9"/>
    <w:rsid w:val="0085646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astasistinklapis">
    <w:name w:val="Normal (Web)"/>
    <w:basedOn w:val="prastasis"/>
    <w:uiPriority w:val="99"/>
    <w:unhideWhenUsed/>
    <w:rsid w:val="007354A7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674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rsid w:val="0067423C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674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rsid w:val="0067423C"/>
    <w:rPr>
      <w:rFonts w:ascii="Times New Roman" w:hAnsi="Times New Roman"/>
      <w:sz w:val="24"/>
    </w:rPr>
  </w:style>
  <w:style w:type="paragraph" w:styleId="Pavadinimas">
    <w:name w:val="Title"/>
    <w:basedOn w:val="prastasis"/>
    <w:link w:val="PavadinimasDiagrama"/>
    <w:qFormat/>
    <w:rsid w:val="009F2EE3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PavadinimasDiagrama">
    <w:name w:val="Pavadinimas Diagrama"/>
    <w:link w:val="Pavadinimas"/>
    <w:rsid w:val="009F2EE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414B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5646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144FE0"/>
    <w:pPr>
      <w:keepNext/>
      <w:spacing w:after="0" w:line="240" w:lineRule="auto"/>
      <w:jc w:val="center"/>
      <w:outlineLvl w:val="1"/>
    </w:pPr>
    <w:rPr>
      <w:rFonts w:eastAsia="Times New Roman"/>
      <w:szCs w:val="20"/>
    </w:rPr>
  </w:style>
  <w:style w:type="paragraph" w:styleId="Antrat5">
    <w:name w:val="heading 5"/>
    <w:basedOn w:val="prastasis"/>
    <w:next w:val="prastasis"/>
    <w:link w:val="Antrat5Diagrama"/>
    <w:qFormat/>
    <w:rsid w:val="00144FE0"/>
    <w:pPr>
      <w:keepNext/>
      <w:numPr>
        <w:numId w:val="1"/>
      </w:numPr>
      <w:spacing w:after="0" w:line="240" w:lineRule="auto"/>
      <w:jc w:val="center"/>
      <w:outlineLvl w:val="4"/>
    </w:pPr>
    <w:rPr>
      <w:rFonts w:eastAsia="Times New Roman"/>
      <w:b/>
      <w:bCs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144FE0"/>
    <w:pPr>
      <w:keepNext/>
      <w:spacing w:after="0" w:line="240" w:lineRule="auto"/>
      <w:jc w:val="center"/>
      <w:outlineLvl w:val="5"/>
    </w:pPr>
    <w:rPr>
      <w:rFonts w:eastAsia="Times New Roman"/>
      <w:b/>
      <w:bC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144FE0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rsid w:val="00144FE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6Diagrama">
    <w:name w:val="Antraštė 6 Diagrama"/>
    <w:link w:val="Antrat6"/>
    <w:rsid w:val="00144FE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grindiniotekstotrauka3">
    <w:name w:val="Body Text Indent 3"/>
    <w:basedOn w:val="prastasis"/>
    <w:link w:val="Pagrindiniotekstotrauka3Diagrama"/>
    <w:rsid w:val="00144FE0"/>
    <w:pPr>
      <w:spacing w:after="0" w:line="240" w:lineRule="auto"/>
      <w:ind w:left="360"/>
    </w:pPr>
    <w:rPr>
      <w:rFonts w:eastAsia="Times New Roman"/>
      <w:szCs w:val="20"/>
    </w:rPr>
  </w:style>
  <w:style w:type="character" w:customStyle="1" w:styleId="Pagrindiniotekstotrauka3Diagrama">
    <w:name w:val="Pagrindinio teksto įtrauka 3 Diagrama"/>
    <w:link w:val="Pagrindiniotekstotrauka3"/>
    <w:rsid w:val="00144FE0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144FE0"/>
    <w:rPr>
      <w:rFonts w:ascii="Times New Roman" w:hAnsi="Times New Roman"/>
      <w:sz w:val="24"/>
      <w:szCs w:val="22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1A1BAF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1A1BAF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8D14C0"/>
    <w:rPr>
      <w:rFonts w:ascii="Segoe UI" w:hAnsi="Segoe UI" w:cs="Segoe UI"/>
      <w:sz w:val="18"/>
      <w:szCs w:val="18"/>
    </w:rPr>
  </w:style>
  <w:style w:type="character" w:styleId="Hipersaitas">
    <w:name w:val="Hyperlink"/>
    <w:uiPriority w:val="99"/>
    <w:unhideWhenUsed/>
    <w:rsid w:val="00F13617"/>
    <w:rPr>
      <w:color w:val="0563C1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41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541713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ntrat1Diagrama">
    <w:name w:val="Antraštė 1 Diagrama"/>
    <w:link w:val="Antrat1"/>
    <w:uiPriority w:val="9"/>
    <w:rsid w:val="0085646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astasistinklapis">
    <w:name w:val="Normal (Web)"/>
    <w:basedOn w:val="prastasis"/>
    <w:uiPriority w:val="99"/>
    <w:unhideWhenUsed/>
    <w:rsid w:val="007354A7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674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rsid w:val="0067423C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674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rsid w:val="0067423C"/>
    <w:rPr>
      <w:rFonts w:ascii="Times New Roman" w:hAnsi="Times New Roman"/>
      <w:sz w:val="24"/>
    </w:rPr>
  </w:style>
  <w:style w:type="paragraph" w:styleId="Pavadinimas">
    <w:name w:val="Title"/>
    <w:basedOn w:val="prastasis"/>
    <w:link w:val="PavadinimasDiagrama"/>
    <w:qFormat/>
    <w:rsid w:val="009F2EE3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PavadinimasDiagrama">
    <w:name w:val="Pavadinimas Diagrama"/>
    <w:link w:val="Pavadinimas"/>
    <w:rsid w:val="009F2EE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3A37892B.dotm</Template>
  <TotalTime>1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12" baseType="variant">
      <vt:variant>
        <vt:i4>1245224</vt:i4>
      </vt:variant>
      <vt:variant>
        <vt:i4>3</vt:i4>
      </vt:variant>
      <vt:variant>
        <vt:i4>0</vt:i4>
      </vt:variant>
      <vt:variant>
        <vt:i4>5</vt:i4>
      </vt:variant>
      <vt:variant>
        <vt:lpwstr>mailto:kcrima@gmail.com</vt:lpwstr>
      </vt:variant>
      <vt:variant>
        <vt:lpwstr/>
      </vt:variant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mailto:kcrima@gmail.com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Zina Plaipaitė</cp:lastModifiedBy>
  <cp:revision>2</cp:revision>
  <cp:lastPrinted>2019-04-25T08:35:00Z</cp:lastPrinted>
  <dcterms:created xsi:type="dcterms:W3CDTF">2024-05-23T06:14:00Z</dcterms:created>
  <dcterms:modified xsi:type="dcterms:W3CDTF">2024-05-23T06:14:00Z</dcterms:modified>
</cp:coreProperties>
</file>