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C5B88" w14:textId="77777777" w:rsidR="00841CD4" w:rsidRPr="00841CD4" w:rsidRDefault="00841CD4" w:rsidP="00841CD4">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Konkurso į UAB Plungės šilumos tinklai generalinio direktoriaus pareigas organizavimo ir vykdymo tvarkos aprašo</w:t>
      </w:r>
    </w:p>
    <w:p w14:paraId="28905BDB" w14:textId="77777777" w:rsidR="00841CD4" w:rsidRPr="00841CD4" w:rsidRDefault="00841CD4" w:rsidP="00841CD4">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2 priedas</w:t>
      </w:r>
    </w:p>
    <w:p w14:paraId="4520A62B" w14:textId="77777777" w:rsidR="00841CD4" w:rsidRPr="00841CD4" w:rsidRDefault="00841CD4" w:rsidP="00841CD4">
      <w:pPr>
        <w:jc w:val="center"/>
        <w:rPr>
          <w:rFonts w:ascii="Times New Roman" w:hAnsi="Times New Roman" w:cs="Times New Roman"/>
          <w:b/>
          <w:sz w:val="24"/>
          <w:szCs w:val="24"/>
          <w:lang w:val="pt-BR"/>
        </w:rPr>
      </w:pPr>
    </w:p>
    <w:p w14:paraId="10938FA6" w14:textId="77777777" w:rsidR="00841CD4" w:rsidRPr="00841CD4" w:rsidRDefault="00841CD4" w:rsidP="00841CD4">
      <w:pPr>
        <w:jc w:val="center"/>
        <w:rPr>
          <w:rFonts w:ascii="Times New Roman" w:hAnsi="Times New Roman" w:cs="Times New Roman"/>
          <w:b/>
          <w:bCs/>
          <w:sz w:val="24"/>
          <w:szCs w:val="24"/>
          <w:lang w:val="pt-BR"/>
        </w:rPr>
      </w:pPr>
    </w:p>
    <w:p w14:paraId="07FA867C" w14:textId="77777777" w:rsidR="00841CD4" w:rsidRPr="00841CD4" w:rsidRDefault="00841CD4" w:rsidP="00841CD4">
      <w:pPr>
        <w:jc w:val="center"/>
        <w:rPr>
          <w:rFonts w:ascii="Times New Roman" w:hAnsi="Times New Roman" w:cs="Times New Roman"/>
          <w:b/>
          <w:sz w:val="24"/>
          <w:szCs w:val="24"/>
          <w:lang w:val="pt-BR"/>
        </w:rPr>
      </w:pPr>
    </w:p>
    <w:p w14:paraId="3105F8D9" w14:textId="77777777" w:rsidR="00841CD4" w:rsidRPr="00841CD4" w:rsidRDefault="00841CD4" w:rsidP="00841CD4">
      <w:pPr>
        <w:jc w:val="center"/>
        <w:rPr>
          <w:rFonts w:ascii="Times New Roman" w:hAnsi="Times New Roman" w:cs="Times New Roman"/>
          <w:b/>
          <w:sz w:val="24"/>
          <w:szCs w:val="24"/>
          <w:lang w:val="pt-BR"/>
        </w:rPr>
      </w:pPr>
      <w:r w:rsidRPr="00841CD4">
        <w:rPr>
          <w:rFonts w:ascii="Times New Roman" w:hAnsi="Times New Roman" w:cs="Times New Roman"/>
          <w:b/>
          <w:sz w:val="24"/>
          <w:szCs w:val="24"/>
          <w:lang w:val="pt-BR"/>
        </w:rPr>
        <w:t>PRETENDENTO ANKETA</w:t>
      </w:r>
    </w:p>
    <w:p w14:paraId="4D286058"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p>
    <w:p w14:paraId="2104DCB3"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__________________</w:t>
      </w:r>
    </w:p>
    <w:p w14:paraId="52937281"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(data)</w:t>
      </w:r>
    </w:p>
    <w:p w14:paraId="7D9C9088"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__________________</w:t>
      </w:r>
    </w:p>
    <w:p w14:paraId="7A61B128" w14:textId="77777777" w:rsidR="00841CD4" w:rsidRPr="00841CD4" w:rsidRDefault="00841CD4" w:rsidP="0084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(sudarymo vieta)</w:t>
      </w:r>
    </w:p>
    <w:p w14:paraId="10D64033" w14:textId="77777777" w:rsidR="00841CD4" w:rsidRPr="00841CD4" w:rsidRDefault="00841CD4" w:rsidP="00841CD4">
      <w:pPr>
        <w:jc w:val="both"/>
        <w:rPr>
          <w:rFonts w:ascii="Times New Roman" w:hAnsi="Times New Roman" w:cs="Times New Roman"/>
          <w:sz w:val="24"/>
          <w:szCs w:val="24"/>
          <w:lang w:val="pt-BR"/>
        </w:rPr>
      </w:pPr>
    </w:p>
    <w:p w14:paraId="066990F7"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1. Pretendentas: </w:t>
      </w:r>
      <w:r w:rsidRPr="00841CD4">
        <w:rPr>
          <w:rFonts w:ascii="Times New Roman" w:hAnsi="Times New Roman" w:cs="Times New Roman"/>
          <w:sz w:val="24"/>
          <w:szCs w:val="24"/>
          <w:lang w:val="pt-BR"/>
        </w:rPr>
        <w:tab/>
      </w:r>
    </w:p>
    <w:p w14:paraId="1AEAFC32" w14:textId="77777777" w:rsidR="00841CD4" w:rsidRPr="00841CD4" w:rsidRDefault="00841CD4" w:rsidP="00841CD4">
      <w:pPr>
        <w:tabs>
          <w:tab w:val="center" w:pos="59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ab/>
        <w:t>(vardas ir pavardė, gimimo data)</w:t>
      </w:r>
    </w:p>
    <w:p w14:paraId="43D9C0F0" w14:textId="77777777" w:rsidR="00841CD4" w:rsidRPr="00841CD4" w:rsidRDefault="00841CD4" w:rsidP="00841CD4">
      <w:pPr>
        <w:ind w:firstLine="851"/>
        <w:jc w:val="both"/>
        <w:rPr>
          <w:rFonts w:ascii="Times New Roman" w:hAnsi="Times New Roman" w:cs="Times New Roman"/>
          <w:sz w:val="24"/>
          <w:szCs w:val="24"/>
          <w:lang w:val="pt-BR"/>
        </w:rPr>
      </w:pPr>
    </w:p>
    <w:p w14:paraId="13CB8890" w14:textId="77777777" w:rsidR="00841CD4" w:rsidRPr="00841CD4" w:rsidRDefault="00841CD4" w:rsidP="00841CD4">
      <w:pPr>
        <w:pStyle w:val="tajtip"/>
        <w:spacing w:after="0"/>
        <w:ind w:firstLine="851"/>
        <w:rPr>
          <w:color w:val="000000"/>
        </w:rPr>
      </w:pPr>
      <w:r w:rsidRPr="00841CD4">
        <w:rPr>
          <w:color w:val="000000"/>
        </w:rPr>
        <w:t>2. Įmonės pavadinimas ir pareigybė įmonėje, įstaigoje, į kurią pretenduojama:</w:t>
      </w:r>
    </w:p>
    <w:p w14:paraId="0242B9D5" w14:textId="77777777" w:rsidR="00841CD4" w:rsidRPr="00841CD4" w:rsidRDefault="00841CD4" w:rsidP="00841CD4">
      <w:pPr>
        <w:pStyle w:val="tajtip"/>
        <w:spacing w:after="0"/>
        <w:ind w:firstLine="851"/>
        <w:rPr>
          <w:color w:val="000000"/>
        </w:rPr>
      </w:pPr>
    </w:p>
    <w:p w14:paraId="54DFD8B9" w14:textId="77777777" w:rsidR="00841CD4" w:rsidRPr="00841CD4" w:rsidRDefault="00841CD4" w:rsidP="00841CD4">
      <w:pPr>
        <w:pStyle w:val="tajtip"/>
        <w:spacing w:after="0"/>
        <w:ind w:firstLine="851"/>
        <w:rPr>
          <w:color w:val="000000"/>
        </w:rPr>
      </w:pPr>
      <w:r w:rsidRPr="00841CD4">
        <w:rPr>
          <w:color w:val="000000"/>
        </w:rPr>
        <w:t>_____________________________________________________________________.</w:t>
      </w:r>
    </w:p>
    <w:p w14:paraId="2A8A21D4" w14:textId="77777777" w:rsidR="00841CD4" w:rsidRPr="00841CD4" w:rsidRDefault="00841CD4" w:rsidP="00841CD4">
      <w:pPr>
        <w:ind w:firstLine="851"/>
        <w:jc w:val="both"/>
        <w:rPr>
          <w:rFonts w:ascii="Times New Roman" w:hAnsi="Times New Roman" w:cs="Times New Roman"/>
          <w:sz w:val="24"/>
          <w:szCs w:val="24"/>
          <w:lang w:val="lt-LT"/>
        </w:rPr>
      </w:pPr>
    </w:p>
    <w:p w14:paraId="10408CB9"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 xml:space="preserve">3. Ar uždarojoje akcinėje bendrovėje Plungės šilumos tinklai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sidRPr="00841CD4">
        <w:rPr>
          <w:rFonts w:ascii="Times New Roman" w:hAnsi="Times New Roman" w:cs="Times New Roman"/>
          <w:sz w:val="24"/>
          <w:szCs w:val="24"/>
          <w:lang w:val="lt-LT"/>
        </w:rPr>
        <w:tab/>
      </w:r>
    </w:p>
    <w:p w14:paraId="17634C5B" w14:textId="77777777" w:rsidR="00841CD4" w:rsidRPr="00841CD4" w:rsidRDefault="00841CD4" w:rsidP="00841CD4">
      <w:pPr>
        <w:tabs>
          <w:tab w:val="right" w:leader="underscore" w:pos="9638"/>
        </w:tabs>
        <w:jc w:val="both"/>
        <w:rPr>
          <w:rFonts w:ascii="Times New Roman" w:hAnsi="Times New Roman" w:cs="Times New Roman"/>
          <w:sz w:val="24"/>
          <w:szCs w:val="24"/>
          <w:lang w:val="lt-LT"/>
        </w:rPr>
      </w:pPr>
    </w:p>
    <w:p w14:paraId="57750CE8" w14:textId="77777777" w:rsidR="00841CD4" w:rsidRPr="00841CD4" w:rsidRDefault="00841CD4" w:rsidP="00841CD4">
      <w:pPr>
        <w:tabs>
          <w:tab w:val="right" w:leader="underscore" w:pos="9638"/>
        </w:tabs>
        <w:jc w:val="both"/>
        <w:rPr>
          <w:rFonts w:ascii="Times New Roman" w:hAnsi="Times New Roman" w:cs="Times New Roman"/>
          <w:sz w:val="24"/>
          <w:szCs w:val="24"/>
          <w:lang w:val="lt-LT"/>
        </w:rPr>
      </w:pPr>
      <w:r w:rsidRPr="00841CD4">
        <w:rPr>
          <w:rFonts w:ascii="Times New Roman" w:hAnsi="Times New Roman" w:cs="Times New Roman"/>
          <w:sz w:val="24"/>
          <w:szCs w:val="24"/>
          <w:lang w:val="lt-LT"/>
        </w:rPr>
        <w:tab/>
      </w:r>
    </w:p>
    <w:p w14:paraId="407D15EB" w14:textId="77777777" w:rsidR="00841CD4" w:rsidRPr="00841CD4" w:rsidRDefault="00841CD4" w:rsidP="00841CD4">
      <w:pPr>
        <w:tabs>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lt-LT"/>
        </w:rPr>
        <w:tab/>
      </w:r>
      <w:r w:rsidRPr="00841CD4">
        <w:rPr>
          <w:rFonts w:ascii="Times New Roman" w:hAnsi="Times New Roman" w:cs="Times New Roman"/>
          <w:sz w:val="24"/>
          <w:szCs w:val="24"/>
          <w:lang w:val="pt-BR"/>
        </w:rPr>
        <w:t>(jeigu taip, nurodykite tokio asmens pareigas, vardą ir pavardę)</w:t>
      </w:r>
    </w:p>
    <w:p w14:paraId="19BEB8F5" w14:textId="77777777" w:rsidR="00841CD4" w:rsidRPr="00841CD4" w:rsidRDefault="00841CD4" w:rsidP="00841CD4">
      <w:pPr>
        <w:ind w:firstLine="851"/>
        <w:jc w:val="center"/>
        <w:rPr>
          <w:rFonts w:ascii="Times New Roman" w:hAnsi="Times New Roman" w:cs="Times New Roman"/>
          <w:sz w:val="24"/>
          <w:szCs w:val="24"/>
          <w:lang w:val="pt-BR"/>
        </w:rPr>
      </w:pPr>
    </w:p>
    <w:p w14:paraId="44CA47A6" w14:textId="77777777" w:rsidR="00841CD4" w:rsidRPr="00841CD4" w:rsidRDefault="00841CD4" w:rsidP="00841CD4">
      <w:pPr>
        <w:tabs>
          <w:tab w:val="right" w:leader="underscore" w:pos="9354"/>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4. Ar įstatymai draudžia arba Jums atimta teisė užimti pareigybę, nurodytą šios anketos 2 punkte?</w:t>
      </w:r>
    </w:p>
    <w:p w14:paraId="1F2B916F"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lastRenderedPageBreak/>
        <w:tab/>
      </w:r>
    </w:p>
    <w:p w14:paraId="657718E7" w14:textId="77777777" w:rsidR="00841CD4" w:rsidRPr="00841CD4" w:rsidRDefault="00841CD4" w:rsidP="00841CD4">
      <w:pPr>
        <w:jc w:val="both"/>
        <w:rPr>
          <w:rFonts w:ascii="Times New Roman" w:hAnsi="Times New Roman" w:cs="Times New Roman"/>
          <w:sz w:val="24"/>
          <w:szCs w:val="24"/>
          <w:lang w:val="pt-BR"/>
        </w:rPr>
      </w:pPr>
    </w:p>
    <w:p w14:paraId="25033DFF"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5.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841CD4">
        <w:rPr>
          <w:rFonts w:ascii="Times New Roman" w:hAnsi="Times New Roman" w:cs="Times New Roman"/>
          <w:sz w:val="24"/>
          <w:szCs w:val="24"/>
          <w:lang w:val="pt-BR"/>
        </w:rPr>
        <w:tab/>
      </w:r>
    </w:p>
    <w:p w14:paraId="086E1E95" w14:textId="77777777" w:rsidR="00841CD4" w:rsidRPr="00841CD4" w:rsidRDefault="00841CD4" w:rsidP="00841CD4">
      <w:pPr>
        <w:tabs>
          <w:tab w:val="left" w:pos="567"/>
          <w:tab w:val="left" w:pos="993"/>
        </w:tabs>
        <w:ind w:firstLine="851"/>
        <w:jc w:val="both"/>
        <w:rPr>
          <w:rFonts w:ascii="Times New Roman" w:hAnsi="Times New Roman" w:cs="Times New Roman"/>
          <w:sz w:val="24"/>
          <w:szCs w:val="24"/>
          <w:lang w:val="pt-BR"/>
        </w:rPr>
      </w:pPr>
    </w:p>
    <w:p w14:paraId="0397DD6D"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14:paraId="741640E9" w14:textId="77777777" w:rsidR="00841CD4" w:rsidRPr="00841CD4" w:rsidRDefault="00841CD4" w:rsidP="00841CD4">
      <w:pPr>
        <w:tabs>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ab/>
        <w:t>(jeigu taip, nurodykite, kada ir už ką nuteistas)</w:t>
      </w:r>
    </w:p>
    <w:p w14:paraId="14C53231" w14:textId="77777777" w:rsidR="00841CD4" w:rsidRPr="00841CD4" w:rsidRDefault="00841CD4" w:rsidP="00841CD4">
      <w:pPr>
        <w:ind w:firstLine="851"/>
        <w:jc w:val="both"/>
        <w:rPr>
          <w:rFonts w:ascii="Times New Roman" w:hAnsi="Times New Roman" w:cs="Times New Roman"/>
          <w:sz w:val="24"/>
          <w:szCs w:val="24"/>
          <w:lang w:val="pt-BR"/>
        </w:rPr>
      </w:pPr>
    </w:p>
    <w:p w14:paraId="6C234BE7"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6. Ar esate pripažintas kaltu dėl baudžiamojo nusižengimo valstybės tarnybai ir viešiesiems interesams ar korupcinio pobūdžio baudžiamojo nusižengimo padarymo ir nuo apkaltinamojo nuosprendžio įsiteisėjimo dienos nepraėjo 3 metai? </w:t>
      </w:r>
      <w:r w:rsidRPr="00841CD4">
        <w:rPr>
          <w:rFonts w:ascii="Times New Roman" w:hAnsi="Times New Roman" w:cs="Times New Roman"/>
          <w:sz w:val="24"/>
          <w:szCs w:val="24"/>
          <w:lang w:val="pt-BR"/>
        </w:rPr>
        <w:tab/>
      </w:r>
    </w:p>
    <w:p w14:paraId="2123CF69" w14:textId="77777777" w:rsidR="00841CD4" w:rsidRPr="00841CD4" w:rsidRDefault="00841CD4" w:rsidP="00841CD4">
      <w:pPr>
        <w:tabs>
          <w:tab w:val="left" w:pos="142"/>
          <w:tab w:val="left" w:pos="993"/>
        </w:tabs>
        <w:ind w:firstLine="851"/>
        <w:jc w:val="both"/>
        <w:rPr>
          <w:rFonts w:ascii="Times New Roman" w:hAnsi="Times New Roman" w:cs="Times New Roman"/>
          <w:sz w:val="24"/>
          <w:szCs w:val="24"/>
          <w:lang w:val="pt-BR"/>
        </w:rPr>
      </w:pPr>
    </w:p>
    <w:p w14:paraId="75D8B799"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14:paraId="16085B3A" w14:textId="77777777" w:rsidR="00841CD4" w:rsidRPr="00841CD4" w:rsidRDefault="00841CD4" w:rsidP="00841CD4">
      <w:pPr>
        <w:tabs>
          <w:tab w:val="left" w:pos="993"/>
          <w:tab w:val="center" w:pos="4800"/>
        </w:tabs>
        <w:ind w:firstLine="851"/>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                   </w:t>
      </w:r>
      <w:r w:rsidRPr="00841CD4">
        <w:rPr>
          <w:rFonts w:ascii="Times New Roman" w:hAnsi="Times New Roman" w:cs="Times New Roman"/>
          <w:sz w:val="24"/>
          <w:szCs w:val="24"/>
          <w:lang w:val="pt-BR"/>
        </w:rPr>
        <w:tab/>
        <w:t>(jeigu taip, nurodykite, kada ir už ką nuteistas)</w:t>
      </w:r>
    </w:p>
    <w:p w14:paraId="59A0703F" w14:textId="77777777" w:rsidR="00841CD4" w:rsidRPr="00841CD4" w:rsidRDefault="00841CD4" w:rsidP="00841CD4">
      <w:pPr>
        <w:tabs>
          <w:tab w:val="left" w:pos="993"/>
        </w:tabs>
        <w:ind w:firstLine="851"/>
        <w:jc w:val="center"/>
        <w:rPr>
          <w:rFonts w:ascii="Times New Roman" w:hAnsi="Times New Roman" w:cs="Times New Roman"/>
          <w:sz w:val="24"/>
          <w:szCs w:val="24"/>
          <w:lang w:val="pt-BR"/>
        </w:rPr>
      </w:pPr>
    </w:p>
    <w:p w14:paraId="7AFF1938"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7. Ar esate uždraustos organizacijos narys? </w:t>
      </w:r>
      <w:r w:rsidRPr="00841CD4">
        <w:rPr>
          <w:rFonts w:ascii="Times New Roman" w:hAnsi="Times New Roman" w:cs="Times New Roman"/>
          <w:sz w:val="24"/>
          <w:szCs w:val="24"/>
          <w:lang w:val="pt-BR"/>
        </w:rPr>
        <w:tab/>
      </w:r>
    </w:p>
    <w:p w14:paraId="27776E9C" w14:textId="77777777" w:rsidR="00841CD4" w:rsidRPr="00841CD4" w:rsidRDefault="00841CD4" w:rsidP="00841CD4">
      <w:pPr>
        <w:ind w:firstLine="851"/>
        <w:jc w:val="both"/>
        <w:rPr>
          <w:rFonts w:ascii="Times New Roman" w:hAnsi="Times New Roman" w:cs="Times New Roman"/>
          <w:sz w:val="24"/>
          <w:szCs w:val="24"/>
          <w:lang w:val="pt-BR"/>
        </w:rPr>
      </w:pPr>
    </w:p>
    <w:p w14:paraId="2BDB147D" w14:textId="77777777" w:rsidR="00841CD4" w:rsidRPr="00841CD4" w:rsidRDefault="00841CD4" w:rsidP="00841CD4">
      <w:pPr>
        <w:ind w:firstLine="851"/>
        <w:jc w:val="both"/>
        <w:rPr>
          <w:rFonts w:ascii="Times New Roman" w:hAnsi="Times New Roman" w:cs="Times New Roman"/>
          <w:sz w:val="24"/>
          <w:szCs w:val="24"/>
          <w:lang w:val="pt-BR"/>
        </w:rPr>
      </w:pPr>
    </w:p>
    <w:p w14:paraId="0EADD3A2" w14:textId="77777777" w:rsidR="00841CD4" w:rsidRPr="00841CD4" w:rsidRDefault="00841CD4" w:rsidP="00841CD4">
      <w:pPr>
        <w:ind w:firstLine="851"/>
        <w:jc w:val="both"/>
        <w:rPr>
          <w:rFonts w:ascii="Times New Roman" w:hAnsi="Times New Roman" w:cs="Times New Roman"/>
          <w:sz w:val="24"/>
          <w:szCs w:val="24"/>
          <w:lang w:val="pt-BR"/>
        </w:rPr>
      </w:pPr>
    </w:p>
    <w:p w14:paraId="3D9CA79F"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8. Ar buvote atleistas iš skiriamų arba renkamų pareigybių dėl priesaikos ar pasižadėjimo sulaužymo, pareigūno vardo pažeminimo ir nuo atleidimo iš pareigybių dienos nepraėjo 3 metai?</w:t>
      </w:r>
      <w:r w:rsidRPr="00841CD4">
        <w:rPr>
          <w:rFonts w:ascii="Times New Roman" w:hAnsi="Times New Roman" w:cs="Times New Roman"/>
          <w:sz w:val="24"/>
          <w:szCs w:val="24"/>
          <w:lang w:val="pt-BR"/>
        </w:rPr>
        <w:tab/>
      </w:r>
    </w:p>
    <w:p w14:paraId="3DD75A53"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p>
    <w:p w14:paraId="09B0FAA5"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14:paraId="658C5345" w14:textId="77777777" w:rsidR="00841CD4" w:rsidRPr="00841CD4" w:rsidRDefault="00841CD4" w:rsidP="00841CD4">
      <w:pPr>
        <w:tabs>
          <w:tab w:val="left" w:pos="993"/>
        </w:tabs>
        <w:ind w:firstLine="851"/>
        <w:jc w:val="both"/>
        <w:rPr>
          <w:rFonts w:ascii="Times New Roman" w:hAnsi="Times New Roman" w:cs="Times New Roman"/>
          <w:sz w:val="24"/>
          <w:szCs w:val="24"/>
          <w:lang w:val="pt-BR"/>
        </w:rPr>
      </w:pPr>
    </w:p>
    <w:p w14:paraId="53637B45"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p>
    <w:p w14:paraId="2A7CF3EA" w14:textId="77777777" w:rsidR="00841CD4" w:rsidRPr="00841CD4" w:rsidRDefault="00841CD4" w:rsidP="00841CD4">
      <w:pPr>
        <w:tabs>
          <w:tab w:val="right" w:leader="underscore" w:pos="9638"/>
        </w:tabs>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9. Ar esate pripažintas neveiksniu ar neveiksniu tam tikroje srityje (ribotai veiksniu)?</w:t>
      </w:r>
      <w:r w:rsidRPr="00841CD4">
        <w:rPr>
          <w:rFonts w:ascii="Times New Roman" w:hAnsi="Times New Roman" w:cs="Times New Roman"/>
          <w:sz w:val="24"/>
          <w:szCs w:val="24"/>
          <w:lang w:val="pt-BR"/>
        </w:rPr>
        <w:tab/>
      </w:r>
    </w:p>
    <w:p w14:paraId="16A6166D" w14:textId="77777777" w:rsidR="00841CD4" w:rsidRPr="00841CD4" w:rsidRDefault="00841CD4" w:rsidP="00841CD4">
      <w:pPr>
        <w:ind w:firstLine="851"/>
        <w:jc w:val="both"/>
        <w:rPr>
          <w:rFonts w:ascii="Times New Roman" w:hAnsi="Times New Roman" w:cs="Times New Roman"/>
          <w:sz w:val="24"/>
          <w:szCs w:val="24"/>
          <w:lang w:val="pt-BR"/>
        </w:rPr>
      </w:pPr>
    </w:p>
    <w:p w14:paraId="7CB712D5"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ab/>
      </w:r>
    </w:p>
    <w:p w14:paraId="165A8146" w14:textId="77777777" w:rsidR="00841CD4" w:rsidRPr="00841CD4" w:rsidRDefault="00841CD4" w:rsidP="00841CD4">
      <w:pPr>
        <w:tabs>
          <w:tab w:val="right" w:leader="underscore" w:pos="9638"/>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lastRenderedPageBreak/>
        <w:t xml:space="preserve">                            (jeigu taip, nurodykite kokioje srityje esate pripažintas neveiksniu (ribotai veiksniu)</w:t>
      </w:r>
    </w:p>
    <w:p w14:paraId="291E12B4" w14:textId="77777777" w:rsidR="00841CD4" w:rsidRPr="00841CD4" w:rsidRDefault="00841CD4" w:rsidP="00841CD4">
      <w:pPr>
        <w:ind w:firstLine="851"/>
        <w:jc w:val="both"/>
        <w:rPr>
          <w:rFonts w:ascii="Times New Roman" w:hAnsi="Times New Roman" w:cs="Times New Roman"/>
          <w:sz w:val="24"/>
          <w:szCs w:val="24"/>
          <w:lang w:val="pt-BR"/>
        </w:rPr>
      </w:pPr>
    </w:p>
    <w:p w14:paraId="01C046AE" w14:textId="77777777" w:rsidR="00841CD4" w:rsidRPr="00841CD4" w:rsidRDefault="00841CD4" w:rsidP="00841CD4">
      <w:pPr>
        <w:ind w:firstLine="851"/>
        <w:rPr>
          <w:rFonts w:ascii="Times New Roman" w:hAnsi="Times New Roman" w:cs="Times New Roman"/>
          <w:sz w:val="24"/>
          <w:szCs w:val="24"/>
          <w:lang w:val="pt-BR"/>
        </w:rPr>
      </w:pPr>
    </w:p>
    <w:p w14:paraId="48643908" w14:textId="77777777" w:rsidR="00841CD4" w:rsidRPr="00841CD4" w:rsidRDefault="00841CD4" w:rsidP="00841CD4">
      <w:pPr>
        <w:pStyle w:val="tajtip"/>
        <w:spacing w:after="0"/>
        <w:ind w:firstLine="851"/>
        <w:rPr>
          <w:color w:val="000000"/>
        </w:rPr>
      </w:pPr>
      <w:r w:rsidRPr="00841CD4">
        <w:rPr>
          <w:color w:val="000000"/>
        </w:rPr>
        <w:t xml:space="preserve">10. Ar esate kito juridinio asmens valdymo organo narys?__________________________ </w:t>
      </w:r>
    </w:p>
    <w:p w14:paraId="47ECCE1C" w14:textId="77777777" w:rsidR="00841CD4" w:rsidRPr="00841CD4" w:rsidRDefault="00841CD4" w:rsidP="00841CD4">
      <w:pPr>
        <w:pStyle w:val="n"/>
        <w:spacing w:after="0"/>
        <w:ind w:firstLine="851"/>
        <w:rPr>
          <w:color w:val="000000"/>
        </w:rPr>
      </w:pPr>
      <w:r w:rsidRPr="00841CD4">
        <w:rPr>
          <w:color w:val="000000"/>
        </w:rPr>
        <w:t> </w:t>
      </w:r>
    </w:p>
    <w:p w14:paraId="62ABEFB9" w14:textId="77777777" w:rsidR="00841CD4" w:rsidRPr="00841CD4" w:rsidRDefault="00841CD4" w:rsidP="00841CD4">
      <w:pPr>
        <w:pStyle w:val="tajtin"/>
        <w:spacing w:after="0"/>
        <w:ind w:hanging="142"/>
        <w:rPr>
          <w:color w:val="000000"/>
        </w:rPr>
      </w:pPr>
      <w:r w:rsidRPr="00841CD4">
        <w:rPr>
          <w:color w:val="000000"/>
        </w:rPr>
        <w:t>________________________________________________________________________________                                                                           (jeigu taip, nurodykite kito juridinio asmens pavadinimą ir jo ryšį su įmone,  nurodyta šios anketos 2 punkte)</w:t>
      </w:r>
    </w:p>
    <w:p w14:paraId="79186718" w14:textId="77777777" w:rsidR="00841CD4" w:rsidRPr="00841CD4" w:rsidRDefault="00841CD4" w:rsidP="00841CD4">
      <w:pPr>
        <w:ind w:firstLine="851"/>
        <w:jc w:val="both"/>
        <w:rPr>
          <w:rFonts w:ascii="Times New Roman" w:hAnsi="Times New Roman" w:cs="Times New Roman"/>
          <w:sz w:val="24"/>
          <w:szCs w:val="24"/>
          <w:lang w:val="lt-LT"/>
        </w:rPr>
      </w:pPr>
    </w:p>
    <w:p w14:paraId="3837EA39" w14:textId="77777777" w:rsidR="00841CD4" w:rsidRPr="00841CD4" w:rsidRDefault="00841CD4" w:rsidP="00841CD4">
      <w:pPr>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pateikta informacija surašyta asmeniškai ir yra teisinga. Sutinku, kad visi šioje anketoje nurodyti asmens duomenys būtų tvarkomi priėmimo į šios anketos 2 punkte nurodytą pareigybę tikslais, taip pat kad bus tikrinama, ar jie teisingi.</w:t>
      </w:r>
    </w:p>
    <w:p w14:paraId="542152C4" w14:textId="77777777" w:rsidR="00841CD4" w:rsidRPr="00841CD4" w:rsidRDefault="00841CD4" w:rsidP="00841CD4">
      <w:pPr>
        <w:ind w:firstLine="851"/>
        <w:jc w:val="both"/>
        <w:rPr>
          <w:rFonts w:ascii="Times New Roman" w:hAnsi="Times New Roman" w:cs="Times New Roman"/>
          <w:sz w:val="24"/>
          <w:szCs w:val="24"/>
          <w:lang w:val="pt-BR"/>
        </w:rPr>
      </w:pPr>
    </w:p>
    <w:p w14:paraId="1D70FCAD" w14:textId="77777777" w:rsidR="00841CD4" w:rsidRPr="00841CD4" w:rsidRDefault="00841CD4" w:rsidP="00841CD4">
      <w:pPr>
        <w:ind w:firstLine="851"/>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Man paaiškinta, kad paaiškėjus bent vienai aplinkybei, dėl kurios negaliu būti priimtas į šios anketos 2 punkte nurodytą pareigybę, mane gali būti atsisakoma priimti į pareigas arba galiu būti atleistas iš jų.</w:t>
      </w:r>
    </w:p>
    <w:p w14:paraId="129A39AA" w14:textId="77777777" w:rsidR="00841CD4" w:rsidRPr="00841CD4" w:rsidRDefault="00841CD4" w:rsidP="00841CD4">
      <w:pPr>
        <w:ind w:firstLine="851"/>
        <w:jc w:val="both"/>
        <w:rPr>
          <w:rFonts w:ascii="Times New Roman" w:hAnsi="Times New Roman" w:cs="Times New Roman"/>
          <w:sz w:val="24"/>
          <w:szCs w:val="24"/>
          <w:lang w:val="pt-BR"/>
        </w:rPr>
      </w:pPr>
    </w:p>
    <w:p w14:paraId="41A2E6CE" w14:textId="77777777" w:rsidR="00841CD4" w:rsidRPr="00841CD4" w:rsidRDefault="00841CD4" w:rsidP="00841CD4">
      <w:pPr>
        <w:ind w:firstLine="851"/>
        <w:jc w:val="both"/>
        <w:rPr>
          <w:rFonts w:ascii="Times New Roman" w:hAnsi="Times New Roman" w:cs="Times New Roman"/>
          <w:sz w:val="24"/>
          <w:szCs w:val="24"/>
          <w:lang w:val="pt-BR"/>
        </w:rPr>
      </w:pPr>
    </w:p>
    <w:p w14:paraId="217D4195" w14:textId="77777777" w:rsidR="00841CD4" w:rsidRPr="00841CD4" w:rsidRDefault="00841CD4" w:rsidP="00841CD4">
      <w:pPr>
        <w:ind w:firstLine="851"/>
        <w:jc w:val="both"/>
        <w:rPr>
          <w:rFonts w:ascii="Times New Roman" w:hAnsi="Times New Roman" w:cs="Times New Roman"/>
          <w:sz w:val="24"/>
          <w:szCs w:val="24"/>
          <w:lang w:val="pt-BR"/>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061"/>
      </w:tblGrid>
      <w:tr w:rsidR="00841CD4" w:rsidRPr="00841CD4" w14:paraId="19A9A988" w14:textId="77777777" w:rsidTr="00F47A08">
        <w:tc>
          <w:tcPr>
            <w:tcW w:w="2515" w:type="dxa"/>
          </w:tcPr>
          <w:p w14:paraId="5D49B550" w14:textId="77777777" w:rsidR="00841CD4" w:rsidRPr="00841CD4" w:rsidRDefault="00841CD4" w:rsidP="00F47A08">
            <w:pPr>
              <w:widowControl w:val="0"/>
              <w:rPr>
                <w:rFonts w:ascii="Times New Roman" w:hAnsi="Times New Roman" w:cs="Times New Roman"/>
                <w:sz w:val="24"/>
                <w:szCs w:val="24"/>
                <w:lang w:val="lt-LT"/>
              </w:rPr>
            </w:pPr>
          </w:p>
          <w:p w14:paraId="6FBDA323" w14:textId="77777777" w:rsidR="00841CD4" w:rsidRPr="00841CD4" w:rsidRDefault="00841CD4" w:rsidP="00F47A08">
            <w:pPr>
              <w:widowControl w:val="0"/>
              <w:rPr>
                <w:rFonts w:ascii="Times New Roman" w:hAnsi="Times New Roman" w:cs="Times New Roman"/>
                <w:sz w:val="24"/>
                <w:szCs w:val="24"/>
                <w:lang w:val="lt-LT"/>
              </w:rPr>
            </w:pPr>
          </w:p>
          <w:p w14:paraId="59287731" w14:textId="77777777" w:rsidR="00841CD4" w:rsidRPr="00841CD4" w:rsidRDefault="00841CD4" w:rsidP="00F47A08">
            <w:pPr>
              <w:widowControl w:val="0"/>
              <w:rPr>
                <w:rFonts w:ascii="Times New Roman" w:hAnsi="Times New Roman" w:cs="Times New Roman"/>
                <w:sz w:val="24"/>
                <w:szCs w:val="24"/>
              </w:rPr>
            </w:pPr>
            <w:r w:rsidRPr="00841CD4">
              <w:rPr>
                <w:rFonts w:ascii="Times New Roman" w:hAnsi="Times New Roman" w:cs="Times New Roman"/>
                <w:noProof/>
                <w:sz w:val="24"/>
                <w:szCs w:val="24"/>
              </w:rPr>
              <w:t>Kandidatas</w:t>
            </w:r>
            <w:r w:rsidRPr="00841CD4">
              <w:rPr>
                <w:rFonts w:ascii="Times New Roman" w:hAnsi="Times New Roman" w:cs="Times New Roman"/>
                <w:sz w:val="24"/>
                <w:szCs w:val="24"/>
              </w:rPr>
              <w:t>:</w:t>
            </w:r>
          </w:p>
        </w:tc>
        <w:tc>
          <w:tcPr>
            <w:tcW w:w="7061" w:type="dxa"/>
          </w:tcPr>
          <w:p w14:paraId="007167D9" w14:textId="77777777" w:rsidR="00841CD4" w:rsidRPr="00841CD4" w:rsidRDefault="00841CD4" w:rsidP="00F47A08">
            <w:pPr>
              <w:rPr>
                <w:rFonts w:ascii="Times New Roman" w:hAnsi="Times New Roman" w:cs="Times New Roman"/>
                <w:sz w:val="24"/>
                <w:szCs w:val="24"/>
              </w:rPr>
            </w:pPr>
          </w:p>
        </w:tc>
      </w:tr>
    </w:tbl>
    <w:p w14:paraId="1CD974A4" w14:textId="77777777" w:rsidR="00841CD4" w:rsidRPr="00841CD4" w:rsidRDefault="00841CD4" w:rsidP="00841CD4">
      <w:pPr>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14:paraId="5D5C7954" w14:textId="77777777" w:rsidR="00841CD4" w:rsidRPr="00841CD4" w:rsidRDefault="00841CD4" w:rsidP="00841CD4">
      <w:pPr>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14:paraId="39CE5FBB" w14:textId="77777777" w:rsidR="00841CD4" w:rsidRPr="00841CD4" w:rsidRDefault="00841CD4" w:rsidP="00841CD4">
      <w:pPr>
        <w:tabs>
          <w:tab w:val="left" w:pos="6237"/>
        </w:tabs>
        <w:jc w:val="center"/>
        <w:rPr>
          <w:rFonts w:ascii="Times New Roman" w:hAnsi="Times New Roman" w:cs="Times New Roman"/>
          <w:sz w:val="24"/>
          <w:szCs w:val="24"/>
        </w:rPr>
      </w:pPr>
    </w:p>
    <w:p w14:paraId="3D3B6851" w14:textId="77777777" w:rsidR="00841CD4" w:rsidRPr="00841CD4" w:rsidRDefault="00841CD4" w:rsidP="00841CD4">
      <w:pPr>
        <w:tabs>
          <w:tab w:val="left" w:pos="6237"/>
        </w:tabs>
        <w:jc w:val="center"/>
        <w:rPr>
          <w:rFonts w:ascii="Times New Roman" w:hAnsi="Times New Roman" w:cs="Times New Roman"/>
          <w:sz w:val="24"/>
          <w:szCs w:val="24"/>
        </w:rPr>
      </w:pPr>
    </w:p>
    <w:p w14:paraId="2B1DCE08" w14:textId="77777777" w:rsidR="00841CD4" w:rsidRPr="00841CD4" w:rsidRDefault="00841CD4" w:rsidP="00841CD4">
      <w:pPr>
        <w:tabs>
          <w:tab w:val="left" w:pos="6237"/>
        </w:tabs>
        <w:jc w:val="center"/>
        <w:rPr>
          <w:rFonts w:ascii="Times New Roman" w:hAnsi="Times New Roman" w:cs="Times New Roman"/>
          <w:sz w:val="24"/>
          <w:szCs w:val="24"/>
        </w:rPr>
      </w:pPr>
      <w:bookmarkStart w:id="0" w:name="_GoBack"/>
      <w:bookmarkEnd w:id="0"/>
    </w:p>
    <w:sectPr w:rsidR="00841CD4" w:rsidRPr="00841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6A84"/>
    <w:multiLevelType w:val="multilevel"/>
    <w:tmpl w:val="12189C08"/>
    <w:lvl w:ilvl="0">
      <w:start w:val="4"/>
      <w:numFmt w:val="decimal"/>
      <w:lvlText w:val="%1"/>
      <w:lvlJc w:val="left"/>
      <w:pPr>
        <w:ind w:left="540" w:hanging="540"/>
      </w:pPr>
      <w:rPr>
        <w:rFonts w:hint="default"/>
        <w:b w:val="0"/>
      </w:rPr>
    </w:lvl>
    <w:lvl w:ilvl="1">
      <w:start w:val="31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F2F018A"/>
    <w:multiLevelType w:val="hybridMultilevel"/>
    <w:tmpl w:val="42148BC2"/>
    <w:lvl w:ilvl="0" w:tplc="5E1252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55A33"/>
    <w:multiLevelType w:val="hybridMultilevel"/>
    <w:tmpl w:val="223E2106"/>
    <w:lvl w:ilvl="0" w:tplc="B31A66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00357"/>
    <w:multiLevelType w:val="multilevel"/>
    <w:tmpl w:val="B426A4DE"/>
    <w:lvl w:ilvl="0">
      <w:start w:val="8"/>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F264B95"/>
    <w:multiLevelType w:val="hybridMultilevel"/>
    <w:tmpl w:val="D1DA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D290C"/>
    <w:multiLevelType w:val="hybridMultilevel"/>
    <w:tmpl w:val="0A8AB826"/>
    <w:lvl w:ilvl="0" w:tplc="31A4E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7049C"/>
    <w:multiLevelType w:val="multilevel"/>
    <w:tmpl w:val="EB54983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EE70A5"/>
    <w:multiLevelType w:val="multilevel"/>
    <w:tmpl w:val="6FB02528"/>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0B6E1D"/>
    <w:multiLevelType w:val="multilevel"/>
    <w:tmpl w:val="3596335E"/>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4F3573A9"/>
    <w:multiLevelType w:val="multilevel"/>
    <w:tmpl w:val="E9C4ACE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25448C"/>
    <w:multiLevelType w:val="multilevel"/>
    <w:tmpl w:val="C6960DC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031FE5"/>
    <w:multiLevelType w:val="multilevel"/>
    <w:tmpl w:val="8500DAD0"/>
    <w:lvl w:ilvl="0">
      <w:start w:val="8"/>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AD609B2"/>
    <w:multiLevelType w:val="multilevel"/>
    <w:tmpl w:val="527239DA"/>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D8163DA"/>
    <w:multiLevelType w:val="multilevel"/>
    <w:tmpl w:val="CD9C7788"/>
    <w:lvl w:ilvl="0">
      <w:start w:val="4"/>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607B268F"/>
    <w:multiLevelType w:val="hybridMultilevel"/>
    <w:tmpl w:val="43AA4B2A"/>
    <w:lvl w:ilvl="0" w:tplc="ADB8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F2112"/>
    <w:multiLevelType w:val="multilevel"/>
    <w:tmpl w:val="D9320F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750678"/>
    <w:multiLevelType w:val="multilevel"/>
    <w:tmpl w:val="A384B21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8B02C6"/>
    <w:multiLevelType w:val="multilevel"/>
    <w:tmpl w:val="05C0D392"/>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14"/>
  </w:num>
  <w:num w:numId="3">
    <w:abstractNumId w:val="1"/>
  </w:num>
  <w:num w:numId="4">
    <w:abstractNumId w:val="4"/>
  </w:num>
  <w:num w:numId="5">
    <w:abstractNumId w:val="2"/>
  </w:num>
  <w:num w:numId="6">
    <w:abstractNumId w:val="7"/>
  </w:num>
  <w:num w:numId="7">
    <w:abstractNumId w:val="11"/>
  </w:num>
  <w:num w:numId="8">
    <w:abstractNumId w:val="3"/>
  </w:num>
  <w:num w:numId="9">
    <w:abstractNumId w:val="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2"/>
  </w:num>
  <w:num w:numId="13">
    <w:abstractNumId w:val="17"/>
  </w:num>
  <w:num w:numId="14">
    <w:abstractNumId w:val="13"/>
  </w:num>
  <w:num w:numId="15">
    <w:abstractNumId w:val="6"/>
  </w:num>
  <w:num w:numId="16">
    <w:abstractNumId w:val="15"/>
  </w:num>
  <w:num w:numId="17">
    <w:abstractNumId w:val="9"/>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D8"/>
    <w:rsid w:val="00006686"/>
    <w:rsid w:val="0001110C"/>
    <w:rsid w:val="00014E3C"/>
    <w:rsid w:val="00017688"/>
    <w:rsid w:val="00023A31"/>
    <w:rsid w:val="0002727C"/>
    <w:rsid w:val="000307B0"/>
    <w:rsid w:val="00032BE3"/>
    <w:rsid w:val="00032D60"/>
    <w:rsid w:val="00036959"/>
    <w:rsid w:val="000377EA"/>
    <w:rsid w:val="0004135A"/>
    <w:rsid w:val="000653B1"/>
    <w:rsid w:val="000711AC"/>
    <w:rsid w:val="00071914"/>
    <w:rsid w:val="000745BA"/>
    <w:rsid w:val="000A0FD8"/>
    <w:rsid w:val="000A7615"/>
    <w:rsid w:val="000A7C41"/>
    <w:rsid w:val="000C7AF2"/>
    <w:rsid w:val="000F022E"/>
    <w:rsid w:val="000F608C"/>
    <w:rsid w:val="001527AC"/>
    <w:rsid w:val="00181B30"/>
    <w:rsid w:val="001955FC"/>
    <w:rsid w:val="001A05D5"/>
    <w:rsid w:val="001A2B07"/>
    <w:rsid w:val="001C0FF1"/>
    <w:rsid w:val="001C14F2"/>
    <w:rsid w:val="00214B0B"/>
    <w:rsid w:val="00223331"/>
    <w:rsid w:val="00245EBD"/>
    <w:rsid w:val="00282166"/>
    <w:rsid w:val="002911EB"/>
    <w:rsid w:val="002C4501"/>
    <w:rsid w:val="002C69E3"/>
    <w:rsid w:val="002D06A6"/>
    <w:rsid w:val="002E1A5B"/>
    <w:rsid w:val="00333B44"/>
    <w:rsid w:val="00347FE0"/>
    <w:rsid w:val="0035574D"/>
    <w:rsid w:val="003837E3"/>
    <w:rsid w:val="00394A69"/>
    <w:rsid w:val="003956BD"/>
    <w:rsid w:val="00397858"/>
    <w:rsid w:val="003C59C4"/>
    <w:rsid w:val="003C7C75"/>
    <w:rsid w:val="003D73D1"/>
    <w:rsid w:val="003E0C82"/>
    <w:rsid w:val="003E4A65"/>
    <w:rsid w:val="004060D0"/>
    <w:rsid w:val="00412C01"/>
    <w:rsid w:val="00413D8E"/>
    <w:rsid w:val="00436924"/>
    <w:rsid w:val="004406C6"/>
    <w:rsid w:val="0044413C"/>
    <w:rsid w:val="00467516"/>
    <w:rsid w:val="00476F18"/>
    <w:rsid w:val="00482C0C"/>
    <w:rsid w:val="00487238"/>
    <w:rsid w:val="004A5883"/>
    <w:rsid w:val="004B3BCC"/>
    <w:rsid w:val="004D32CD"/>
    <w:rsid w:val="004D3B3F"/>
    <w:rsid w:val="004D73DC"/>
    <w:rsid w:val="004E2A9A"/>
    <w:rsid w:val="004F2912"/>
    <w:rsid w:val="00507BDB"/>
    <w:rsid w:val="00522050"/>
    <w:rsid w:val="00545C21"/>
    <w:rsid w:val="005552B5"/>
    <w:rsid w:val="0055769D"/>
    <w:rsid w:val="005A3E7B"/>
    <w:rsid w:val="005F53C0"/>
    <w:rsid w:val="0061397C"/>
    <w:rsid w:val="00613E33"/>
    <w:rsid w:val="00631D89"/>
    <w:rsid w:val="00637D03"/>
    <w:rsid w:val="00650837"/>
    <w:rsid w:val="006537C1"/>
    <w:rsid w:val="00657440"/>
    <w:rsid w:val="00667DA5"/>
    <w:rsid w:val="00671F3C"/>
    <w:rsid w:val="006856D8"/>
    <w:rsid w:val="006B61FF"/>
    <w:rsid w:val="006D244F"/>
    <w:rsid w:val="006F4603"/>
    <w:rsid w:val="00764420"/>
    <w:rsid w:val="00771463"/>
    <w:rsid w:val="00771D5A"/>
    <w:rsid w:val="0077203A"/>
    <w:rsid w:val="00795BFE"/>
    <w:rsid w:val="007C20CD"/>
    <w:rsid w:val="007D0CFC"/>
    <w:rsid w:val="007E3477"/>
    <w:rsid w:val="00801CEC"/>
    <w:rsid w:val="00806B46"/>
    <w:rsid w:val="008156AB"/>
    <w:rsid w:val="00841CD4"/>
    <w:rsid w:val="00856531"/>
    <w:rsid w:val="00863586"/>
    <w:rsid w:val="00867654"/>
    <w:rsid w:val="00874EB1"/>
    <w:rsid w:val="00894967"/>
    <w:rsid w:val="008954B5"/>
    <w:rsid w:val="0089626D"/>
    <w:rsid w:val="008A5015"/>
    <w:rsid w:val="008B15D3"/>
    <w:rsid w:val="008D265F"/>
    <w:rsid w:val="008E507A"/>
    <w:rsid w:val="008E5A9D"/>
    <w:rsid w:val="00925935"/>
    <w:rsid w:val="00935492"/>
    <w:rsid w:val="0094694A"/>
    <w:rsid w:val="0095707B"/>
    <w:rsid w:val="009579EA"/>
    <w:rsid w:val="00962891"/>
    <w:rsid w:val="00971B10"/>
    <w:rsid w:val="00990921"/>
    <w:rsid w:val="009A0FED"/>
    <w:rsid w:val="009D0FBE"/>
    <w:rsid w:val="009F6C98"/>
    <w:rsid w:val="00A00DED"/>
    <w:rsid w:val="00A11E1E"/>
    <w:rsid w:val="00A160F2"/>
    <w:rsid w:val="00A24039"/>
    <w:rsid w:val="00A277F8"/>
    <w:rsid w:val="00A43639"/>
    <w:rsid w:val="00A520EF"/>
    <w:rsid w:val="00A53D6B"/>
    <w:rsid w:val="00A57B6A"/>
    <w:rsid w:val="00A6714B"/>
    <w:rsid w:val="00A7454D"/>
    <w:rsid w:val="00AA724E"/>
    <w:rsid w:val="00AC3AC7"/>
    <w:rsid w:val="00AD4821"/>
    <w:rsid w:val="00AF5991"/>
    <w:rsid w:val="00B10E81"/>
    <w:rsid w:val="00B11D96"/>
    <w:rsid w:val="00B133C2"/>
    <w:rsid w:val="00B14AA3"/>
    <w:rsid w:val="00B33699"/>
    <w:rsid w:val="00B85CF4"/>
    <w:rsid w:val="00B90389"/>
    <w:rsid w:val="00BA4D45"/>
    <w:rsid w:val="00BB7DC3"/>
    <w:rsid w:val="00BD11AA"/>
    <w:rsid w:val="00C0362F"/>
    <w:rsid w:val="00C1663C"/>
    <w:rsid w:val="00C20857"/>
    <w:rsid w:val="00C32A29"/>
    <w:rsid w:val="00C372E7"/>
    <w:rsid w:val="00C5228B"/>
    <w:rsid w:val="00C86ABF"/>
    <w:rsid w:val="00CA30F3"/>
    <w:rsid w:val="00CD267C"/>
    <w:rsid w:val="00CD2C54"/>
    <w:rsid w:val="00CD73DE"/>
    <w:rsid w:val="00CE3935"/>
    <w:rsid w:val="00CF2731"/>
    <w:rsid w:val="00D018C4"/>
    <w:rsid w:val="00D52BD8"/>
    <w:rsid w:val="00D70D10"/>
    <w:rsid w:val="00D867F7"/>
    <w:rsid w:val="00D94FCB"/>
    <w:rsid w:val="00DC1F05"/>
    <w:rsid w:val="00DE780E"/>
    <w:rsid w:val="00DF37D6"/>
    <w:rsid w:val="00DF4D46"/>
    <w:rsid w:val="00DF5040"/>
    <w:rsid w:val="00DF7416"/>
    <w:rsid w:val="00E22AE8"/>
    <w:rsid w:val="00E43683"/>
    <w:rsid w:val="00E918F2"/>
    <w:rsid w:val="00EB4B45"/>
    <w:rsid w:val="00EC2744"/>
    <w:rsid w:val="00EC70BC"/>
    <w:rsid w:val="00F17FAD"/>
    <w:rsid w:val="00F278F5"/>
    <w:rsid w:val="00F555B1"/>
    <w:rsid w:val="00F90EC1"/>
    <w:rsid w:val="00F95609"/>
    <w:rsid w:val="00F96DA1"/>
    <w:rsid w:val="00FA26AE"/>
    <w:rsid w:val="00FB1C86"/>
    <w:rsid w:val="00FB25DC"/>
    <w:rsid w:val="00FB4307"/>
    <w:rsid w:val="00FB4389"/>
    <w:rsid w:val="00FD1C3C"/>
    <w:rsid w:val="00FD29CE"/>
    <w:rsid w:val="00FD3C10"/>
    <w:rsid w:val="00FD5ECA"/>
    <w:rsid w:val="00FE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9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v1msonormal">
    <w:name w:val="v1msonormal"/>
    <w:basedOn w:val="prastasis"/>
    <w:rsid w:val="00925935"/>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925935"/>
    <w:rPr>
      <w:color w:val="0000FF"/>
      <w:u w:val="single"/>
    </w:rPr>
  </w:style>
  <w:style w:type="paragraph" w:styleId="Sraopastraipa">
    <w:name w:val="List Paragraph"/>
    <w:basedOn w:val="prastasis"/>
    <w:uiPriority w:val="34"/>
    <w:qFormat/>
    <w:rsid w:val="00FB4389"/>
    <w:pPr>
      <w:spacing w:after="0" w:line="240" w:lineRule="auto"/>
      <w:ind w:left="720" w:firstLine="720"/>
      <w:contextualSpacing/>
    </w:pPr>
    <w:rPr>
      <w:rFonts w:ascii="Arial" w:eastAsia="Times New Roman" w:hAnsi="Arial" w:cs="Arial"/>
      <w:sz w:val="20"/>
      <w:szCs w:val="20"/>
      <w:lang w:val="lt-LT" w:eastAsia="lt-LT"/>
    </w:rPr>
  </w:style>
  <w:style w:type="character" w:styleId="Grietas">
    <w:name w:val="Strong"/>
    <w:uiPriority w:val="22"/>
    <w:qFormat/>
    <w:rsid w:val="00FB4307"/>
    <w:rPr>
      <w:b/>
      <w:bCs/>
    </w:rPr>
  </w:style>
  <w:style w:type="character" w:customStyle="1" w:styleId="UnresolvedMention">
    <w:name w:val="Unresolved Mention"/>
    <w:basedOn w:val="Numatytasispastraiposriftas"/>
    <w:uiPriority w:val="99"/>
    <w:semiHidden/>
    <w:unhideWhenUsed/>
    <w:rsid w:val="00017688"/>
    <w:rPr>
      <w:color w:val="605E5C"/>
      <w:shd w:val="clear" w:color="auto" w:fill="E1DFDD"/>
    </w:rPr>
  </w:style>
  <w:style w:type="paragraph" w:customStyle="1" w:styleId="tajtip">
    <w:name w:val="tajtip"/>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n">
    <w:name w:val="n"/>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tajtin">
    <w:name w:val="tajtin"/>
    <w:basedOn w:val="prastasis"/>
    <w:rsid w:val="00A520EF"/>
    <w:pPr>
      <w:spacing w:after="150" w:line="240" w:lineRule="auto"/>
    </w:pPr>
    <w:rPr>
      <w:rFonts w:ascii="Times New Roman" w:eastAsia="Times New Roman" w:hAnsi="Times New Roman" w:cs="Times New Roman"/>
      <w:sz w:val="24"/>
      <w:szCs w:val="24"/>
      <w:lang w:val="lt-LT" w:eastAsia="lt-LT"/>
    </w:rPr>
  </w:style>
  <w:style w:type="table" w:styleId="Lentelstinklelis">
    <w:name w:val="Table Grid"/>
    <w:basedOn w:val="prastojilentel"/>
    <w:uiPriority w:val="59"/>
    <w:rsid w:val="00A52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unhideWhenUsed/>
    <w:rsid w:val="00DE780E"/>
    <w:rPr>
      <w:color w:val="954F72" w:themeColor="followedHyperlink"/>
      <w:u w:val="single"/>
    </w:rPr>
  </w:style>
  <w:style w:type="paragraph" w:customStyle="1" w:styleId="v1msolistparagraph">
    <w:name w:val="v1msolistparagraph"/>
    <w:basedOn w:val="prastasis"/>
    <w:rsid w:val="002233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v1msonormal">
    <w:name w:val="v1msonormal"/>
    <w:basedOn w:val="prastasis"/>
    <w:rsid w:val="00925935"/>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925935"/>
    <w:rPr>
      <w:color w:val="0000FF"/>
      <w:u w:val="single"/>
    </w:rPr>
  </w:style>
  <w:style w:type="paragraph" w:styleId="Sraopastraipa">
    <w:name w:val="List Paragraph"/>
    <w:basedOn w:val="prastasis"/>
    <w:uiPriority w:val="34"/>
    <w:qFormat/>
    <w:rsid w:val="00FB4389"/>
    <w:pPr>
      <w:spacing w:after="0" w:line="240" w:lineRule="auto"/>
      <w:ind w:left="720" w:firstLine="720"/>
      <w:contextualSpacing/>
    </w:pPr>
    <w:rPr>
      <w:rFonts w:ascii="Arial" w:eastAsia="Times New Roman" w:hAnsi="Arial" w:cs="Arial"/>
      <w:sz w:val="20"/>
      <w:szCs w:val="20"/>
      <w:lang w:val="lt-LT" w:eastAsia="lt-LT"/>
    </w:rPr>
  </w:style>
  <w:style w:type="character" w:styleId="Grietas">
    <w:name w:val="Strong"/>
    <w:uiPriority w:val="22"/>
    <w:qFormat/>
    <w:rsid w:val="00FB4307"/>
    <w:rPr>
      <w:b/>
      <w:bCs/>
    </w:rPr>
  </w:style>
  <w:style w:type="character" w:customStyle="1" w:styleId="UnresolvedMention">
    <w:name w:val="Unresolved Mention"/>
    <w:basedOn w:val="Numatytasispastraiposriftas"/>
    <w:uiPriority w:val="99"/>
    <w:semiHidden/>
    <w:unhideWhenUsed/>
    <w:rsid w:val="00017688"/>
    <w:rPr>
      <w:color w:val="605E5C"/>
      <w:shd w:val="clear" w:color="auto" w:fill="E1DFDD"/>
    </w:rPr>
  </w:style>
  <w:style w:type="paragraph" w:customStyle="1" w:styleId="tajtip">
    <w:name w:val="tajtip"/>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n">
    <w:name w:val="n"/>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tajtin">
    <w:name w:val="tajtin"/>
    <w:basedOn w:val="prastasis"/>
    <w:rsid w:val="00A520EF"/>
    <w:pPr>
      <w:spacing w:after="150" w:line="240" w:lineRule="auto"/>
    </w:pPr>
    <w:rPr>
      <w:rFonts w:ascii="Times New Roman" w:eastAsia="Times New Roman" w:hAnsi="Times New Roman" w:cs="Times New Roman"/>
      <w:sz w:val="24"/>
      <w:szCs w:val="24"/>
      <w:lang w:val="lt-LT" w:eastAsia="lt-LT"/>
    </w:rPr>
  </w:style>
  <w:style w:type="table" w:styleId="Lentelstinklelis">
    <w:name w:val="Table Grid"/>
    <w:basedOn w:val="prastojilentel"/>
    <w:uiPriority w:val="59"/>
    <w:rsid w:val="00A52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unhideWhenUsed/>
    <w:rsid w:val="00DE780E"/>
    <w:rPr>
      <w:color w:val="954F72" w:themeColor="followedHyperlink"/>
      <w:u w:val="single"/>
    </w:rPr>
  </w:style>
  <w:style w:type="paragraph" w:customStyle="1" w:styleId="v1msolistparagraph">
    <w:name w:val="v1msolistparagraph"/>
    <w:basedOn w:val="prastasis"/>
    <w:rsid w:val="00223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2976">
      <w:bodyDiv w:val="1"/>
      <w:marLeft w:val="0"/>
      <w:marRight w:val="0"/>
      <w:marTop w:val="0"/>
      <w:marBottom w:val="0"/>
      <w:divBdr>
        <w:top w:val="none" w:sz="0" w:space="0" w:color="auto"/>
        <w:left w:val="none" w:sz="0" w:space="0" w:color="auto"/>
        <w:bottom w:val="none" w:sz="0" w:space="0" w:color="auto"/>
        <w:right w:val="none" w:sz="0" w:space="0" w:color="auto"/>
      </w:divBdr>
    </w:div>
    <w:div w:id="442463061">
      <w:bodyDiv w:val="1"/>
      <w:marLeft w:val="0"/>
      <w:marRight w:val="0"/>
      <w:marTop w:val="0"/>
      <w:marBottom w:val="0"/>
      <w:divBdr>
        <w:top w:val="none" w:sz="0" w:space="0" w:color="auto"/>
        <w:left w:val="none" w:sz="0" w:space="0" w:color="auto"/>
        <w:bottom w:val="none" w:sz="0" w:space="0" w:color="auto"/>
        <w:right w:val="none" w:sz="0" w:space="0" w:color="auto"/>
      </w:divBdr>
    </w:div>
    <w:div w:id="1168712959">
      <w:bodyDiv w:val="1"/>
      <w:marLeft w:val="0"/>
      <w:marRight w:val="0"/>
      <w:marTop w:val="0"/>
      <w:marBottom w:val="0"/>
      <w:divBdr>
        <w:top w:val="none" w:sz="0" w:space="0" w:color="auto"/>
        <w:left w:val="none" w:sz="0" w:space="0" w:color="auto"/>
        <w:bottom w:val="none" w:sz="0" w:space="0" w:color="auto"/>
        <w:right w:val="none" w:sz="0" w:space="0" w:color="auto"/>
      </w:divBdr>
    </w:div>
    <w:div w:id="1833791201">
      <w:bodyDiv w:val="1"/>
      <w:marLeft w:val="0"/>
      <w:marRight w:val="0"/>
      <w:marTop w:val="0"/>
      <w:marBottom w:val="0"/>
      <w:divBdr>
        <w:top w:val="none" w:sz="0" w:space="0" w:color="auto"/>
        <w:left w:val="none" w:sz="0" w:space="0" w:color="auto"/>
        <w:bottom w:val="none" w:sz="0" w:space="0" w:color="auto"/>
        <w:right w:val="none" w:sz="0" w:space="0" w:color="auto"/>
      </w:divBdr>
      <w:divsChild>
        <w:div w:id="153381497">
          <w:marLeft w:val="0"/>
          <w:marRight w:val="0"/>
          <w:marTop w:val="0"/>
          <w:marBottom w:val="0"/>
          <w:divBdr>
            <w:top w:val="none" w:sz="0" w:space="0" w:color="auto"/>
            <w:left w:val="none" w:sz="0" w:space="0" w:color="auto"/>
            <w:bottom w:val="none" w:sz="0" w:space="0" w:color="auto"/>
            <w:right w:val="none" w:sz="0" w:space="0" w:color="auto"/>
          </w:divBdr>
        </w:div>
        <w:div w:id="1405830966">
          <w:marLeft w:val="0"/>
          <w:marRight w:val="0"/>
          <w:marTop w:val="0"/>
          <w:marBottom w:val="0"/>
          <w:divBdr>
            <w:top w:val="none" w:sz="0" w:space="0" w:color="auto"/>
            <w:left w:val="none" w:sz="0" w:space="0" w:color="auto"/>
            <w:bottom w:val="none" w:sz="0" w:space="0" w:color="auto"/>
            <w:right w:val="none" w:sz="0" w:space="0" w:color="auto"/>
          </w:divBdr>
        </w:div>
      </w:divsChild>
    </w:div>
    <w:div w:id="1912690696">
      <w:bodyDiv w:val="1"/>
      <w:marLeft w:val="0"/>
      <w:marRight w:val="0"/>
      <w:marTop w:val="0"/>
      <w:marBottom w:val="0"/>
      <w:divBdr>
        <w:top w:val="none" w:sz="0" w:space="0" w:color="auto"/>
        <w:left w:val="none" w:sz="0" w:space="0" w:color="auto"/>
        <w:bottom w:val="none" w:sz="0" w:space="0" w:color="auto"/>
        <w:right w:val="none" w:sz="0" w:space="0" w:color="auto"/>
      </w:divBdr>
      <w:divsChild>
        <w:div w:id="856890522">
          <w:marLeft w:val="0"/>
          <w:marRight w:val="0"/>
          <w:marTop w:val="0"/>
          <w:marBottom w:val="0"/>
          <w:divBdr>
            <w:top w:val="none" w:sz="0" w:space="0" w:color="auto"/>
            <w:left w:val="none" w:sz="0" w:space="0" w:color="auto"/>
            <w:bottom w:val="none" w:sz="0" w:space="0" w:color="auto"/>
            <w:right w:val="none" w:sz="0" w:space="0" w:color="auto"/>
          </w:divBdr>
        </w:div>
        <w:div w:id="1063285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0BAB-C512-48F9-AF14-487920E4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8EDF600C.dotm</Template>
  <TotalTime>3</TotalTime>
  <Pages>3</Pages>
  <Words>1929</Words>
  <Characters>1100</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Šaltienė</dc:creator>
  <cp:lastModifiedBy>Zina Plaipaitė</cp:lastModifiedBy>
  <cp:revision>3</cp:revision>
  <dcterms:created xsi:type="dcterms:W3CDTF">2024-04-02T06:25:00Z</dcterms:created>
  <dcterms:modified xsi:type="dcterms:W3CDTF">2024-04-02T06:41:00Z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5cf05da67091667fcee0ab7966d89f7f0f1bdf422a8a8f7dd22fb61feb0308e0</vt:lpwstr>
  </property>
</Properties>
</file>