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DF9F2" w14:textId="77777777" w:rsidR="00841CD4" w:rsidRPr="00841CD4" w:rsidRDefault="00841CD4" w:rsidP="00841CD4">
      <w:pPr>
        <w:ind w:left="5102"/>
        <w:rPr>
          <w:rFonts w:ascii="Times New Roman" w:hAnsi="Times New Roman" w:cs="Times New Roman"/>
          <w:sz w:val="24"/>
          <w:szCs w:val="24"/>
          <w:lang w:val="pt-BR"/>
        </w:rPr>
      </w:pPr>
      <w:r w:rsidRPr="00841CD4">
        <w:rPr>
          <w:rFonts w:ascii="Times New Roman" w:hAnsi="Times New Roman" w:cs="Times New Roman"/>
          <w:sz w:val="24"/>
          <w:szCs w:val="24"/>
          <w:lang w:val="pt-BR"/>
        </w:rPr>
        <w:t>Konkurso į UAB Plungės šilumos tinklai generalinio direktoriaus pareigas organizavimo ir vykdymo tvarkos aprašo</w:t>
      </w:r>
    </w:p>
    <w:p w14:paraId="6E2A8929" w14:textId="77777777" w:rsidR="00841CD4" w:rsidRPr="00841CD4" w:rsidRDefault="00841CD4" w:rsidP="00841CD4">
      <w:pPr>
        <w:ind w:left="5102"/>
        <w:rPr>
          <w:rFonts w:ascii="Times New Roman" w:hAnsi="Times New Roman" w:cs="Times New Roman"/>
          <w:sz w:val="24"/>
          <w:szCs w:val="24"/>
          <w:lang w:val="pt-BR"/>
        </w:rPr>
      </w:pPr>
      <w:r w:rsidRPr="00841CD4">
        <w:rPr>
          <w:rFonts w:ascii="Times New Roman" w:hAnsi="Times New Roman" w:cs="Times New Roman"/>
          <w:sz w:val="24"/>
          <w:szCs w:val="24"/>
          <w:lang w:val="pt-BR"/>
        </w:rPr>
        <w:t>1 priedas</w:t>
      </w:r>
    </w:p>
    <w:p w14:paraId="70DCD856" w14:textId="77777777" w:rsidR="00841CD4" w:rsidRPr="00841CD4" w:rsidRDefault="00841CD4" w:rsidP="00841CD4">
      <w:pPr>
        <w:tabs>
          <w:tab w:val="left" w:pos="-426"/>
        </w:tabs>
        <w:rPr>
          <w:rFonts w:ascii="Times New Roman" w:hAnsi="Times New Roman" w:cs="Times New Roman"/>
          <w:sz w:val="24"/>
          <w:szCs w:val="24"/>
          <w:lang w:val="pt-BR"/>
        </w:rPr>
      </w:pPr>
    </w:p>
    <w:p w14:paraId="6364518D" w14:textId="77777777" w:rsidR="00841CD4" w:rsidRPr="00841CD4" w:rsidRDefault="00841CD4" w:rsidP="00841CD4">
      <w:pPr>
        <w:rPr>
          <w:rFonts w:ascii="Times New Roman" w:hAnsi="Times New Roman" w:cs="Times New Roman"/>
          <w:sz w:val="24"/>
          <w:szCs w:val="24"/>
          <w:lang w:val="pt-BR"/>
        </w:rPr>
      </w:pPr>
    </w:p>
    <w:p w14:paraId="1A99873C" w14:textId="77777777" w:rsidR="00841CD4" w:rsidRPr="00841CD4" w:rsidRDefault="00841CD4" w:rsidP="00841CD4">
      <w:pPr>
        <w:rPr>
          <w:rFonts w:ascii="Times New Roman" w:hAnsi="Times New Roman" w:cs="Times New Roman"/>
          <w:sz w:val="24"/>
          <w:szCs w:val="24"/>
          <w:lang w:val="pt-BR"/>
        </w:rPr>
      </w:pPr>
      <w:r w:rsidRPr="00841CD4">
        <w:rPr>
          <w:rFonts w:ascii="Times New Roman" w:hAnsi="Times New Roman" w:cs="Times New Roman"/>
          <w:sz w:val="24"/>
          <w:szCs w:val="24"/>
          <w:lang w:val="pt-BR"/>
        </w:rPr>
        <w:t>Uždarosios akcinės bendrovės Plungės šilumos tinklai valdybai</w:t>
      </w:r>
    </w:p>
    <w:p w14:paraId="0EE5C9B0" w14:textId="77777777" w:rsidR="00841CD4" w:rsidRPr="00841CD4" w:rsidRDefault="00841CD4" w:rsidP="00841CD4">
      <w:pPr>
        <w:rPr>
          <w:rFonts w:ascii="Times New Roman" w:hAnsi="Times New Roman" w:cs="Times New Roman"/>
          <w:sz w:val="24"/>
          <w:szCs w:val="24"/>
          <w:lang w:val="pt-BR"/>
        </w:rPr>
      </w:pPr>
    </w:p>
    <w:p w14:paraId="207723F4" w14:textId="77777777" w:rsidR="00841CD4" w:rsidRPr="00841CD4" w:rsidRDefault="00841CD4" w:rsidP="00841CD4">
      <w:pPr>
        <w:rPr>
          <w:rFonts w:ascii="Times New Roman" w:hAnsi="Times New Roman" w:cs="Times New Roman"/>
          <w:sz w:val="24"/>
          <w:szCs w:val="24"/>
          <w:lang w:val="pt-BR"/>
        </w:rPr>
      </w:pPr>
    </w:p>
    <w:p w14:paraId="15AB1844" w14:textId="77777777" w:rsidR="00841CD4" w:rsidRPr="00841CD4" w:rsidRDefault="00841CD4" w:rsidP="00841CD4">
      <w:pPr>
        <w:jc w:val="center"/>
        <w:rPr>
          <w:rFonts w:ascii="Times New Roman" w:hAnsi="Times New Roman" w:cs="Times New Roman"/>
          <w:sz w:val="24"/>
          <w:szCs w:val="24"/>
          <w:lang w:val="pt-BR"/>
        </w:rPr>
      </w:pPr>
      <w:r w:rsidRPr="00841CD4">
        <w:rPr>
          <w:rFonts w:ascii="Times New Roman" w:hAnsi="Times New Roman" w:cs="Times New Roman"/>
          <w:b/>
          <w:bCs/>
          <w:sz w:val="24"/>
          <w:szCs w:val="24"/>
          <w:lang w:val="pt-BR"/>
        </w:rPr>
        <w:t>KANDIDATO PARAIŠKA DALYVAUTI ATRANKOJE IR SĄŽININGUMO DEKLARACIJA</w:t>
      </w:r>
    </w:p>
    <w:p w14:paraId="5FCEAD43" w14:textId="77777777" w:rsidR="00841CD4" w:rsidRPr="00841CD4" w:rsidRDefault="00841CD4" w:rsidP="00841CD4">
      <w:pPr>
        <w:jc w:val="center"/>
        <w:rPr>
          <w:rFonts w:ascii="Times New Roman" w:hAnsi="Times New Roman" w:cs="Times New Roman"/>
          <w:sz w:val="24"/>
          <w:szCs w:val="24"/>
          <w:lang w:val="pt-BR"/>
        </w:rPr>
      </w:pPr>
    </w:p>
    <w:p w14:paraId="16D9C4E6" w14:textId="77777777" w:rsidR="00841CD4" w:rsidRPr="00841CD4" w:rsidRDefault="00841CD4" w:rsidP="00841CD4">
      <w:pPr>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2024 m. ____________________ d. </w:t>
      </w:r>
    </w:p>
    <w:p w14:paraId="3B637210" w14:textId="77777777" w:rsidR="00841CD4" w:rsidRPr="00841CD4" w:rsidRDefault="00841CD4" w:rsidP="00841CD4">
      <w:pPr>
        <w:tabs>
          <w:tab w:val="left" w:pos="-426"/>
        </w:tabs>
        <w:jc w:val="center"/>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 _______________</w:t>
      </w:r>
    </w:p>
    <w:p w14:paraId="711BA6BA" w14:textId="77777777" w:rsidR="00841CD4" w:rsidRPr="00841CD4" w:rsidRDefault="00841CD4" w:rsidP="00841CD4">
      <w:pPr>
        <w:tabs>
          <w:tab w:val="left" w:pos="-426"/>
        </w:tabs>
        <w:jc w:val="center"/>
        <w:rPr>
          <w:rFonts w:ascii="Times New Roman" w:hAnsi="Times New Roman" w:cs="Times New Roman"/>
          <w:sz w:val="24"/>
          <w:szCs w:val="24"/>
          <w:lang w:val="pt-BR"/>
        </w:rPr>
      </w:pPr>
    </w:p>
    <w:p w14:paraId="4CD82262" w14:textId="77777777" w:rsidR="00841CD4" w:rsidRPr="00841CD4" w:rsidRDefault="00841CD4" w:rsidP="00841CD4">
      <w:pPr>
        <w:jc w:val="both"/>
        <w:rPr>
          <w:rFonts w:ascii="Times New Roman" w:hAnsi="Times New Roman" w:cs="Times New Roman"/>
          <w:b/>
          <w:bCs/>
          <w:sz w:val="24"/>
          <w:szCs w:val="24"/>
          <w:lang w:val="pt-BR"/>
        </w:rPr>
      </w:pPr>
      <w:r w:rsidRPr="00841CD4">
        <w:rPr>
          <w:rFonts w:ascii="Times New Roman" w:hAnsi="Times New Roman" w:cs="Times New Roman"/>
          <w:sz w:val="24"/>
          <w:szCs w:val="24"/>
          <w:lang w:val="pt-BR"/>
        </w:rPr>
        <w:t xml:space="preserve">Aš, </w:t>
      </w:r>
      <w:r w:rsidRPr="00841CD4">
        <w:rPr>
          <w:rFonts w:ascii="Times New Roman" w:hAnsi="Times New Roman" w:cs="Times New Roman"/>
          <w:b/>
          <w:bCs/>
          <w:sz w:val="24"/>
          <w:szCs w:val="24"/>
          <w:lang w:val="pt-BR"/>
        </w:rPr>
        <w:t>____________________________</w:t>
      </w:r>
      <w:r w:rsidRPr="00841CD4">
        <w:rPr>
          <w:rFonts w:ascii="Times New Roman" w:hAnsi="Times New Roman" w:cs="Times New Roman"/>
          <w:sz w:val="24"/>
          <w:szCs w:val="24"/>
          <w:lang w:val="pt-BR"/>
        </w:rPr>
        <w:t xml:space="preserve">, prašau leisti dalyvauti atrankoje į </w:t>
      </w:r>
      <w:bookmarkStart w:id="0" w:name="_Hlk47002381"/>
      <w:r w:rsidRPr="00841CD4">
        <w:rPr>
          <w:rFonts w:ascii="Times New Roman" w:hAnsi="Times New Roman" w:cs="Times New Roman"/>
          <w:b/>
          <w:bCs/>
          <w:sz w:val="24"/>
          <w:szCs w:val="24"/>
          <w:lang w:val="pt-BR"/>
        </w:rPr>
        <w:t xml:space="preserve">uždarosios akcinės bendrovės Plungės šilumos tinklai </w:t>
      </w:r>
      <w:bookmarkEnd w:id="0"/>
      <w:r w:rsidRPr="00841CD4">
        <w:rPr>
          <w:rFonts w:ascii="Times New Roman" w:hAnsi="Times New Roman" w:cs="Times New Roman"/>
          <w:b/>
          <w:bCs/>
          <w:sz w:val="24"/>
          <w:szCs w:val="24"/>
          <w:lang w:val="pt-BR"/>
        </w:rPr>
        <w:t>generalinio direktoriaus pareigas.</w:t>
      </w:r>
    </w:p>
    <w:p w14:paraId="1AABEA56" w14:textId="77777777" w:rsidR="00841CD4" w:rsidRPr="00841CD4" w:rsidRDefault="00841CD4" w:rsidP="00841CD4">
      <w:pPr>
        <w:tabs>
          <w:tab w:val="left" w:pos="1134"/>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Patvirtinu, kad esu susipažinęs su Bendrovės</w:t>
      </w:r>
      <w:r w:rsidRPr="00841CD4">
        <w:rPr>
          <w:rFonts w:ascii="Times New Roman" w:hAnsi="Times New Roman" w:cs="Times New Roman"/>
          <w:bCs/>
          <w:sz w:val="24"/>
          <w:szCs w:val="24"/>
          <w:lang w:val="pt-BR"/>
        </w:rPr>
        <w:t xml:space="preserve"> generalinio direktoriaus atrankos aprašo </w:t>
      </w:r>
      <w:r w:rsidRPr="00841CD4">
        <w:rPr>
          <w:rFonts w:ascii="Times New Roman" w:hAnsi="Times New Roman" w:cs="Times New Roman"/>
          <w:sz w:val="24"/>
          <w:szCs w:val="24"/>
          <w:lang w:val="pt-BR"/>
        </w:rPr>
        <w:t xml:space="preserve">nuostatomis, atitinku visus kandidatams keliamus reikalavimus, nei aš, nei man artimi asmenys nėra susiję ryšiais su įmone, į kurios direktoriaus pareigas pretenduoju, ar su kitais fiziniais ir juridiniais asmenimis, dėl kurių, man einant direktoriaus pareigas, galėtų kilti interesų konfliktas. </w:t>
      </w:r>
    </w:p>
    <w:p w14:paraId="5049ABD3" w14:textId="77777777" w:rsidR="00841CD4" w:rsidRPr="00841CD4" w:rsidRDefault="00841CD4" w:rsidP="00841CD4">
      <w:pPr>
        <w:tabs>
          <w:tab w:val="left" w:pos="1134"/>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Patvirtinu, kad toliau pateikiama informacija ir atsakymai į klausimus yra sąžiningi ir teisingi. Nurodau visus juridinius asmenis, su kuriais aš esu ar per paskutinius vienerius metus buvau susijusi kaip to juridinio asmens dalyvis, kolegialaus organo ar komiteto narys, vadovas ar darbuotojas.</w:t>
      </w:r>
    </w:p>
    <w:p w14:paraId="35519B8A" w14:textId="77777777" w:rsidR="00841CD4" w:rsidRPr="00841CD4" w:rsidRDefault="00841CD4" w:rsidP="00841CD4">
      <w:pPr>
        <w:tabs>
          <w:tab w:val="left" w:pos="1134"/>
        </w:tabs>
        <w:jc w:val="both"/>
        <w:rPr>
          <w:rFonts w:ascii="Times New Roman" w:hAnsi="Times New Roman" w:cs="Times New Roman"/>
          <w:sz w:val="24"/>
          <w:szCs w:val="24"/>
          <w:lang w:val="pt-BR"/>
        </w:rPr>
      </w:pPr>
      <w:r w:rsidRPr="00841CD4">
        <w:rPr>
          <w:rFonts w:ascii="Times New Roman" w:hAnsi="Times New Roman" w:cs="Times New Roman"/>
          <w:sz w:val="24"/>
          <w:szCs w:val="24"/>
          <w:lang w:val="pt-BR"/>
        </w:rPr>
        <w:t>Sutinku, kad atranką inicijuojantis subjektas turi teisę motyvuotu rašytiniu prašymu kreiptis į teisėsaugos, kontrolės ir kitas institucijas, įstaigas ar įmones, kad šios pateiktų apie mane turimą informaciją.</w:t>
      </w:r>
    </w:p>
    <w:p w14:paraId="16C8C777" w14:textId="77777777" w:rsidR="00841CD4" w:rsidRPr="00841CD4" w:rsidRDefault="00841CD4" w:rsidP="00841CD4">
      <w:pPr>
        <w:tabs>
          <w:tab w:val="left" w:pos="1134"/>
        </w:tabs>
        <w:jc w:val="right"/>
        <w:rPr>
          <w:rFonts w:ascii="Times New Roman" w:hAnsi="Times New Roman" w:cs="Times New Roman"/>
          <w:sz w:val="24"/>
          <w:szCs w:val="24"/>
          <w:lang w:val="pt-BR"/>
        </w:rPr>
      </w:pPr>
    </w:p>
    <w:p w14:paraId="2F98DAE7" w14:textId="77777777" w:rsidR="00841CD4" w:rsidRPr="00841CD4" w:rsidRDefault="00841CD4" w:rsidP="00841CD4">
      <w:pPr>
        <w:ind w:left="5184" w:firstLine="1296"/>
        <w:jc w:val="center"/>
        <w:rPr>
          <w:rFonts w:ascii="Times New Roman" w:hAnsi="Times New Roman" w:cs="Times New Roman"/>
          <w:sz w:val="24"/>
          <w:szCs w:val="24"/>
        </w:rPr>
      </w:pPr>
      <w:r w:rsidRPr="00841CD4">
        <w:rPr>
          <w:rFonts w:ascii="Times New Roman" w:hAnsi="Times New Roman" w:cs="Times New Roman"/>
          <w:sz w:val="24"/>
          <w:szCs w:val="24"/>
        </w:rPr>
        <w:t>_____________________</w:t>
      </w:r>
    </w:p>
    <w:p w14:paraId="16128C03" w14:textId="77777777" w:rsidR="00841CD4" w:rsidRPr="00841CD4" w:rsidRDefault="00841CD4" w:rsidP="00841CD4">
      <w:pPr>
        <w:ind w:left="5184" w:firstLine="1296"/>
        <w:jc w:val="center"/>
        <w:rPr>
          <w:rFonts w:ascii="Times New Roman" w:hAnsi="Times New Roman" w:cs="Times New Roman"/>
          <w:sz w:val="24"/>
          <w:szCs w:val="24"/>
        </w:rPr>
      </w:pPr>
      <w:r w:rsidRPr="00841CD4">
        <w:rPr>
          <w:rFonts w:ascii="Times New Roman" w:hAnsi="Times New Roman" w:cs="Times New Roman"/>
          <w:sz w:val="24"/>
          <w:szCs w:val="24"/>
        </w:rPr>
        <w:t>(vardas, pavardė, parašas)</w:t>
      </w:r>
    </w:p>
    <w:p w14:paraId="60921C7D" w14:textId="77777777" w:rsidR="00841CD4" w:rsidRPr="00841CD4" w:rsidRDefault="00841CD4" w:rsidP="00841CD4">
      <w:pPr>
        <w:tabs>
          <w:tab w:val="left" w:pos="1134"/>
        </w:tabs>
        <w:jc w:val="right"/>
        <w:rPr>
          <w:rFonts w:ascii="Times New Roman" w:hAnsi="Times New Roman" w:cs="Times New Roman"/>
          <w:sz w:val="24"/>
          <w:szCs w:val="24"/>
        </w:rPr>
      </w:pPr>
    </w:p>
    <w:p w14:paraId="605BD999" w14:textId="77777777" w:rsidR="00841CD4" w:rsidRPr="00841CD4" w:rsidRDefault="00841CD4" w:rsidP="00841CD4">
      <w:pPr>
        <w:tabs>
          <w:tab w:val="left" w:pos="1134"/>
        </w:tabs>
        <w:jc w:val="right"/>
        <w:rPr>
          <w:rFonts w:ascii="Times New Roman" w:hAnsi="Times New Roman" w:cs="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065"/>
      </w:tblGrid>
      <w:tr w:rsidR="00841CD4" w:rsidRPr="00841CD4" w14:paraId="682F3EDF" w14:textId="77777777" w:rsidTr="00F47A08">
        <w:trPr>
          <w:trHeight w:val="286"/>
        </w:trPr>
        <w:tc>
          <w:tcPr>
            <w:tcW w:w="4673" w:type="dxa"/>
            <w:tcBorders>
              <w:top w:val="single" w:sz="4" w:space="0" w:color="auto"/>
              <w:left w:val="single" w:sz="4" w:space="0" w:color="auto"/>
              <w:bottom w:val="single" w:sz="4" w:space="0" w:color="auto"/>
              <w:right w:val="single" w:sz="4" w:space="0" w:color="auto"/>
            </w:tcBorders>
            <w:hideMark/>
          </w:tcPr>
          <w:p w14:paraId="3EB7BBE4" w14:textId="77777777" w:rsidR="00841CD4" w:rsidRPr="00841CD4" w:rsidRDefault="00841CD4" w:rsidP="00F47A08">
            <w:pPr>
              <w:jc w:val="center"/>
              <w:rPr>
                <w:rFonts w:ascii="Times New Roman" w:hAnsi="Times New Roman" w:cs="Times New Roman"/>
                <w:b/>
                <w:bCs/>
                <w:sz w:val="24"/>
                <w:szCs w:val="24"/>
                <w:lang w:val="pt-BR"/>
              </w:rPr>
            </w:pPr>
            <w:r w:rsidRPr="00841CD4">
              <w:rPr>
                <w:rFonts w:ascii="Times New Roman" w:hAnsi="Times New Roman" w:cs="Times New Roman"/>
                <w:b/>
                <w:bCs/>
                <w:sz w:val="24"/>
                <w:szCs w:val="24"/>
                <w:lang w:val="pt-BR"/>
              </w:rPr>
              <w:t>Juridinio asmens teisinė forma ir pavadinimas</w:t>
            </w:r>
          </w:p>
        </w:tc>
        <w:tc>
          <w:tcPr>
            <w:tcW w:w="5065" w:type="dxa"/>
            <w:tcBorders>
              <w:top w:val="single" w:sz="4" w:space="0" w:color="auto"/>
              <w:left w:val="single" w:sz="4" w:space="0" w:color="auto"/>
              <w:bottom w:val="single" w:sz="4" w:space="0" w:color="auto"/>
              <w:right w:val="single" w:sz="4" w:space="0" w:color="auto"/>
            </w:tcBorders>
            <w:hideMark/>
          </w:tcPr>
          <w:p w14:paraId="29AFF697" w14:textId="77777777" w:rsidR="00841CD4" w:rsidRPr="00841CD4" w:rsidRDefault="00841CD4" w:rsidP="00F47A08">
            <w:pPr>
              <w:jc w:val="center"/>
              <w:rPr>
                <w:rFonts w:ascii="Times New Roman" w:hAnsi="Times New Roman" w:cs="Times New Roman"/>
                <w:b/>
                <w:bCs/>
                <w:sz w:val="24"/>
                <w:szCs w:val="24"/>
                <w:lang w:val="pt-BR"/>
              </w:rPr>
            </w:pPr>
            <w:r w:rsidRPr="00841CD4">
              <w:rPr>
                <w:rFonts w:ascii="Times New Roman" w:hAnsi="Times New Roman" w:cs="Times New Roman"/>
                <w:b/>
                <w:bCs/>
                <w:sz w:val="24"/>
                <w:szCs w:val="24"/>
                <w:lang w:val="pt-BR"/>
              </w:rPr>
              <w:t xml:space="preserve">Ryšio su juridiniu asmeniu </w:t>
            </w:r>
          </w:p>
          <w:p w14:paraId="5E93D3BF" w14:textId="77777777" w:rsidR="00841CD4" w:rsidRPr="00841CD4" w:rsidRDefault="00841CD4" w:rsidP="00F47A08">
            <w:pPr>
              <w:jc w:val="center"/>
              <w:rPr>
                <w:rFonts w:ascii="Times New Roman" w:hAnsi="Times New Roman" w:cs="Times New Roman"/>
                <w:b/>
                <w:bCs/>
                <w:sz w:val="24"/>
                <w:szCs w:val="24"/>
                <w:lang w:val="pt-BR"/>
              </w:rPr>
            </w:pPr>
            <w:r w:rsidRPr="00841CD4">
              <w:rPr>
                <w:rFonts w:ascii="Times New Roman" w:hAnsi="Times New Roman" w:cs="Times New Roman"/>
                <w:b/>
                <w:bCs/>
                <w:sz w:val="24"/>
                <w:szCs w:val="24"/>
                <w:lang w:val="pt-BR"/>
              </w:rPr>
              <w:t>pobūdis</w:t>
            </w:r>
          </w:p>
        </w:tc>
      </w:tr>
      <w:tr w:rsidR="00841CD4" w:rsidRPr="00841CD4" w14:paraId="3D004FD1" w14:textId="77777777" w:rsidTr="00F47A08">
        <w:trPr>
          <w:trHeight w:val="286"/>
        </w:trPr>
        <w:tc>
          <w:tcPr>
            <w:tcW w:w="4673" w:type="dxa"/>
            <w:tcBorders>
              <w:top w:val="single" w:sz="4" w:space="0" w:color="auto"/>
              <w:left w:val="single" w:sz="4" w:space="0" w:color="auto"/>
              <w:bottom w:val="single" w:sz="4" w:space="0" w:color="auto"/>
              <w:right w:val="single" w:sz="4" w:space="0" w:color="auto"/>
            </w:tcBorders>
          </w:tcPr>
          <w:p w14:paraId="778BCDD8" w14:textId="77777777" w:rsidR="00841CD4" w:rsidRPr="00841CD4" w:rsidRDefault="00841CD4" w:rsidP="00F47A08">
            <w:pPr>
              <w:rPr>
                <w:rFonts w:ascii="Times New Roman" w:hAnsi="Times New Roman" w:cs="Times New Roman"/>
                <w:b/>
                <w:bCs/>
                <w:sz w:val="24"/>
                <w:szCs w:val="24"/>
                <w:lang w:val="pt-BR"/>
              </w:rPr>
            </w:pPr>
          </w:p>
        </w:tc>
        <w:tc>
          <w:tcPr>
            <w:tcW w:w="5065" w:type="dxa"/>
            <w:tcBorders>
              <w:top w:val="single" w:sz="4" w:space="0" w:color="auto"/>
              <w:left w:val="single" w:sz="4" w:space="0" w:color="auto"/>
              <w:bottom w:val="single" w:sz="4" w:space="0" w:color="auto"/>
              <w:right w:val="single" w:sz="4" w:space="0" w:color="auto"/>
            </w:tcBorders>
          </w:tcPr>
          <w:p w14:paraId="4964D9B2" w14:textId="77777777" w:rsidR="00841CD4" w:rsidRPr="00841CD4" w:rsidRDefault="00841CD4" w:rsidP="00F47A08">
            <w:pPr>
              <w:rPr>
                <w:rFonts w:ascii="Times New Roman" w:hAnsi="Times New Roman" w:cs="Times New Roman"/>
                <w:b/>
                <w:bCs/>
                <w:sz w:val="24"/>
                <w:szCs w:val="24"/>
                <w:lang w:val="pt-BR"/>
              </w:rPr>
            </w:pPr>
          </w:p>
        </w:tc>
      </w:tr>
      <w:tr w:rsidR="00841CD4" w:rsidRPr="00841CD4" w14:paraId="437DED7D" w14:textId="77777777" w:rsidTr="00F47A08">
        <w:trPr>
          <w:trHeight w:val="286"/>
        </w:trPr>
        <w:tc>
          <w:tcPr>
            <w:tcW w:w="4673" w:type="dxa"/>
            <w:tcBorders>
              <w:top w:val="single" w:sz="4" w:space="0" w:color="auto"/>
              <w:left w:val="single" w:sz="4" w:space="0" w:color="auto"/>
              <w:bottom w:val="single" w:sz="4" w:space="0" w:color="auto"/>
              <w:right w:val="single" w:sz="4" w:space="0" w:color="auto"/>
            </w:tcBorders>
          </w:tcPr>
          <w:p w14:paraId="5002C9B6" w14:textId="77777777" w:rsidR="00841CD4" w:rsidRPr="00841CD4" w:rsidRDefault="00841CD4" w:rsidP="00F47A08">
            <w:pPr>
              <w:rPr>
                <w:rFonts w:ascii="Times New Roman" w:hAnsi="Times New Roman" w:cs="Times New Roman"/>
                <w:b/>
                <w:bCs/>
                <w:sz w:val="24"/>
                <w:szCs w:val="24"/>
                <w:lang w:val="pt-BR"/>
              </w:rPr>
            </w:pPr>
          </w:p>
        </w:tc>
        <w:tc>
          <w:tcPr>
            <w:tcW w:w="5065" w:type="dxa"/>
            <w:tcBorders>
              <w:top w:val="single" w:sz="4" w:space="0" w:color="auto"/>
              <w:left w:val="single" w:sz="4" w:space="0" w:color="auto"/>
              <w:bottom w:val="single" w:sz="4" w:space="0" w:color="auto"/>
              <w:right w:val="single" w:sz="4" w:space="0" w:color="auto"/>
            </w:tcBorders>
          </w:tcPr>
          <w:p w14:paraId="16011B38" w14:textId="77777777" w:rsidR="00841CD4" w:rsidRPr="00841CD4" w:rsidRDefault="00841CD4" w:rsidP="00F47A08">
            <w:pPr>
              <w:rPr>
                <w:rFonts w:ascii="Times New Roman" w:hAnsi="Times New Roman" w:cs="Times New Roman"/>
                <w:b/>
                <w:bCs/>
                <w:sz w:val="24"/>
                <w:szCs w:val="24"/>
                <w:lang w:val="pt-BR"/>
              </w:rPr>
            </w:pPr>
          </w:p>
        </w:tc>
      </w:tr>
      <w:tr w:rsidR="00841CD4" w:rsidRPr="00841CD4" w14:paraId="4094AFC0" w14:textId="77777777" w:rsidTr="00F47A08">
        <w:trPr>
          <w:trHeight w:val="286"/>
        </w:trPr>
        <w:tc>
          <w:tcPr>
            <w:tcW w:w="4673" w:type="dxa"/>
            <w:tcBorders>
              <w:top w:val="single" w:sz="4" w:space="0" w:color="auto"/>
              <w:left w:val="single" w:sz="4" w:space="0" w:color="auto"/>
              <w:bottom w:val="single" w:sz="4" w:space="0" w:color="auto"/>
              <w:right w:val="single" w:sz="4" w:space="0" w:color="auto"/>
            </w:tcBorders>
          </w:tcPr>
          <w:p w14:paraId="510CAC73" w14:textId="77777777" w:rsidR="00841CD4" w:rsidRPr="00841CD4" w:rsidRDefault="00841CD4" w:rsidP="00F47A08">
            <w:pPr>
              <w:rPr>
                <w:rFonts w:ascii="Times New Roman" w:hAnsi="Times New Roman" w:cs="Times New Roman"/>
                <w:b/>
                <w:bCs/>
                <w:sz w:val="24"/>
                <w:szCs w:val="24"/>
                <w:lang w:val="pt-BR"/>
              </w:rPr>
            </w:pPr>
          </w:p>
        </w:tc>
        <w:tc>
          <w:tcPr>
            <w:tcW w:w="5065" w:type="dxa"/>
            <w:tcBorders>
              <w:top w:val="single" w:sz="4" w:space="0" w:color="auto"/>
              <w:left w:val="single" w:sz="4" w:space="0" w:color="auto"/>
              <w:bottom w:val="single" w:sz="4" w:space="0" w:color="auto"/>
              <w:right w:val="single" w:sz="4" w:space="0" w:color="auto"/>
            </w:tcBorders>
          </w:tcPr>
          <w:p w14:paraId="6E40A206" w14:textId="77777777" w:rsidR="00841CD4" w:rsidRPr="00841CD4" w:rsidRDefault="00841CD4" w:rsidP="00F47A08">
            <w:pPr>
              <w:rPr>
                <w:rFonts w:ascii="Times New Roman" w:hAnsi="Times New Roman" w:cs="Times New Roman"/>
                <w:b/>
                <w:bCs/>
                <w:sz w:val="24"/>
                <w:szCs w:val="24"/>
                <w:lang w:val="pt-BR"/>
              </w:rPr>
            </w:pPr>
          </w:p>
        </w:tc>
      </w:tr>
    </w:tbl>
    <w:p w14:paraId="23271E10" w14:textId="77777777" w:rsidR="00841CD4" w:rsidRPr="00841CD4" w:rsidRDefault="00841CD4" w:rsidP="00841CD4">
      <w:pPr>
        <w:jc w:val="both"/>
        <w:rPr>
          <w:rFonts w:ascii="Times New Roman" w:hAnsi="Times New Roman" w:cs="Times New Roman"/>
          <w:sz w:val="24"/>
          <w:szCs w:val="24"/>
          <w:lang w:val="pt-BR"/>
        </w:rPr>
      </w:pPr>
    </w:p>
    <w:p w14:paraId="2EB8FFF7" w14:textId="77777777" w:rsidR="00841CD4" w:rsidRPr="00841CD4" w:rsidRDefault="00841CD4" w:rsidP="00841CD4">
      <w:pPr>
        <w:jc w:val="both"/>
        <w:rPr>
          <w:rFonts w:ascii="Times New Roman" w:hAnsi="Times New Roman" w:cs="Times New Roman"/>
          <w:sz w:val="24"/>
          <w:szCs w:val="24"/>
          <w:lang w:val="pt-BR"/>
        </w:rPr>
      </w:pPr>
    </w:p>
    <w:p w14:paraId="0A406A65" w14:textId="77777777" w:rsidR="00841CD4" w:rsidRPr="00841CD4" w:rsidRDefault="00841CD4" w:rsidP="00841CD4">
      <w:pPr>
        <w:tabs>
          <w:tab w:val="left" w:pos="1134"/>
        </w:tabs>
        <w:jc w:val="both"/>
        <w:rPr>
          <w:rFonts w:ascii="Times New Roman" w:hAnsi="Times New Roman" w:cs="Times New Roman"/>
          <w:sz w:val="24"/>
          <w:szCs w:val="24"/>
          <w:lang w:val="pt-BR"/>
        </w:rPr>
      </w:pPr>
    </w:p>
    <w:p w14:paraId="643E58FD" w14:textId="77777777" w:rsidR="00841CD4" w:rsidRPr="00841CD4" w:rsidRDefault="00841CD4" w:rsidP="00841CD4">
      <w:pPr>
        <w:rPr>
          <w:rFonts w:ascii="Times New Roman" w:hAnsi="Times New Roman" w:cs="Times New Roman"/>
          <w:sz w:val="24"/>
          <w:szCs w:val="24"/>
          <w:lang w:val="pt-BR"/>
        </w:rPr>
      </w:pPr>
      <w:r w:rsidRPr="00841CD4">
        <w:rPr>
          <w:rFonts w:ascii="Times New Roman" w:hAnsi="Times New Roman" w:cs="Times New Roman"/>
          <w:sz w:val="24"/>
          <w:szCs w:val="24"/>
          <w:lang w:val="pt-BR"/>
        </w:rPr>
        <w:t xml:space="preserve">Pranešimus dėl atrankos atlikimo ir rezultatų prašau siųsti elektroniniu paštu: </w:t>
      </w:r>
    </w:p>
    <w:p w14:paraId="46E8D9DF" w14:textId="77777777" w:rsidR="00841CD4" w:rsidRPr="00841CD4" w:rsidRDefault="00841CD4" w:rsidP="00841CD4">
      <w:pPr>
        <w:rPr>
          <w:rFonts w:ascii="Times New Roman" w:hAnsi="Times New Roman" w:cs="Times New Roman"/>
          <w:sz w:val="24"/>
          <w:szCs w:val="24"/>
          <w:lang w:val="pt-BR"/>
        </w:rPr>
      </w:pPr>
    </w:p>
    <w:p w14:paraId="6DFB126E" w14:textId="77777777" w:rsidR="00841CD4" w:rsidRPr="00841CD4" w:rsidRDefault="00841CD4" w:rsidP="00841CD4">
      <w:pPr>
        <w:rPr>
          <w:rFonts w:ascii="Times New Roman" w:hAnsi="Times New Roman" w:cs="Times New Roman"/>
          <w:sz w:val="24"/>
          <w:szCs w:val="24"/>
        </w:rPr>
      </w:pPr>
      <w:proofErr w:type="spellStart"/>
      <w:r w:rsidRPr="00841CD4">
        <w:rPr>
          <w:rFonts w:ascii="Times New Roman" w:hAnsi="Times New Roman" w:cs="Times New Roman"/>
          <w:sz w:val="24"/>
          <w:szCs w:val="24"/>
        </w:rPr>
        <w:t>Mobilusis</w:t>
      </w:r>
      <w:proofErr w:type="spellEnd"/>
      <w:r w:rsidRPr="00841CD4">
        <w:rPr>
          <w:rFonts w:ascii="Times New Roman" w:hAnsi="Times New Roman" w:cs="Times New Roman"/>
          <w:sz w:val="24"/>
          <w:szCs w:val="24"/>
        </w:rPr>
        <w:t xml:space="preserve"> </w:t>
      </w:r>
      <w:proofErr w:type="spellStart"/>
      <w:r w:rsidRPr="00841CD4">
        <w:rPr>
          <w:rFonts w:ascii="Times New Roman" w:hAnsi="Times New Roman" w:cs="Times New Roman"/>
          <w:sz w:val="24"/>
          <w:szCs w:val="24"/>
        </w:rPr>
        <w:t>telefonas</w:t>
      </w:r>
      <w:proofErr w:type="spellEnd"/>
      <w:r w:rsidRPr="00841CD4">
        <w:rPr>
          <w:rFonts w:ascii="Times New Roman" w:hAnsi="Times New Roman" w:cs="Times New Roman"/>
          <w:sz w:val="24"/>
          <w:szCs w:val="24"/>
        </w:rPr>
        <w:t xml:space="preserve">: </w:t>
      </w:r>
    </w:p>
    <w:p w14:paraId="53FEFEAB" w14:textId="77777777" w:rsidR="00841CD4" w:rsidRPr="00841CD4" w:rsidRDefault="00841CD4" w:rsidP="00841CD4">
      <w:pPr>
        <w:tabs>
          <w:tab w:val="left" w:pos="1134"/>
        </w:tabs>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061"/>
      </w:tblGrid>
      <w:tr w:rsidR="00841CD4" w:rsidRPr="00841CD4" w14:paraId="5EC30A64" w14:textId="77777777" w:rsidTr="00F47A08">
        <w:tc>
          <w:tcPr>
            <w:tcW w:w="2515" w:type="dxa"/>
          </w:tcPr>
          <w:p w14:paraId="787CD7EF" w14:textId="77777777" w:rsidR="00841CD4" w:rsidRPr="00841CD4" w:rsidRDefault="00841CD4" w:rsidP="00F47A08">
            <w:pPr>
              <w:widowControl w:val="0"/>
              <w:rPr>
                <w:rFonts w:ascii="Times New Roman" w:hAnsi="Times New Roman" w:cs="Times New Roman"/>
                <w:sz w:val="24"/>
                <w:szCs w:val="24"/>
              </w:rPr>
            </w:pPr>
          </w:p>
          <w:p w14:paraId="6874E8A7" w14:textId="77777777" w:rsidR="00841CD4" w:rsidRPr="00841CD4" w:rsidRDefault="00841CD4" w:rsidP="00F47A08">
            <w:pPr>
              <w:widowControl w:val="0"/>
              <w:rPr>
                <w:rFonts w:ascii="Times New Roman" w:hAnsi="Times New Roman" w:cs="Times New Roman"/>
                <w:sz w:val="24"/>
                <w:szCs w:val="24"/>
              </w:rPr>
            </w:pPr>
          </w:p>
          <w:p w14:paraId="680E402F" w14:textId="77777777" w:rsidR="00841CD4" w:rsidRPr="00841CD4" w:rsidRDefault="00841CD4" w:rsidP="00F47A08">
            <w:pPr>
              <w:widowControl w:val="0"/>
              <w:rPr>
                <w:rFonts w:ascii="Times New Roman" w:hAnsi="Times New Roman" w:cs="Times New Roman"/>
                <w:sz w:val="24"/>
                <w:szCs w:val="24"/>
              </w:rPr>
            </w:pPr>
            <w:r w:rsidRPr="00841CD4">
              <w:rPr>
                <w:rFonts w:ascii="Times New Roman" w:hAnsi="Times New Roman" w:cs="Times New Roman"/>
                <w:noProof/>
                <w:sz w:val="24"/>
                <w:szCs w:val="24"/>
                <w:lang w:val="lt-LT"/>
              </w:rPr>
              <w:t>Kandidatas</w:t>
            </w:r>
            <w:r w:rsidRPr="00841CD4">
              <w:rPr>
                <w:rFonts w:ascii="Times New Roman" w:hAnsi="Times New Roman" w:cs="Times New Roman"/>
                <w:sz w:val="24"/>
                <w:szCs w:val="24"/>
              </w:rPr>
              <w:t>:</w:t>
            </w:r>
          </w:p>
        </w:tc>
        <w:tc>
          <w:tcPr>
            <w:tcW w:w="7061" w:type="dxa"/>
          </w:tcPr>
          <w:p w14:paraId="05C12C09" w14:textId="77777777" w:rsidR="00841CD4" w:rsidRPr="00841CD4" w:rsidRDefault="00841CD4" w:rsidP="00F47A08">
            <w:pPr>
              <w:rPr>
                <w:rFonts w:ascii="Times New Roman" w:hAnsi="Times New Roman" w:cs="Times New Roman"/>
                <w:sz w:val="24"/>
                <w:szCs w:val="24"/>
              </w:rPr>
            </w:pPr>
          </w:p>
        </w:tc>
      </w:tr>
    </w:tbl>
    <w:p w14:paraId="7B729636" w14:textId="77777777" w:rsidR="00841CD4" w:rsidRPr="00841CD4" w:rsidRDefault="00841CD4" w:rsidP="00841CD4">
      <w:pPr>
        <w:jc w:val="center"/>
        <w:rPr>
          <w:rFonts w:ascii="Times New Roman" w:hAnsi="Times New Roman" w:cs="Times New Roman"/>
          <w:sz w:val="24"/>
          <w:szCs w:val="24"/>
        </w:rPr>
      </w:pPr>
      <w:r w:rsidRPr="00841CD4">
        <w:rPr>
          <w:rFonts w:ascii="Times New Roman" w:hAnsi="Times New Roman" w:cs="Times New Roman"/>
          <w:sz w:val="24"/>
          <w:szCs w:val="24"/>
        </w:rPr>
        <w:t>_____________________</w:t>
      </w:r>
    </w:p>
    <w:p w14:paraId="75F9876E" w14:textId="77777777" w:rsidR="00841CD4" w:rsidRPr="00841CD4" w:rsidRDefault="00841CD4" w:rsidP="00841CD4">
      <w:pPr>
        <w:jc w:val="center"/>
        <w:rPr>
          <w:rFonts w:ascii="Times New Roman" w:hAnsi="Times New Roman" w:cs="Times New Roman"/>
          <w:sz w:val="24"/>
          <w:szCs w:val="24"/>
        </w:rPr>
      </w:pPr>
      <w:r w:rsidRPr="00841CD4">
        <w:rPr>
          <w:rFonts w:ascii="Times New Roman" w:hAnsi="Times New Roman" w:cs="Times New Roman"/>
          <w:sz w:val="24"/>
          <w:szCs w:val="24"/>
        </w:rPr>
        <w:t>(vardas, pavardė, parašas)</w:t>
      </w:r>
    </w:p>
    <w:p w14:paraId="00CD83DF" w14:textId="77777777" w:rsidR="00841CD4" w:rsidRPr="00841CD4" w:rsidRDefault="00841CD4" w:rsidP="00841CD4">
      <w:pPr>
        <w:rPr>
          <w:rFonts w:ascii="Times New Roman" w:hAnsi="Times New Roman" w:cs="Times New Roman"/>
          <w:sz w:val="24"/>
          <w:szCs w:val="24"/>
        </w:rPr>
      </w:pPr>
    </w:p>
    <w:p w14:paraId="6748ADB1" w14:textId="77777777" w:rsidR="00841CD4" w:rsidRPr="00841CD4" w:rsidRDefault="00841CD4" w:rsidP="00841CD4">
      <w:pPr>
        <w:ind w:left="5102"/>
        <w:rPr>
          <w:rFonts w:ascii="Times New Roman" w:hAnsi="Times New Roman" w:cs="Times New Roman"/>
          <w:sz w:val="24"/>
          <w:szCs w:val="24"/>
        </w:rPr>
      </w:pPr>
    </w:p>
    <w:p w14:paraId="0D081585" w14:textId="77777777" w:rsidR="00841CD4" w:rsidRPr="00841CD4" w:rsidRDefault="00841CD4" w:rsidP="00841CD4">
      <w:pPr>
        <w:ind w:left="5102"/>
        <w:rPr>
          <w:rFonts w:ascii="Times New Roman" w:hAnsi="Times New Roman" w:cs="Times New Roman"/>
          <w:sz w:val="24"/>
          <w:szCs w:val="24"/>
        </w:rPr>
      </w:pPr>
    </w:p>
    <w:p w14:paraId="2E93D716" w14:textId="77777777" w:rsidR="00841CD4" w:rsidRPr="00841CD4" w:rsidRDefault="00841CD4" w:rsidP="00841CD4">
      <w:pPr>
        <w:ind w:left="5102"/>
        <w:rPr>
          <w:rFonts w:ascii="Times New Roman" w:hAnsi="Times New Roman" w:cs="Times New Roman"/>
          <w:sz w:val="24"/>
          <w:szCs w:val="24"/>
        </w:rPr>
      </w:pPr>
    </w:p>
    <w:p w14:paraId="771A7441" w14:textId="77777777" w:rsidR="00841CD4" w:rsidRPr="00841CD4" w:rsidRDefault="00841CD4" w:rsidP="00841CD4">
      <w:pPr>
        <w:ind w:left="5102"/>
        <w:rPr>
          <w:rFonts w:ascii="Times New Roman" w:hAnsi="Times New Roman" w:cs="Times New Roman"/>
          <w:sz w:val="24"/>
          <w:szCs w:val="24"/>
        </w:rPr>
      </w:pPr>
      <w:bookmarkStart w:id="1" w:name="_GoBack"/>
      <w:bookmarkEnd w:id="1"/>
    </w:p>
    <w:sectPr w:rsidR="00841CD4" w:rsidRPr="00841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6A84"/>
    <w:multiLevelType w:val="multilevel"/>
    <w:tmpl w:val="12189C08"/>
    <w:lvl w:ilvl="0">
      <w:start w:val="4"/>
      <w:numFmt w:val="decimal"/>
      <w:lvlText w:val="%1"/>
      <w:lvlJc w:val="left"/>
      <w:pPr>
        <w:ind w:left="540" w:hanging="540"/>
      </w:pPr>
      <w:rPr>
        <w:rFonts w:hint="default"/>
        <w:b w:val="0"/>
      </w:rPr>
    </w:lvl>
    <w:lvl w:ilvl="1">
      <w:start w:val="31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1F2F018A"/>
    <w:multiLevelType w:val="hybridMultilevel"/>
    <w:tmpl w:val="42148BC2"/>
    <w:lvl w:ilvl="0" w:tplc="5E1252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55A33"/>
    <w:multiLevelType w:val="hybridMultilevel"/>
    <w:tmpl w:val="223E2106"/>
    <w:lvl w:ilvl="0" w:tplc="B31A664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00357"/>
    <w:multiLevelType w:val="multilevel"/>
    <w:tmpl w:val="B426A4DE"/>
    <w:lvl w:ilvl="0">
      <w:start w:val="8"/>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F264B95"/>
    <w:multiLevelType w:val="hybridMultilevel"/>
    <w:tmpl w:val="D1DA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D290C"/>
    <w:multiLevelType w:val="hybridMultilevel"/>
    <w:tmpl w:val="0A8AB826"/>
    <w:lvl w:ilvl="0" w:tplc="31A4E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7049C"/>
    <w:multiLevelType w:val="multilevel"/>
    <w:tmpl w:val="EB54983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EE70A5"/>
    <w:multiLevelType w:val="multilevel"/>
    <w:tmpl w:val="6FB02528"/>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D0B6E1D"/>
    <w:multiLevelType w:val="multilevel"/>
    <w:tmpl w:val="3596335E"/>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4F3573A9"/>
    <w:multiLevelType w:val="multilevel"/>
    <w:tmpl w:val="E9C4ACE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25448C"/>
    <w:multiLevelType w:val="multilevel"/>
    <w:tmpl w:val="C6960DC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9031FE5"/>
    <w:multiLevelType w:val="multilevel"/>
    <w:tmpl w:val="8500DAD0"/>
    <w:lvl w:ilvl="0">
      <w:start w:val="8"/>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5AD609B2"/>
    <w:multiLevelType w:val="multilevel"/>
    <w:tmpl w:val="527239DA"/>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D8163DA"/>
    <w:multiLevelType w:val="multilevel"/>
    <w:tmpl w:val="CD9C7788"/>
    <w:lvl w:ilvl="0">
      <w:start w:val="4"/>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607B268F"/>
    <w:multiLevelType w:val="hybridMultilevel"/>
    <w:tmpl w:val="43AA4B2A"/>
    <w:lvl w:ilvl="0" w:tplc="ADB8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FF2112"/>
    <w:multiLevelType w:val="multilevel"/>
    <w:tmpl w:val="D9320F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750678"/>
    <w:multiLevelType w:val="multilevel"/>
    <w:tmpl w:val="A384B21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8B02C6"/>
    <w:multiLevelType w:val="multilevel"/>
    <w:tmpl w:val="05C0D392"/>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14"/>
  </w:num>
  <w:num w:numId="3">
    <w:abstractNumId w:val="1"/>
  </w:num>
  <w:num w:numId="4">
    <w:abstractNumId w:val="4"/>
  </w:num>
  <w:num w:numId="5">
    <w:abstractNumId w:val="2"/>
  </w:num>
  <w:num w:numId="6">
    <w:abstractNumId w:val="7"/>
  </w:num>
  <w:num w:numId="7">
    <w:abstractNumId w:val="11"/>
  </w:num>
  <w:num w:numId="8">
    <w:abstractNumId w:val="3"/>
  </w:num>
  <w:num w:numId="9">
    <w:abstractNumId w:val="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12"/>
  </w:num>
  <w:num w:numId="13">
    <w:abstractNumId w:val="17"/>
  </w:num>
  <w:num w:numId="14">
    <w:abstractNumId w:val="13"/>
  </w:num>
  <w:num w:numId="15">
    <w:abstractNumId w:val="6"/>
  </w:num>
  <w:num w:numId="16">
    <w:abstractNumId w:val="15"/>
  </w:num>
  <w:num w:numId="17">
    <w:abstractNumId w:val="9"/>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D8"/>
    <w:rsid w:val="00006686"/>
    <w:rsid w:val="0001110C"/>
    <w:rsid w:val="00014E3C"/>
    <w:rsid w:val="00017688"/>
    <w:rsid w:val="00023A31"/>
    <w:rsid w:val="0002727C"/>
    <w:rsid w:val="000307B0"/>
    <w:rsid w:val="00032BE3"/>
    <w:rsid w:val="00032D60"/>
    <w:rsid w:val="00036959"/>
    <w:rsid w:val="000377EA"/>
    <w:rsid w:val="0004135A"/>
    <w:rsid w:val="000653B1"/>
    <w:rsid w:val="000711AC"/>
    <w:rsid w:val="00071914"/>
    <w:rsid w:val="000745BA"/>
    <w:rsid w:val="000A0FD8"/>
    <w:rsid w:val="000A7615"/>
    <w:rsid w:val="000A7C41"/>
    <w:rsid w:val="000C7AF2"/>
    <w:rsid w:val="000F022E"/>
    <w:rsid w:val="000F608C"/>
    <w:rsid w:val="001527AC"/>
    <w:rsid w:val="00181B30"/>
    <w:rsid w:val="001955FC"/>
    <w:rsid w:val="001A05D5"/>
    <w:rsid w:val="001A2B07"/>
    <w:rsid w:val="001C0FF1"/>
    <w:rsid w:val="001C14F2"/>
    <w:rsid w:val="00214B0B"/>
    <w:rsid w:val="00223331"/>
    <w:rsid w:val="00245EBD"/>
    <w:rsid w:val="00282166"/>
    <w:rsid w:val="002911EB"/>
    <w:rsid w:val="002C4501"/>
    <w:rsid w:val="002C69E3"/>
    <w:rsid w:val="002D06A6"/>
    <w:rsid w:val="002E1A5B"/>
    <w:rsid w:val="00333B44"/>
    <w:rsid w:val="00347FE0"/>
    <w:rsid w:val="0035574D"/>
    <w:rsid w:val="003837E3"/>
    <w:rsid w:val="00394A69"/>
    <w:rsid w:val="003956BD"/>
    <w:rsid w:val="00397858"/>
    <w:rsid w:val="003A245E"/>
    <w:rsid w:val="003C59C4"/>
    <w:rsid w:val="003C7C75"/>
    <w:rsid w:val="003D73D1"/>
    <w:rsid w:val="003E0C82"/>
    <w:rsid w:val="003E4A65"/>
    <w:rsid w:val="004060D0"/>
    <w:rsid w:val="00412C01"/>
    <w:rsid w:val="00413D8E"/>
    <w:rsid w:val="00436924"/>
    <w:rsid w:val="004406C6"/>
    <w:rsid w:val="0044413C"/>
    <w:rsid w:val="00467516"/>
    <w:rsid w:val="00476F18"/>
    <w:rsid w:val="00482C0C"/>
    <w:rsid w:val="00487238"/>
    <w:rsid w:val="004A5883"/>
    <w:rsid w:val="004B3BCC"/>
    <w:rsid w:val="004D32CD"/>
    <w:rsid w:val="004D3B3F"/>
    <w:rsid w:val="004D73DC"/>
    <w:rsid w:val="004E2A9A"/>
    <w:rsid w:val="004F2912"/>
    <w:rsid w:val="00507BDB"/>
    <w:rsid w:val="00522050"/>
    <w:rsid w:val="00545C21"/>
    <w:rsid w:val="005552B5"/>
    <w:rsid w:val="0055769D"/>
    <w:rsid w:val="005A3E7B"/>
    <w:rsid w:val="005F53C0"/>
    <w:rsid w:val="0061397C"/>
    <w:rsid w:val="00613E33"/>
    <w:rsid w:val="00631D89"/>
    <w:rsid w:val="00637D03"/>
    <w:rsid w:val="00650837"/>
    <w:rsid w:val="006537C1"/>
    <w:rsid w:val="00657440"/>
    <w:rsid w:val="00667DA5"/>
    <w:rsid w:val="00671F3C"/>
    <w:rsid w:val="006856D8"/>
    <w:rsid w:val="006B61FF"/>
    <w:rsid w:val="006D244F"/>
    <w:rsid w:val="006F4603"/>
    <w:rsid w:val="00764420"/>
    <w:rsid w:val="00771463"/>
    <w:rsid w:val="00771D5A"/>
    <w:rsid w:val="0077203A"/>
    <w:rsid w:val="00795BFE"/>
    <w:rsid w:val="007C20CD"/>
    <w:rsid w:val="007D0CFC"/>
    <w:rsid w:val="007E3477"/>
    <w:rsid w:val="00801CEC"/>
    <w:rsid w:val="00806B46"/>
    <w:rsid w:val="008156AB"/>
    <w:rsid w:val="00841CD4"/>
    <w:rsid w:val="00856531"/>
    <w:rsid w:val="00863586"/>
    <w:rsid w:val="00867654"/>
    <w:rsid w:val="00874EB1"/>
    <w:rsid w:val="00894967"/>
    <w:rsid w:val="008954B5"/>
    <w:rsid w:val="0089626D"/>
    <w:rsid w:val="008A5015"/>
    <w:rsid w:val="008B15D3"/>
    <w:rsid w:val="008D265F"/>
    <w:rsid w:val="008E507A"/>
    <w:rsid w:val="008E5A9D"/>
    <w:rsid w:val="00925935"/>
    <w:rsid w:val="00935492"/>
    <w:rsid w:val="0094694A"/>
    <w:rsid w:val="0095707B"/>
    <w:rsid w:val="009579EA"/>
    <w:rsid w:val="00962891"/>
    <w:rsid w:val="00971B10"/>
    <w:rsid w:val="00990921"/>
    <w:rsid w:val="009A0FED"/>
    <w:rsid w:val="009D0FBE"/>
    <w:rsid w:val="009F6C98"/>
    <w:rsid w:val="00A00DED"/>
    <w:rsid w:val="00A11E1E"/>
    <w:rsid w:val="00A160F2"/>
    <w:rsid w:val="00A24039"/>
    <w:rsid w:val="00A277F8"/>
    <w:rsid w:val="00A43639"/>
    <w:rsid w:val="00A520EF"/>
    <w:rsid w:val="00A53D6B"/>
    <w:rsid w:val="00A57B6A"/>
    <w:rsid w:val="00A6714B"/>
    <w:rsid w:val="00A7454D"/>
    <w:rsid w:val="00AA724E"/>
    <w:rsid w:val="00AC3AC7"/>
    <w:rsid w:val="00AD4821"/>
    <w:rsid w:val="00AF5991"/>
    <w:rsid w:val="00B10E81"/>
    <w:rsid w:val="00B11D96"/>
    <w:rsid w:val="00B133C2"/>
    <w:rsid w:val="00B14AA3"/>
    <w:rsid w:val="00B33699"/>
    <w:rsid w:val="00B85CF4"/>
    <w:rsid w:val="00B90389"/>
    <w:rsid w:val="00BA4D45"/>
    <w:rsid w:val="00BB7DC3"/>
    <w:rsid w:val="00BD11AA"/>
    <w:rsid w:val="00C0362F"/>
    <w:rsid w:val="00C1663C"/>
    <w:rsid w:val="00C20857"/>
    <w:rsid w:val="00C32A29"/>
    <w:rsid w:val="00C372E7"/>
    <w:rsid w:val="00C5228B"/>
    <w:rsid w:val="00C86ABF"/>
    <w:rsid w:val="00CD267C"/>
    <w:rsid w:val="00CD2C54"/>
    <w:rsid w:val="00CD73DE"/>
    <w:rsid w:val="00CE3935"/>
    <w:rsid w:val="00CF2731"/>
    <w:rsid w:val="00D018C4"/>
    <w:rsid w:val="00D52BD8"/>
    <w:rsid w:val="00D70D10"/>
    <w:rsid w:val="00D867F7"/>
    <w:rsid w:val="00D94FCB"/>
    <w:rsid w:val="00DC1F05"/>
    <w:rsid w:val="00DE780E"/>
    <w:rsid w:val="00DF37D6"/>
    <w:rsid w:val="00DF5040"/>
    <w:rsid w:val="00DF7416"/>
    <w:rsid w:val="00E22AE8"/>
    <w:rsid w:val="00E43683"/>
    <w:rsid w:val="00E918F2"/>
    <w:rsid w:val="00EB4B45"/>
    <w:rsid w:val="00EC2744"/>
    <w:rsid w:val="00EC70BC"/>
    <w:rsid w:val="00F17FAD"/>
    <w:rsid w:val="00F278F5"/>
    <w:rsid w:val="00F555B1"/>
    <w:rsid w:val="00F90EC1"/>
    <w:rsid w:val="00F95609"/>
    <w:rsid w:val="00F96DA1"/>
    <w:rsid w:val="00FA26AE"/>
    <w:rsid w:val="00FB1C86"/>
    <w:rsid w:val="00FB25DC"/>
    <w:rsid w:val="00FB4307"/>
    <w:rsid w:val="00FB4389"/>
    <w:rsid w:val="00FD1C3C"/>
    <w:rsid w:val="00FD29CE"/>
    <w:rsid w:val="00FD3C10"/>
    <w:rsid w:val="00FD5ECA"/>
    <w:rsid w:val="00FE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9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v1msonormal">
    <w:name w:val="v1msonormal"/>
    <w:basedOn w:val="prastasis"/>
    <w:rsid w:val="00925935"/>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925935"/>
    <w:rPr>
      <w:color w:val="0000FF"/>
      <w:u w:val="single"/>
    </w:rPr>
  </w:style>
  <w:style w:type="paragraph" w:styleId="Sraopastraipa">
    <w:name w:val="List Paragraph"/>
    <w:basedOn w:val="prastasis"/>
    <w:uiPriority w:val="34"/>
    <w:qFormat/>
    <w:rsid w:val="00FB4389"/>
    <w:pPr>
      <w:spacing w:after="0" w:line="240" w:lineRule="auto"/>
      <w:ind w:left="720" w:firstLine="720"/>
      <w:contextualSpacing/>
    </w:pPr>
    <w:rPr>
      <w:rFonts w:ascii="Arial" w:eastAsia="Times New Roman" w:hAnsi="Arial" w:cs="Arial"/>
      <w:sz w:val="20"/>
      <w:szCs w:val="20"/>
      <w:lang w:val="lt-LT" w:eastAsia="lt-LT"/>
    </w:rPr>
  </w:style>
  <w:style w:type="character" w:styleId="Grietas">
    <w:name w:val="Strong"/>
    <w:uiPriority w:val="22"/>
    <w:qFormat/>
    <w:rsid w:val="00FB4307"/>
    <w:rPr>
      <w:b/>
      <w:bCs/>
    </w:rPr>
  </w:style>
  <w:style w:type="character" w:customStyle="1" w:styleId="UnresolvedMention">
    <w:name w:val="Unresolved Mention"/>
    <w:basedOn w:val="Numatytasispastraiposriftas"/>
    <w:uiPriority w:val="99"/>
    <w:semiHidden/>
    <w:unhideWhenUsed/>
    <w:rsid w:val="00017688"/>
    <w:rPr>
      <w:color w:val="605E5C"/>
      <w:shd w:val="clear" w:color="auto" w:fill="E1DFDD"/>
    </w:rPr>
  </w:style>
  <w:style w:type="paragraph" w:customStyle="1" w:styleId="tajtip">
    <w:name w:val="tajtip"/>
    <w:basedOn w:val="prastasis"/>
    <w:rsid w:val="00A520EF"/>
    <w:pPr>
      <w:spacing w:after="150" w:line="240" w:lineRule="auto"/>
    </w:pPr>
    <w:rPr>
      <w:rFonts w:ascii="Times New Roman" w:eastAsia="Times New Roman" w:hAnsi="Times New Roman" w:cs="Times New Roman"/>
      <w:sz w:val="24"/>
      <w:szCs w:val="24"/>
      <w:lang w:val="lt-LT" w:eastAsia="lt-LT"/>
    </w:rPr>
  </w:style>
  <w:style w:type="paragraph" w:customStyle="1" w:styleId="n">
    <w:name w:val="n"/>
    <w:basedOn w:val="prastasis"/>
    <w:rsid w:val="00A520EF"/>
    <w:pPr>
      <w:spacing w:after="150" w:line="240" w:lineRule="auto"/>
    </w:pPr>
    <w:rPr>
      <w:rFonts w:ascii="Times New Roman" w:eastAsia="Times New Roman" w:hAnsi="Times New Roman" w:cs="Times New Roman"/>
      <w:sz w:val="24"/>
      <w:szCs w:val="24"/>
      <w:lang w:val="lt-LT" w:eastAsia="lt-LT"/>
    </w:rPr>
  </w:style>
  <w:style w:type="paragraph" w:customStyle="1" w:styleId="tajtin">
    <w:name w:val="tajtin"/>
    <w:basedOn w:val="prastasis"/>
    <w:rsid w:val="00A520EF"/>
    <w:pPr>
      <w:spacing w:after="150" w:line="240" w:lineRule="auto"/>
    </w:pPr>
    <w:rPr>
      <w:rFonts w:ascii="Times New Roman" w:eastAsia="Times New Roman" w:hAnsi="Times New Roman" w:cs="Times New Roman"/>
      <w:sz w:val="24"/>
      <w:szCs w:val="24"/>
      <w:lang w:val="lt-LT" w:eastAsia="lt-LT"/>
    </w:rPr>
  </w:style>
  <w:style w:type="table" w:styleId="Lentelstinklelis">
    <w:name w:val="Table Grid"/>
    <w:basedOn w:val="prastojilentel"/>
    <w:uiPriority w:val="59"/>
    <w:rsid w:val="00A52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unhideWhenUsed/>
    <w:rsid w:val="00DE780E"/>
    <w:rPr>
      <w:color w:val="954F72" w:themeColor="followedHyperlink"/>
      <w:u w:val="single"/>
    </w:rPr>
  </w:style>
  <w:style w:type="paragraph" w:customStyle="1" w:styleId="v1msolistparagraph">
    <w:name w:val="v1msolistparagraph"/>
    <w:basedOn w:val="prastasis"/>
    <w:rsid w:val="002233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v1msonormal">
    <w:name w:val="v1msonormal"/>
    <w:basedOn w:val="prastasis"/>
    <w:rsid w:val="00925935"/>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925935"/>
    <w:rPr>
      <w:color w:val="0000FF"/>
      <w:u w:val="single"/>
    </w:rPr>
  </w:style>
  <w:style w:type="paragraph" w:styleId="Sraopastraipa">
    <w:name w:val="List Paragraph"/>
    <w:basedOn w:val="prastasis"/>
    <w:uiPriority w:val="34"/>
    <w:qFormat/>
    <w:rsid w:val="00FB4389"/>
    <w:pPr>
      <w:spacing w:after="0" w:line="240" w:lineRule="auto"/>
      <w:ind w:left="720" w:firstLine="720"/>
      <w:contextualSpacing/>
    </w:pPr>
    <w:rPr>
      <w:rFonts w:ascii="Arial" w:eastAsia="Times New Roman" w:hAnsi="Arial" w:cs="Arial"/>
      <w:sz w:val="20"/>
      <w:szCs w:val="20"/>
      <w:lang w:val="lt-LT" w:eastAsia="lt-LT"/>
    </w:rPr>
  </w:style>
  <w:style w:type="character" w:styleId="Grietas">
    <w:name w:val="Strong"/>
    <w:uiPriority w:val="22"/>
    <w:qFormat/>
    <w:rsid w:val="00FB4307"/>
    <w:rPr>
      <w:b/>
      <w:bCs/>
    </w:rPr>
  </w:style>
  <w:style w:type="character" w:customStyle="1" w:styleId="UnresolvedMention">
    <w:name w:val="Unresolved Mention"/>
    <w:basedOn w:val="Numatytasispastraiposriftas"/>
    <w:uiPriority w:val="99"/>
    <w:semiHidden/>
    <w:unhideWhenUsed/>
    <w:rsid w:val="00017688"/>
    <w:rPr>
      <w:color w:val="605E5C"/>
      <w:shd w:val="clear" w:color="auto" w:fill="E1DFDD"/>
    </w:rPr>
  </w:style>
  <w:style w:type="paragraph" w:customStyle="1" w:styleId="tajtip">
    <w:name w:val="tajtip"/>
    <w:basedOn w:val="prastasis"/>
    <w:rsid w:val="00A520EF"/>
    <w:pPr>
      <w:spacing w:after="150" w:line="240" w:lineRule="auto"/>
    </w:pPr>
    <w:rPr>
      <w:rFonts w:ascii="Times New Roman" w:eastAsia="Times New Roman" w:hAnsi="Times New Roman" w:cs="Times New Roman"/>
      <w:sz w:val="24"/>
      <w:szCs w:val="24"/>
      <w:lang w:val="lt-LT" w:eastAsia="lt-LT"/>
    </w:rPr>
  </w:style>
  <w:style w:type="paragraph" w:customStyle="1" w:styleId="n">
    <w:name w:val="n"/>
    <w:basedOn w:val="prastasis"/>
    <w:rsid w:val="00A520EF"/>
    <w:pPr>
      <w:spacing w:after="150" w:line="240" w:lineRule="auto"/>
    </w:pPr>
    <w:rPr>
      <w:rFonts w:ascii="Times New Roman" w:eastAsia="Times New Roman" w:hAnsi="Times New Roman" w:cs="Times New Roman"/>
      <w:sz w:val="24"/>
      <w:szCs w:val="24"/>
      <w:lang w:val="lt-LT" w:eastAsia="lt-LT"/>
    </w:rPr>
  </w:style>
  <w:style w:type="paragraph" w:customStyle="1" w:styleId="tajtin">
    <w:name w:val="tajtin"/>
    <w:basedOn w:val="prastasis"/>
    <w:rsid w:val="00A520EF"/>
    <w:pPr>
      <w:spacing w:after="150" w:line="240" w:lineRule="auto"/>
    </w:pPr>
    <w:rPr>
      <w:rFonts w:ascii="Times New Roman" w:eastAsia="Times New Roman" w:hAnsi="Times New Roman" w:cs="Times New Roman"/>
      <w:sz w:val="24"/>
      <w:szCs w:val="24"/>
      <w:lang w:val="lt-LT" w:eastAsia="lt-LT"/>
    </w:rPr>
  </w:style>
  <w:style w:type="table" w:styleId="Lentelstinklelis">
    <w:name w:val="Table Grid"/>
    <w:basedOn w:val="prastojilentel"/>
    <w:uiPriority w:val="59"/>
    <w:rsid w:val="00A52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unhideWhenUsed/>
    <w:rsid w:val="00DE780E"/>
    <w:rPr>
      <w:color w:val="954F72" w:themeColor="followedHyperlink"/>
      <w:u w:val="single"/>
    </w:rPr>
  </w:style>
  <w:style w:type="paragraph" w:customStyle="1" w:styleId="v1msolistparagraph">
    <w:name w:val="v1msolistparagraph"/>
    <w:basedOn w:val="prastasis"/>
    <w:rsid w:val="00223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2976">
      <w:bodyDiv w:val="1"/>
      <w:marLeft w:val="0"/>
      <w:marRight w:val="0"/>
      <w:marTop w:val="0"/>
      <w:marBottom w:val="0"/>
      <w:divBdr>
        <w:top w:val="none" w:sz="0" w:space="0" w:color="auto"/>
        <w:left w:val="none" w:sz="0" w:space="0" w:color="auto"/>
        <w:bottom w:val="none" w:sz="0" w:space="0" w:color="auto"/>
        <w:right w:val="none" w:sz="0" w:space="0" w:color="auto"/>
      </w:divBdr>
    </w:div>
    <w:div w:id="442463061">
      <w:bodyDiv w:val="1"/>
      <w:marLeft w:val="0"/>
      <w:marRight w:val="0"/>
      <w:marTop w:val="0"/>
      <w:marBottom w:val="0"/>
      <w:divBdr>
        <w:top w:val="none" w:sz="0" w:space="0" w:color="auto"/>
        <w:left w:val="none" w:sz="0" w:space="0" w:color="auto"/>
        <w:bottom w:val="none" w:sz="0" w:space="0" w:color="auto"/>
        <w:right w:val="none" w:sz="0" w:space="0" w:color="auto"/>
      </w:divBdr>
    </w:div>
    <w:div w:id="1168712959">
      <w:bodyDiv w:val="1"/>
      <w:marLeft w:val="0"/>
      <w:marRight w:val="0"/>
      <w:marTop w:val="0"/>
      <w:marBottom w:val="0"/>
      <w:divBdr>
        <w:top w:val="none" w:sz="0" w:space="0" w:color="auto"/>
        <w:left w:val="none" w:sz="0" w:space="0" w:color="auto"/>
        <w:bottom w:val="none" w:sz="0" w:space="0" w:color="auto"/>
        <w:right w:val="none" w:sz="0" w:space="0" w:color="auto"/>
      </w:divBdr>
    </w:div>
    <w:div w:id="1833791201">
      <w:bodyDiv w:val="1"/>
      <w:marLeft w:val="0"/>
      <w:marRight w:val="0"/>
      <w:marTop w:val="0"/>
      <w:marBottom w:val="0"/>
      <w:divBdr>
        <w:top w:val="none" w:sz="0" w:space="0" w:color="auto"/>
        <w:left w:val="none" w:sz="0" w:space="0" w:color="auto"/>
        <w:bottom w:val="none" w:sz="0" w:space="0" w:color="auto"/>
        <w:right w:val="none" w:sz="0" w:space="0" w:color="auto"/>
      </w:divBdr>
      <w:divsChild>
        <w:div w:id="153381497">
          <w:marLeft w:val="0"/>
          <w:marRight w:val="0"/>
          <w:marTop w:val="0"/>
          <w:marBottom w:val="0"/>
          <w:divBdr>
            <w:top w:val="none" w:sz="0" w:space="0" w:color="auto"/>
            <w:left w:val="none" w:sz="0" w:space="0" w:color="auto"/>
            <w:bottom w:val="none" w:sz="0" w:space="0" w:color="auto"/>
            <w:right w:val="none" w:sz="0" w:space="0" w:color="auto"/>
          </w:divBdr>
        </w:div>
        <w:div w:id="1405830966">
          <w:marLeft w:val="0"/>
          <w:marRight w:val="0"/>
          <w:marTop w:val="0"/>
          <w:marBottom w:val="0"/>
          <w:divBdr>
            <w:top w:val="none" w:sz="0" w:space="0" w:color="auto"/>
            <w:left w:val="none" w:sz="0" w:space="0" w:color="auto"/>
            <w:bottom w:val="none" w:sz="0" w:space="0" w:color="auto"/>
            <w:right w:val="none" w:sz="0" w:space="0" w:color="auto"/>
          </w:divBdr>
        </w:div>
      </w:divsChild>
    </w:div>
    <w:div w:id="1912690696">
      <w:bodyDiv w:val="1"/>
      <w:marLeft w:val="0"/>
      <w:marRight w:val="0"/>
      <w:marTop w:val="0"/>
      <w:marBottom w:val="0"/>
      <w:divBdr>
        <w:top w:val="none" w:sz="0" w:space="0" w:color="auto"/>
        <w:left w:val="none" w:sz="0" w:space="0" w:color="auto"/>
        <w:bottom w:val="none" w:sz="0" w:space="0" w:color="auto"/>
        <w:right w:val="none" w:sz="0" w:space="0" w:color="auto"/>
      </w:divBdr>
      <w:divsChild>
        <w:div w:id="856890522">
          <w:marLeft w:val="0"/>
          <w:marRight w:val="0"/>
          <w:marTop w:val="0"/>
          <w:marBottom w:val="0"/>
          <w:divBdr>
            <w:top w:val="none" w:sz="0" w:space="0" w:color="auto"/>
            <w:left w:val="none" w:sz="0" w:space="0" w:color="auto"/>
            <w:bottom w:val="none" w:sz="0" w:space="0" w:color="auto"/>
            <w:right w:val="none" w:sz="0" w:space="0" w:color="auto"/>
          </w:divBdr>
        </w:div>
        <w:div w:id="10632858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7AB2F-3964-42B9-B6FF-834A8FBF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85F6DA9B.dotm</Template>
  <TotalTime>0</TotalTime>
  <Pages>2</Pages>
  <Words>1066</Words>
  <Characters>609</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Šaltienė</dc:creator>
  <cp:lastModifiedBy>Zina Plaipaitė</cp:lastModifiedBy>
  <cp:revision>2</cp:revision>
  <dcterms:created xsi:type="dcterms:W3CDTF">2024-04-02T06:24:00Z</dcterms:created>
  <dcterms:modified xsi:type="dcterms:W3CDTF">2024-04-02T06:24:00Z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5cf05da67091667fcee0ab7966d89f7f0f1bdf422a8a8f7dd22fb61feb0308e0</vt:lpwstr>
  </property>
</Properties>
</file>