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C1E44" w14:textId="77777777" w:rsidR="00AB72FA" w:rsidRPr="00AB72FA" w:rsidRDefault="00AB72FA" w:rsidP="00AB72F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B72FA">
        <w:rPr>
          <w:rFonts w:ascii="Times New Roman" w:eastAsia="Times New Roman" w:hAnsi="Times New Roman" w:cs="Times New Roman"/>
          <w:sz w:val="24"/>
          <w:szCs w:val="24"/>
        </w:rPr>
        <w:t xml:space="preserve">Valstybės tarnautojų ir kitų pasirenkamų asmenų, kurie skiriami į Plungės rajono savivaldybės valdomų bendrovių valdybos narius, parinkimo procedūrų gairių </w:t>
      </w:r>
    </w:p>
    <w:p w14:paraId="2DC1DA97" w14:textId="77777777" w:rsidR="00AB72FA" w:rsidRPr="00AB72FA" w:rsidRDefault="00AB72FA" w:rsidP="00AB72F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priedas</w:t>
      </w:r>
    </w:p>
    <w:bookmarkEnd w:id="0"/>
    <w:p w14:paraId="00EB9C11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CED70B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b/>
          <w:bCs/>
          <w:sz w:val="24"/>
          <w:szCs w:val="24"/>
        </w:rPr>
        <w:t>(Kandidato paraiškos dalyvauti atrankoje ir sąžiningumo deklaracijos forma)</w:t>
      </w:r>
    </w:p>
    <w:p w14:paraId="3F1CBAE8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3B2987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14:paraId="14B4F251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(kandidato vardas ir pavardė didžiosiomis raidėmis)</w:t>
      </w:r>
    </w:p>
    <w:p w14:paraId="7CC0D1D5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0C3ED25E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 xml:space="preserve">(telefono </w:t>
      </w:r>
      <w:proofErr w:type="spellStart"/>
      <w:r w:rsidRPr="00AB72F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AB72F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AB72FA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Pr="00AB72FA">
        <w:rPr>
          <w:rFonts w:ascii="Times New Roman" w:eastAsia="Times New Roman" w:hAnsi="Times New Roman" w:cs="Times New Roman"/>
          <w:sz w:val="24"/>
          <w:szCs w:val="24"/>
        </w:rPr>
        <w:t>. paštas)</w:t>
      </w:r>
    </w:p>
    <w:p w14:paraId="61190888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6945F1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19ACDDAF" w14:textId="77777777" w:rsidR="00AB72FA" w:rsidRPr="00AB72FA" w:rsidRDefault="00AB72FA" w:rsidP="00AB72FA">
      <w:pPr>
        <w:suppressAutoHyphens/>
        <w:autoSpaceDN w:val="0"/>
        <w:spacing w:after="0" w:line="240" w:lineRule="auto"/>
        <w:ind w:left="3696" w:firstLine="192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 xml:space="preserve">     (gavėjas)</w:t>
      </w:r>
    </w:p>
    <w:p w14:paraId="17C13FB8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B631B6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b/>
          <w:bCs/>
          <w:sz w:val="24"/>
          <w:szCs w:val="24"/>
        </w:rPr>
        <w:t>KANDIDATO PARAIŠKA DALYVAUTI ATRANKOJE IR SĄŽININGUMO DEKLARACIJA</w:t>
      </w:r>
    </w:p>
    <w:p w14:paraId="479DF1FA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58DC2A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 xml:space="preserve">20___m. ______________________ ____ </w:t>
      </w:r>
      <w:proofErr w:type="spellStart"/>
      <w:r w:rsidRPr="00AB72F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AB7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02F0A8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(data)</w:t>
      </w:r>
    </w:p>
    <w:p w14:paraId="20D715C1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66A53D8" w14:textId="77777777" w:rsidR="00AB72FA" w:rsidRPr="00AB72FA" w:rsidRDefault="00AB72FA" w:rsidP="00AB72F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1F714A" w14:textId="77777777" w:rsidR="00AB72FA" w:rsidRPr="00AB72FA" w:rsidRDefault="00AB72FA" w:rsidP="00AB72FA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Aš, _____________________________________________________, prašau leisti dalyvauti</w:t>
      </w:r>
    </w:p>
    <w:p w14:paraId="194A0C69" w14:textId="77777777" w:rsidR="00AB72FA" w:rsidRPr="00AB72FA" w:rsidRDefault="00AB72FA" w:rsidP="00AB72FA">
      <w:pPr>
        <w:suppressAutoHyphens/>
        <w:autoSpaceDN w:val="0"/>
        <w:spacing w:after="0" w:line="240" w:lineRule="auto"/>
        <w:ind w:firstLine="3606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14:paraId="48CADA88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atrankoje į _______________________________________________________________________</w:t>
      </w:r>
    </w:p>
    <w:p w14:paraId="292E6AB3" w14:textId="77777777" w:rsidR="00AB72FA" w:rsidRPr="00AB72FA" w:rsidRDefault="00AB72FA" w:rsidP="00AB72FA">
      <w:pPr>
        <w:suppressAutoHyphens/>
        <w:autoSpaceDN w:val="0"/>
        <w:spacing w:after="0" w:line="240" w:lineRule="auto"/>
        <w:ind w:firstLine="3720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(įmonės pavadinimas, teisinė forma)</w:t>
      </w:r>
    </w:p>
    <w:p w14:paraId="74C01FF4" w14:textId="77777777" w:rsidR="00AB72FA" w:rsidRPr="00AB72FA" w:rsidRDefault="00AB72FA" w:rsidP="00AB72F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96C60F" w14:textId="77777777" w:rsidR="00AB72FA" w:rsidRPr="00AB72FA" w:rsidRDefault="00AB72FA" w:rsidP="00AB72F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valdybą / stebėtojų tarybą (nereikalingus žodžius</w:t>
      </w:r>
      <w:r w:rsidRPr="00AB72F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B72FA">
        <w:rPr>
          <w:rFonts w:ascii="Times New Roman" w:eastAsia="Times New Roman" w:hAnsi="Times New Roman" w:cs="Times New Roman"/>
          <w:sz w:val="24"/>
          <w:szCs w:val="24"/>
        </w:rPr>
        <w:t>išbraukti) šiose paskelbtose kompetencijų srityse:</w:t>
      </w:r>
    </w:p>
    <w:p w14:paraId="7838EF02" w14:textId="77777777" w:rsidR="00AB72FA" w:rsidRPr="00AB72FA" w:rsidRDefault="00AB72FA" w:rsidP="00AB72F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361D75" w14:textId="77777777" w:rsidR="00AB72FA" w:rsidRPr="00AB72FA" w:rsidRDefault="00AB72FA" w:rsidP="00AB72FA">
      <w:pPr>
        <w:suppressAutoHyphens/>
        <w:autoSpaceDN w:val="0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1.   ____________________________________________________________________;</w:t>
      </w:r>
    </w:p>
    <w:p w14:paraId="2614E38D" w14:textId="77777777" w:rsidR="00AB72FA" w:rsidRPr="00AB72FA" w:rsidRDefault="00AB72FA" w:rsidP="00AB72FA">
      <w:pPr>
        <w:suppressAutoHyphens/>
        <w:autoSpaceDN w:val="0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6A6E18" w14:textId="77777777" w:rsidR="00AB72FA" w:rsidRPr="00AB72FA" w:rsidRDefault="00AB72FA" w:rsidP="00AB72FA">
      <w:pPr>
        <w:suppressAutoHyphens/>
        <w:autoSpaceDN w:val="0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2.   ____________________________________________________________________;</w:t>
      </w:r>
    </w:p>
    <w:p w14:paraId="300E4857" w14:textId="77777777" w:rsidR="00AB72FA" w:rsidRPr="00AB72FA" w:rsidRDefault="00AB72FA" w:rsidP="00AB72FA">
      <w:pPr>
        <w:suppressAutoHyphens/>
        <w:autoSpaceDN w:val="0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F9FF3C" w14:textId="77777777" w:rsidR="00AB72FA" w:rsidRPr="00AB72FA" w:rsidRDefault="00AB72FA" w:rsidP="00AB72FA">
      <w:pPr>
        <w:suppressAutoHyphens/>
        <w:autoSpaceDN w:val="0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3.   ____________________________________________________________________.</w:t>
      </w:r>
    </w:p>
    <w:p w14:paraId="47C15B2A" w14:textId="77777777" w:rsidR="00AB72FA" w:rsidRPr="00AB72FA" w:rsidRDefault="00AB72FA" w:rsidP="00AB72FA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D34734" w14:textId="77777777" w:rsidR="00AB72FA" w:rsidRPr="00AB72FA" w:rsidRDefault="00AB72FA" w:rsidP="00AB72FA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Patvirtinu, kad esu susipažinęs (-</w:t>
      </w:r>
      <w:proofErr w:type="spellStart"/>
      <w:r w:rsidRPr="00AB72FA">
        <w:rPr>
          <w:rFonts w:ascii="Times New Roman" w:eastAsia="Times New Roman" w:hAnsi="Times New Roman" w:cs="Times New Roman"/>
          <w:sz w:val="24"/>
          <w:szCs w:val="24"/>
        </w:rPr>
        <w:t>usi</w:t>
      </w:r>
      <w:proofErr w:type="spellEnd"/>
      <w:r w:rsidRPr="00AB72FA">
        <w:rPr>
          <w:rFonts w:ascii="Times New Roman" w:eastAsia="Times New Roman" w:hAnsi="Times New Roman" w:cs="Times New Roman"/>
          <w:sz w:val="24"/>
          <w:szCs w:val="24"/>
        </w:rPr>
        <w:t xml:space="preserve">) su Kandidatų į valstybės ar savivaldybės įmonės, valstybės ar savivaldybės valdomos bendrovės ar jos dukterinės bendrovės kolegialų priežiūros ar valdymo organą atrankos aprašo, patvirtinto Lietuvos Respublikos Vyriausybės 2015 </w:t>
      </w:r>
      <w:proofErr w:type="spellStart"/>
      <w:r w:rsidRPr="00AB72FA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AB72FA">
        <w:rPr>
          <w:rFonts w:ascii="Times New Roman" w:eastAsia="Times New Roman" w:hAnsi="Times New Roman" w:cs="Times New Roman"/>
          <w:sz w:val="24"/>
          <w:szCs w:val="24"/>
        </w:rPr>
        <w:t xml:space="preserve">. birželio 17 </w:t>
      </w:r>
      <w:proofErr w:type="spellStart"/>
      <w:r w:rsidRPr="00AB72F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AB72FA">
        <w:rPr>
          <w:rFonts w:ascii="Times New Roman" w:eastAsia="Times New Roman" w:hAnsi="Times New Roman" w:cs="Times New Roman"/>
          <w:sz w:val="24"/>
          <w:szCs w:val="24"/>
        </w:rPr>
        <w:t xml:space="preserve">. nutarimu </w:t>
      </w:r>
      <w:proofErr w:type="spellStart"/>
      <w:r w:rsidRPr="00AB72F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AB72FA">
        <w:rPr>
          <w:rFonts w:ascii="Times New Roman" w:eastAsia="Times New Roman" w:hAnsi="Times New Roman" w:cs="Times New Roman"/>
          <w:sz w:val="24"/>
          <w:szCs w:val="24"/>
        </w:rPr>
        <w:t>. 631 „Dėl Kandidatų į valstybės ar savivaldybės įmonės, valstybės ar savivaldybės valdomos bendrovės ar jos dukterinės bendrovės kolegialų priežiūros ar valdymo organą atrankos aprašo patvirtinimo“ (toliau – Aprašas), nuostatomis, atitinku visus kandidatams keliamus reikalavimus.</w:t>
      </w:r>
    </w:p>
    <w:p w14:paraId="475F73C7" w14:textId="77777777" w:rsidR="00AB72FA" w:rsidRPr="00AB72FA" w:rsidRDefault="00AB72FA" w:rsidP="00AB72FA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Patvirtinu, kad toliau pateikiama informacija yra teisinga. Nurodau visus juridinius asmenis, su kuriais aš esu, ar per paskutinius vienerius metus buvau susijęs (-</w:t>
      </w:r>
      <w:proofErr w:type="spellStart"/>
      <w:r w:rsidRPr="00AB72FA">
        <w:rPr>
          <w:rFonts w:ascii="Times New Roman" w:eastAsia="Times New Roman" w:hAnsi="Times New Roman" w:cs="Times New Roman"/>
          <w:sz w:val="24"/>
          <w:szCs w:val="24"/>
        </w:rPr>
        <w:t>usi</w:t>
      </w:r>
      <w:proofErr w:type="spellEnd"/>
      <w:r w:rsidRPr="00AB72FA">
        <w:rPr>
          <w:rFonts w:ascii="Times New Roman" w:eastAsia="Times New Roman" w:hAnsi="Times New Roman" w:cs="Times New Roman"/>
          <w:sz w:val="24"/>
          <w:szCs w:val="24"/>
        </w:rPr>
        <w:t>) kaip to juridinio asmens dalyvis (-ė), kolegialaus organo ar komiteto narys (-ė), vadovas (-ė) ar darbuotojas (-a).</w:t>
      </w:r>
    </w:p>
    <w:p w14:paraId="33E9639F" w14:textId="77777777" w:rsidR="00AB72FA" w:rsidRPr="00AB72FA" w:rsidRDefault="00AB72FA" w:rsidP="00AB72FA">
      <w:pPr>
        <w:suppressAutoHyphens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AB72FA" w:rsidRPr="00AB72FA" w14:paraId="0E00314C" w14:textId="77777777" w:rsidTr="00391A7C">
        <w:trPr>
          <w:trHeight w:val="286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ABCC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6D33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Ryšio su juridiniu asmeniu pobūdis</w:t>
            </w:r>
          </w:p>
        </w:tc>
      </w:tr>
      <w:tr w:rsidR="00AB72FA" w:rsidRPr="00AB72FA" w14:paraId="4E0D8698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D613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69D9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02B365DF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4A1C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0CA7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6CEC6AF5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D196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3C77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39B3373A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2F04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8998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652EEF60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8FF4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14773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0386C6A3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2598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0B63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633B9FFE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FD75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BB7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057AD848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BE80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E535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6509A566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FFB5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B822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1459A300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2AF9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6208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2FA" w:rsidRPr="00AB72FA" w14:paraId="04B80B32" w14:textId="77777777" w:rsidTr="00391A7C">
        <w:trPr>
          <w:trHeight w:val="397"/>
        </w:trPr>
        <w:tc>
          <w:tcPr>
            <w:tcW w:w="4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0586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CD4F" w14:textId="77777777" w:rsidR="00AB72FA" w:rsidRPr="00AB72FA" w:rsidRDefault="00AB72FA" w:rsidP="00AB72F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392392F" w14:textId="77777777" w:rsidR="00AB72FA" w:rsidRPr="00AB72FA" w:rsidRDefault="00AB72FA" w:rsidP="00AB72F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A88682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Pranešimus dėl atrankos atlikimo ir rezultatų prašau siųsti elektroniniu paštu</w:t>
      </w:r>
    </w:p>
    <w:p w14:paraId="4B3CF92D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D3005EA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5FE8A8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Mobilusis telefonas _____________________________________________________________</w:t>
      </w:r>
    </w:p>
    <w:p w14:paraId="186D383F" w14:textId="77777777" w:rsidR="00AB72FA" w:rsidRPr="00AB72FA" w:rsidRDefault="00AB72FA" w:rsidP="00AB72F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1379BE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Kandidato parašas, vardas ir pavardė_______________________________________________</w:t>
      </w:r>
    </w:p>
    <w:p w14:paraId="533231FC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B460B8" w14:textId="77777777" w:rsidR="00AB72FA" w:rsidRPr="00AB72FA" w:rsidRDefault="00AB72FA" w:rsidP="00AB72F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F5A51" w14:textId="77777777" w:rsidR="00AB72FA" w:rsidRPr="00AB72FA" w:rsidRDefault="00AB72FA" w:rsidP="00AB72FA"/>
    <w:p w14:paraId="1268CFB6" w14:textId="77777777" w:rsidR="00AB72FA" w:rsidRPr="00AB72FA" w:rsidRDefault="00AB72FA" w:rsidP="00AB72FA"/>
    <w:p w14:paraId="59F53D60" w14:textId="77777777" w:rsidR="00AB72FA" w:rsidRPr="00AB72FA" w:rsidRDefault="00AB72FA" w:rsidP="00AB72FA">
      <w:r w:rsidRPr="00AB72FA">
        <w:t xml:space="preserve">                                                                                 </w:t>
      </w:r>
    </w:p>
    <w:p w14:paraId="304077EC" w14:textId="77777777" w:rsidR="00AB72FA" w:rsidRPr="00AB72FA" w:rsidRDefault="00AB72FA" w:rsidP="00AB72FA"/>
    <w:p w14:paraId="34456FBA" w14:textId="77777777" w:rsidR="00AB72FA" w:rsidRPr="00AB72FA" w:rsidRDefault="00AB72FA" w:rsidP="00AB7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D1AB5D" w14:textId="77777777" w:rsidR="00CF715B" w:rsidRPr="00AB72FA" w:rsidRDefault="00CF715B" w:rsidP="00AB72FA"/>
    <w:sectPr w:rsidR="00CF715B" w:rsidRPr="00AB72FA" w:rsidSect="001204A1">
      <w:pgSz w:w="11906" w:h="16838"/>
      <w:pgMar w:top="1134" w:right="567" w:bottom="72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40C3"/>
    <w:multiLevelType w:val="hybridMultilevel"/>
    <w:tmpl w:val="C062F6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11"/>
    <w:rsid w:val="00041BE2"/>
    <w:rsid w:val="000A21DD"/>
    <w:rsid w:val="000A34A6"/>
    <w:rsid w:val="000B7A2F"/>
    <w:rsid w:val="000B7C2B"/>
    <w:rsid w:val="000E2845"/>
    <w:rsid w:val="000F08B9"/>
    <w:rsid w:val="001204A1"/>
    <w:rsid w:val="001231FD"/>
    <w:rsid w:val="00125AE0"/>
    <w:rsid w:val="001333DE"/>
    <w:rsid w:val="001434CC"/>
    <w:rsid w:val="00172A14"/>
    <w:rsid w:val="00177A91"/>
    <w:rsid w:val="00186DB1"/>
    <w:rsid w:val="0019714A"/>
    <w:rsid w:val="001A08B2"/>
    <w:rsid w:val="001B68D5"/>
    <w:rsid w:val="00242941"/>
    <w:rsid w:val="00247F02"/>
    <w:rsid w:val="00255CE1"/>
    <w:rsid w:val="00267D0E"/>
    <w:rsid w:val="00282D74"/>
    <w:rsid w:val="002970E9"/>
    <w:rsid w:val="00297BB8"/>
    <w:rsid w:val="002A07F4"/>
    <w:rsid w:val="00320C7D"/>
    <w:rsid w:val="00344E5B"/>
    <w:rsid w:val="00380CB6"/>
    <w:rsid w:val="003B1A0C"/>
    <w:rsid w:val="003B2AAD"/>
    <w:rsid w:val="00437098"/>
    <w:rsid w:val="004906BB"/>
    <w:rsid w:val="004B431F"/>
    <w:rsid w:val="004C5B51"/>
    <w:rsid w:val="00541963"/>
    <w:rsid w:val="005520F4"/>
    <w:rsid w:val="0057617E"/>
    <w:rsid w:val="005856FE"/>
    <w:rsid w:val="0059586A"/>
    <w:rsid w:val="005A7FD6"/>
    <w:rsid w:val="005E7619"/>
    <w:rsid w:val="005F08B0"/>
    <w:rsid w:val="005F7DDE"/>
    <w:rsid w:val="00603E95"/>
    <w:rsid w:val="00613692"/>
    <w:rsid w:val="00614610"/>
    <w:rsid w:val="00624E41"/>
    <w:rsid w:val="00626DAC"/>
    <w:rsid w:val="00635392"/>
    <w:rsid w:val="00666F20"/>
    <w:rsid w:val="0067018A"/>
    <w:rsid w:val="00670D0C"/>
    <w:rsid w:val="00687EAD"/>
    <w:rsid w:val="006B1240"/>
    <w:rsid w:val="006C03C5"/>
    <w:rsid w:val="006F290C"/>
    <w:rsid w:val="006F6A71"/>
    <w:rsid w:val="00734319"/>
    <w:rsid w:val="00765D91"/>
    <w:rsid w:val="00766399"/>
    <w:rsid w:val="007C693C"/>
    <w:rsid w:val="008013B5"/>
    <w:rsid w:val="00841FA2"/>
    <w:rsid w:val="008F0C03"/>
    <w:rsid w:val="00911BF1"/>
    <w:rsid w:val="00956309"/>
    <w:rsid w:val="00970CB5"/>
    <w:rsid w:val="009914C7"/>
    <w:rsid w:val="009A0318"/>
    <w:rsid w:val="00A35230"/>
    <w:rsid w:val="00A422B6"/>
    <w:rsid w:val="00AB72FA"/>
    <w:rsid w:val="00AE18E6"/>
    <w:rsid w:val="00B00B5F"/>
    <w:rsid w:val="00B02846"/>
    <w:rsid w:val="00B11BAA"/>
    <w:rsid w:val="00B30622"/>
    <w:rsid w:val="00B60488"/>
    <w:rsid w:val="00B72D11"/>
    <w:rsid w:val="00C2618F"/>
    <w:rsid w:val="00C513D5"/>
    <w:rsid w:val="00C67FC4"/>
    <w:rsid w:val="00C951C7"/>
    <w:rsid w:val="00CE3680"/>
    <w:rsid w:val="00CE5864"/>
    <w:rsid w:val="00CF715B"/>
    <w:rsid w:val="00D0286D"/>
    <w:rsid w:val="00D27643"/>
    <w:rsid w:val="00D34421"/>
    <w:rsid w:val="00D8259A"/>
    <w:rsid w:val="00D92D62"/>
    <w:rsid w:val="00DA31DE"/>
    <w:rsid w:val="00DB6C14"/>
    <w:rsid w:val="00DE0DC6"/>
    <w:rsid w:val="00DF1C7F"/>
    <w:rsid w:val="00E26FB5"/>
    <w:rsid w:val="00E31A03"/>
    <w:rsid w:val="00E37088"/>
    <w:rsid w:val="00E664D7"/>
    <w:rsid w:val="00E70FEB"/>
    <w:rsid w:val="00EA1F01"/>
    <w:rsid w:val="00EA20F4"/>
    <w:rsid w:val="00EF097F"/>
    <w:rsid w:val="00F64B2C"/>
    <w:rsid w:val="00F943AD"/>
    <w:rsid w:val="00FB1447"/>
    <w:rsid w:val="00FD2E7E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5392"/>
    <w:pPr>
      <w:ind w:left="720"/>
      <w:contextualSpacing/>
    </w:pPr>
  </w:style>
  <w:style w:type="paragraph" w:customStyle="1" w:styleId="Default">
    <w:name w:val="Default"/>
    <w:rsid w:val="00635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8013B5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33DE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2618F"/>
    <w:rPr>
      <w:color w:val="954F72" w:themeColor="followedHyperlink"/>
      <w:u w:val="single"/>
    </w:rPr>
  </w:style>
  <w:style w:type="paragraph" w:customStyle="1" w:styleId="normal-p">
    <w:name w:val="normal-p"/>
    <w:basedOn w:val="prastasis"/>
    <w:rsid w:val="0057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-h">
    <w:name w:val="normal-h"/>
    <w:basedOn w:val="Numatytasispastraiposriftas"/>
    <w:rsid w:val="0057617E"/>
  </w:style>
  <w:style w:type="character" w:customStyle="1" w:styleId="Numatytasispastraiposriftas1">
    <w:name w:val="Numatytasis pastraipos šriftas1"/>
    <w:rsid w:val="006B1240"/>
  </w:style>
  <w:style w:type="paragraph" w:customStyle="1" w:styleId="prastasis1">
    <w:name w:val="Įprastasis1"/>
    <w:rsid w:val="00CF715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35392"/>
    <w:pPr>
      <w:ind w:left="720"/>
      <w:contextualSpacing/>
    </w:pPr>
  </w:style>
  <w:style w:type="paragraph" w:customStyle="1" w:styleId="Default">
    <w:name w:val="Default"/>
    <w:rsid w:val="00635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8013B5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33DE"/>
    <w:rPr>
      <w:rFonts w:ascii="Segoe UI" w:hAnsi="Segoe UI" w:cs="Segoe UI"/>
      <w:sz w:val="18"/>
      <w:szCs w:val="18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2618F"/>
    <w:rPr>
      <w:color w:val="954F72" w:themeColor="followedHyperlink"/>
      <w:u w:val="single"/>
    </w:rPr>
  </w:style>
  <w:style w:type="paragraph" w:customStyle="1" w:styleId="normal-p">
    <w:name w:val="normal-p"/>
    <w:basedOn w:val="prastasis"/>
    <w:rsid w:val="0057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-h">
    <w:name w:val="normal-h"/>
    <w:basedOn w:val="Numatytasispastraiposriftas"/>
    <w:rsid w:val="0057617E"/>
  </w:style>
  <w:style w:type="character" w:customStyle="1" w:styleId="Numatytasispastraiposriftas1">
    <w:name w:val="Numatytasis pastraipos šriftas1"/>
    <w:rsid w:val="006B1240"/>
  </w:style>
  <w:style w:type="paragraph" w:customStyle="1" w:styleId="prastasis1">
    <w:name w:val="Įprastasis1"/>
    <w:rsid w:val="00CF715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DC6795FB.dotm</Template>
  <TotalTime>1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Jarašiūnienė</dc:creator>
  <cp:lastModifiedBy>Zina Plaipaitė</cp:lastModifiedBy>
  <cp:revision>2</cp:revision>
  <cp:lastPrinted>2023-09-05T13:23:00Z</cp:lastPrinted>
  <dcterms:created xsi:type="dcterms:W3CDTF">2023-10-30T08:02:00Z</dcterms:created>
  <dcterms:modified xsi:type="dcterms:W3CDTF">2023-10-30T08:02:00Z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9d8acd7f1b997ccb1dbc4bae815bb8648154f96c25e4073572c4747e025757d4</vt:lpwstr>
  </property>
</Properties>
</file>