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5058"/>
      </w:tblGrid>
      <w:tr w:rsidR="00417A3C" w:rsidRPr="00463519" w14:paraId="77E831EC" w14:textId="77777777" w:rsidTr="00417A3C">
        <w:trPr>
          <w:trHeight w:val="427"/>
        </w:trPr>
        <w:tc>
          <w:tcPr>
            <w:tcW w:w="5058" w:type="dxa"/>
          </w:tcPr>
          <w:p w14:paraId="1722416B" w14:textId="0A2548B5" w:rsidR="00417A3C" w:rsidRPr="00463519" w:rsidRDefault="00417A3C" w:rsidP="00417A3C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5058" w:type="dxa"/>
          </w:tcPr>
          <w:p w14:paraId="137E8605" w14:textId="278E38C1" w:rsidR="00417A3C" w:rsidRPr="00463519" w:rsidRDefault="00417A3C" w:rsidP="00D243EC">
            <w:pPr>
              <w:ind w:left="360"/>
              <w:jc w:val="right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277EB1D5" w14:textId="53630857" w:rsidR="00112B20" w:rsidRPr="00463519" w:rsidRDefault="004C07A6" w:rsidP="002C34D7">
      <w:pPr>
        <w:spacing w:after="120" w:line="360" w:lineRule="auto"/>
        <w:jc w:val="both"/>
        <w:rPr>
          <w:rFonts w:ascii="Trebuchet MS" w:hAnsi="Trebuchet MS"/>
          <w:b/>
          <w:sz w:val="28"/>
          <w:szCs w:val="22"/>
        </w:rPr>
      </w:pPr>
      <w:r>
        <w:rPr>
          <w:rFonts w:ascii="Trebuchet MS" w:hAnsi="Trebuchet MS"/>
          <w:b/>
          <w:sz w:val="28"/>
          <w:szCs w:val="22"/>
        </w:rPr>
        <w:t xml:space="preserve">VMI </w:t>
      </w:r>
      <w:r w:rsidR="001756EE">
        <w:rPr>
          <w:rFonts w:ascii="Trebuchet MS" w:hAnsi="Trebuchet MS"/>
          <w:b/>
          <w:sz w:val="28"/>
          <w:szCs w:val="22"/>
        </w:rPr>
        <w:t>kviečia moksleivius iškeisti žinias į vertingus prizus</w:t>
      </w:r>
    </w:p>
    <w:p w14:paraId="04C12F4B" w14:textId="3979A5B2" w:rsidR="001756EE" w:rsidRDefault="001756EE" w:rsidP="001756EE">
      <w:pPr>
        <w:spacing w:after="160" w:line="360" w:lineRule="auto"/>
        <w:jc w:val="both"/>
        <w:rPr>
          <w:rFonts w:ascii="Trebuchet MS" w:hAnsi="Trebuchet MS"/>
          <w:sz w:val="22"/>
          <w:szCs w:val="22"/>
        </w:rPr>
      </w:pPr>
      <w:r w:rsidRPr="0007137E">
        <w:rPr>
          <w:rFonts w:ascii="Trebuchet MS" w:hAnsi="Trebuchet MS"/>
          <w:sz w:val="22"/>
          <w:szCs w:val="22"/>
        </w:rPr>
        <w:t xml:space="preserve">Valstybinė mokesčių inspekcija (VMI) </w:t>
      </w:r>
      <w:r w:rsidRPr="00806651">
        <w:rPr>
          <w:rFonts w:ascii="Trebuchet MS" w:hAnsi="Trebuchet MS"/>
          <w:sz w:val="22"/>
          <w:szCs w:val="22"/>
        </w:rPr>
        <w:t xml:space="preserve">kviečia </w:t>
      </w:r>
      <w:r w:rsidR="006E1647">
        <w:rPr>
          <w:rFonts w:ascii="Trebuchet MS" w:hAnsi="Trebuchet MS"/>
          <w:sz w:val="22"/>
          <w:szCs w:val="22"/>
        </w:rPr>
        <w:t>9</w:t>
      </w:r>
      <w:r>
        <w:rPr>
          <w:rFonts w:ascii="Trebuchet MS" w:hAnsi="Trebuchet MS"/>
          <w:sz w:val="22"/>
          <w:szCs w:val="22"/>
        </w:rPr>
        <w:t>-12</w:t>
      </w:r>
      <w:r w:rsidRPr="00806651">
        <w:rPr>
          <w:rFonts w:ascii="Trebuchet MS" w:hAnsi="Trebuchet MS"/>
          <w:sz w:val="22"/>
          <w:szCs w:val="22"/>
        </w:rPr>
        <w:t xml:space="preserve"> klasių moksleivius dalyvauti</w:t>
      </w:r>
      <w:r>
        <w:rPr>
          <w:rFonts w:ascii="Trebuchet MS" w:hAnsi="Trebuchet MS"/>
          <w:sz w:val="22"/>
          <w:szCs w:val="22"/>
        </w:rPr>
        <w:t xml:space="preserve"> VMI </w:t>
      </w:r>
      <w:r w:rsidRPr="00806651">
        <w:rPr>
          <w:rFonts w:ascii="Trebuchet MS" w:hAnsi="Trebuchet MS"/>
          <w:sz w:val="22"/>
          <w:szCs w:val="22"/>
        </w:rPr>
        <w:t>viktorinoje „</w:t>
      </w:r>
      <w:r>
        <w:rPr>
          <w:rFonts w:ascii="Trebuchet MS" w:hAnsi="Trebuchet MS"/>
          <w:sz w:val="22"/>
          <w:szCs w:val="22"/>
        </w:rPr>
        <w:t>Mokesčiai sugrįžta kiekvienam“</w:t>
      </w:r>
      <w:r w:rsidR="00A95332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  <w:r w:rsidR="00A95332">
        <w:rPr>
          <w:rFonts w:ascii="Trebuchet MS" w:hAnsi="Trebuchet MS"/>
          <w:sz w:val="22"/>
          <w:szCs w:val="22"/>
        </w:rPr>
        <w:t>Jos</w:t>
      </w:r>
      <w:r>
        <w:rPr>
          <w:rFonts w:ascii="Trebuchet MS" w:hAnsi="Trebuchet MS"/>
          <w:sz w:val="22"/>
          <w:szCs w:val="22"/>
        </w:rPr>
        <w:t xml:space="preserve"> n</w:t>
      </w:r>
      <w:r w:rsidRPr="00806651">
        <w:rPr>
          <w:rFonts w:ascii="Trebuchet MS" w:hAnsi="Trebuchet MS"/>
          <w:sz w:val="22"/>
          <w:szCs w:val="22"/>
        </w:rPr>
        <w:t xml:space="preserve">ugalėtojai bus apdovanoti elektriniais </w:t>
      </w:r>
      <w:proofErr w:type="spellStart"/>
      <w:r w:rsidRPr="00806651">
        <w:rPr>
          <w:rFonts w:ascii="Trebuchet MS" w:hAnsi="Trebuchet MS"/>
          <w:sz w:val="22"/>
          <w:szCs w:val="22"/>
        </w:rPr>
        <w:t>paspirtukais</w:t>
      </w:r>
      <w:proofErr w:type="spellEnd"/>
      <w:r w:rsidRPr="00806651">
        <w:rPr>
          <w:rFonts w:ascii="Trebuchet MS" w:hAnsi="Trebuchet MS"/>
          <w:sz w:val="22"/>
          <w:szCs w:val="22"/>
        </w:rPr>
        <w:t xml:space="preserve"> bei kitais</w:t>
      </w:r>
      <w:r>
        <w:rPr>
          <w:rFonts w:ascii="Trebuchet MS" w:hAnsi="Trebuchet MS"/>
          <w:sz w:val="22"/>
          <w:szCs w:val="22"/>
        </w:rPr>
        <w:t xml:space="preserve"> vertingais</w:t>
      </w:r>
      <w:r w:rsidRPr="00806651">
        <w:rPr>
          <w:rFonts w:ascii="Trebuchet MS" w:hAnsi="Trebuchet MS"/>
          <w:sz w:val="22"/>
          <w:szCs w:val="22"/>
        </w:rPr>
        <w:t xml:space="preserve"> prizais. </w:t>
      </w:r>
      <w:r w:rsidRPr="00A95332">
        <w:rPr>
          <w:rFonts w:ascii="Trebuchet MS" w:hAnsi="Trebuchet MS"/>
          <w:b/>
          <w:sz w:val="22"/>
          <w:szCs w:val="22"/>
        </w:rPr>
        <w:t>Komand</w:t>
      </w:r>
      <w:r w:rsidR="00D243EC">
        <w:rPr>
          <w:rFonts w:ascii="Trebuchet MS" w:hAnsi="Trebuchet MS"/>
          <w:b/>
          <w:sz w:val="22"/>
          <w:szCs w:val="22"/>
        </w:rPr>
        <w:t>as</w:t>
      </w:r>
      <w:r w:rsidRPr="00A95332">
        <w:rPr>
          <w:rFonts w:ascii="Trebuchet MS" w:hAnsi="Trebuchet MS"/>
          <w:b/>
          <w:sz w:val="22"/>
          <w:szCs w:val="22"/>
        </w:rPr>
        <w:t xml:space="preserve"> iki spalio 9 d. </w:t>
      </w:r>
      <w:r w:rsidR="00D243EC">
        <w:rPr>
          <w:rFonts w:ascii="Trebuchet MS" w:hAnsi="Trebuchet MS"/>
          <w:b/>
          <w:sz w:val="22"/>
          <w:szCs w:val="22"/>
        </w:rPr>
        <w:t xml:space="preserve">prašome </w:t>
      </w:r>
      <w:r w:rsidRPr="00A95332">
        <w:rPr>
          <w:rFonts w:ascii="Trebuchet MS" w:hAnsi="Trebuchet MS"/>
          <w:b/>
          <w:sz w:val="22"/>
          <w:szCs w:val="22"/>
        </w:rPr>
        <w:t xml:space="preserve">užsiregistruoti </w:t>
      </w:r>
      <w:hyperlink r:id="rId8" w:history="1">
        <w:r w:rsidRPr="00A95332">
          <w:rPr>
            <w:rStyle w:val="Hipersaitas"/>
            <w:rFonts w:ascii="Trebuchet MS" w:hAnsi="Trebuchet MS"/>
            <w:b/>
            <w:sz w:val="22"/>
            <w:szCs w:val="22"/>
          </w:rPr>
          <w:t>čia</w:t>
        </w:r>
      </w:hyperlink>
      <w:r w:rsidRPr="00A95332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023FF99C" w14:textId="582D0610" w:rsidR="001756EE" w:rsidRDefault="001756EE" w:rsidP="001756EE">
      <w:pPr>
        <w:spacing w:after="160" w:line="360" w:lineRule="auto"/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  <w:r>
        <w:rPr>
          <w:rFonts w:ascii="Trebuchet MS" w:hAnsi="Trebuchet MS"/>
          <w:sz w:val="22"/>
          <w:szCs w:val="22"/>
        </w:rPr>
        <w:t>„</w:t>
      </w:r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Tradiciškai prasidėjus rudeniui kviečiame vyresniųjų klasių moksleivius pasitikrinti turimas žinias apie mokesčius ir sudalyvauti viktorinoje. Džiaugiamės, kad į mūsų kvietimą kasmet atsiliepia mokiniai iš visos Lietuvos mokyklų“, - sako </w:t>
      </w:r>
      <w:r w:rsidR="006E1647" w:rsidRPr="006E1647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Mokesčių informacijos departamento direktorė Regina Utkienė, </w:t>
      </w:r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primindama, kad v</w:t>
      </w:r>
      <w:r w:rsidRPr="001756EE">
        <w:rPr>
          <w:rFonts w:ascii="Trebuchet MS" w:hAnsi="Trebuchet MS"/>
          <w:color w:val="000000"/>
          <w:sz w:val="22"/>
          <w:szCs w:val="22"/>
          <w:shd w:val="clear" w:color="auto" w:fill="FFFFFF"/>
        </w:rPr>
        <w:t>iktorinos tikslas ugdyti finansinį bei mokestinį raštingumą bei skatinti moksleivius domėtis VMI veikla</w:t>
      </w:r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.</w:t>
      </w:r>
    </w:p>
    <w:p w14:paraId="6B579356" w14:textId="73EAAC1F" w:rsidR="001756EE" w:rsidRPr="00BF0193" w:rsidRDefault="001756EE" w:rsidP="001756EE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160" w:line="360" w:lineRule="auto"/>
        <w:jc w:val="both"/>
        <w:rPr>
          <w:rFonts w:ascii="Trebuchet MS" w:hAnsi="Trebuchet MS"/>
          <w:bCs/>
          <w:sz w:val="22"/>
          <w:szCs w:val="22"/>
        </w:rPr>
      </w:pPr>
      <w:r w:rsidRPr="00A92B97">
        <w:rPr>
          <w:rFonts w:ascii="Trebuchet MS" w:hAnsi="Trebuchet MS"/>
          <w:bCs/>
          <w:sz w:val="22"/>
          <w:szCs w:val="22"/>
        </w:rPr>
        <w:t xml:space="preserve">Pirmosios vietos laimėtojams - </w:t>
      </w:r>
      <w:r w:rsidRPr="00AB2C74">
        <w:rPr>
          <w:rFonts w:ascii="Trebuchet MS" w:hAnsi="Trebuchet MS"/>
          <w:b/>
          <w:bCs/>
          <w:sz w:val="22"/>
          <w:szCs w:val="22"/>
        </w:rPr>
        <w:t>kiekvienam komandos nariui mokiniui</w:t>
      </w:r>
      <w:r w:rsidRPr="00A92B97">
        <w:rPr>
          <w:rFonts w:ascii="Trebuchet MS" w:hAnsi="Trebuchet MS"/>
          <w:bCs/>
          <w:sz w:val="22"/>
          <w:szCs w:val="22"/>
        </w:rPr>
        <w:t xml:space="preserve"> — bus įteikti</w:t>
      </w:r>
      <w:r>
        <w:rPr>
          <w:rFonts w:ascii="Trebuchet MS" w:hAnsi="Trebuchet MS"/>
          <w:bCs/>
          <w:sz w:val="22"/>
          <w:szCs w:val="22"/>
        </w:rPr>
        <w:t xml:space="preserve"> elektriniai </w:t>
      </w:r>
      <w:proofErr w:type="spellStart"/>
      <w:r>
        <w:rPr>
          <w:rFonts w:ascii="Trebuchet MS" w:hAnsi="Trebuchet MS"/>
          <w:bCs/>
          <w:sz w:val="22"/>
          <w:szCs w:val="22"/>
        </w:rPr>
        <w:t>paspirtukai</w:t>
      </w:r>
      <w:proofErr w:type="spellEnd"/>
      <w:r w:rsidR="00B866CF">
        <w:rPr>
          <w:rFonts w:ascii="Trebuchet MS" w:hAnsi="Trebuchet MS"/>
          <w:bCs/>
          <w:sz w:val="22"/>
          <w:szCs w:val="22"/>
        </w:rPr>
        <w:t xml:space="preserve"> ir šalmai</w:t>
      </w:r>
      <w:r>
        <w:rPr>
          <w:rFonts w:ascii="Trebuchet MS" w:hAnsi="Trebuchet MS"/>
          <w:bCs/>
          <w:sz w:val="22"/>
          <w:szCs w:val="22"/>
        </w:rPr>
        <w:t xml:space="preserve">, o kitoms geriausiai pasirodžiusioms komandoms - išmanieji laikrodžiai, </w:t>
      </w:r>
      <w:r w:rsidR="006E1647" w:rsidRPr="006E1647">
        <w:rPr>
          <w:rFonts w:ascii="Trebuchet MS" w:hAnsi="Trebuchet MS"/>
          <w:bCs/>
          <w:sz w:val="22"/>
          <w:szCs w:val="22"/>
        </w:rPr>
        <w:t>nešiojamos garso kolonėlės</w:t>
      </w:r>
      <w:r>
        <w:rPr>
          <w:rFonts w:ascii="Trebuchet MS" w:hAnsi="Trebuchet MS"/>
          <w:bCs/>
          <w:sz w:val="22"/>
          <w:szCs w:val="22"/>
        </w:rPr>
        <w:t xml:space="preserve"> ir kiti prizai.</w:t>
      </w:r>
      <w:r w:rsidRPr="00A92B97">
        <w:rPr>
          <w:rFonts w:ascii="Trebuchet MS" w:hAnsi="Trebuchet MS"/>
          <w:bCs/>
          <w:sz w:val="22"/>
          <w:szCs w:val="22"/>
        </w:rPr>
        <w:t xml:space="preserve"> </w:t>
      </w:r>
    </w:p>
    <w:p w14:paraId="21C9C6BD" w14:textId="31F02775" w:rsidR="006E1647" w:rsidRDefault="001756EE" w:rsidP="001756EE">
      <w:pPr>
        <w:spacing w:after="16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shd w:val="clear" w:color="auto" w:fill="FFFFFF"/>
        </w:rPr>
        <w:t>VMI viktorinoje kviečia</w:t>
      </w:r>
      <w:r>
        <w:rPr>
          <w:rFonts w:ascii="Trebuchet MS" w:hAnsi="Trebuchet MS"/>
          <w:sz w:val="22"/>
          <w:szCs w:val="22"/>
        </w:rPr>
        <w:t xml:space="preserve"> dalyvauti komandas, sudarytas iš 2 moksleivių (nuo </w:t>
      </w:r>
      <w:r w:rsidR="006E1647">
        <w:rPr>
          <w:rFonts w:ascii="Trebuchet MS" w:hAnsi="Trebuchet MS"/>
          <w:sz w:val="22"/>
          <w:szCs w:val="22"/>
        </w:rPr>
        <w:t xml:space="preserve">9 </w:t>
      </w:r>
      <w:r>
        <w:rPr>
          <w:rFonts w:ascii="Trebuchet MS" w:hAnsi="Trebuchet MS"/>
          <w:sz w:val="22"/>
          <w:szCs w:val="22"/>
        </w:rPr>
        <w:t xml:space="preserve">iki 12 klasės) ir mokytojo. </w:t>
      </w:r>
      <w:r w:rsidR="006E1647" w:rsidRPr="006E1647">
        <w:rPr>
          <w:rFonts w:ascii="Trebuchet MS" w:hAnsi="Trebuchet MS"/>
          <w:sz w:val="22"/>
          <w:szCs w:val="22"/>
        </w:rPr>
        <w:t>Savarankiškai registruotis į vikto</w:t>
      </w:r>
      <w:r w:rsidR="006E1647">
        <w:rPr>
          <w:rFonts w:ascii="Trebuchet MS" w:hAnsi="Trebuchet MS"/>
          <w:sz w:val="22"/>
          <w:szCs w:val="22"/>
        </w:rPr>
        <w:t>riną gali moksleiviai nuo 16 m.</w:t>
      </w:r>
      <w:r w:rsidR="006E1647" w:rsidRPr="006E1647">
        <w:rPr>
          <w:rFonts w:ascii="Trebuchet MS" w:hAnsi="Trebuchet MS"/>
          <w:sz w:val="22"/>
          <w:szCs w:val="22"/>
        </w:rPr>
        <w:t xml:space="preserve"> Jaunesnius moksleivius </w:t>
      </w:r>
      <w:r w:rsidR="00BE0BDD">
        <w:rPr>
          <w:rFonts w:ascii="Trebuchet MS" w:hAnsi="Trebuchet MS"/>
          <w:sz w:val="22"/>
          <w:szCs w:val="22"/>
        </w:rPr>
        <w:t>turi</w:t>
      </w:r>
      <w:r w:rsidR="00BE0BDD" w:rsidRPr="006E1647">
        <w:rPr>
          <w:rFonts w:ascii="Trebuchet MS" w:hAnsi="Trebuchet MS"/>
          <w:sz w:val="22"/>
          <w:szCs w:val="22"/>
        </w:rPr>
        <w:t xml:space="preserve"> </w:t>
      </w:r>
      <w:r w:rsidR="006E1647" w:rsidRPr="006E1647">
        <w:rPr>
          <w:rFonts w:ascii="Trebuchet MS" w:hAnsi="Trebuchet MS"/>
          <w:sz w:val="22"/>
          <w:szCs w:val="22"/>
        </w:rPr>
        <w:t>užregistruoti mokytojas.</w:t>
      </w:r>
    </w:p>
    <w:p w14:paraId="19BC36E5" w14:textId="414C28E6" w:rsidR="001756EE" w:rsidRPr="00076430" w:rsidRDefault="001756EE" w:rsidP="001756EE">
      <w:pPr>
        <w:spacing w:after="160" w:line="360" w:lineRule="auto"/>
        <w:jc w:val="both"/>
        <w:rPr>
          <w:rFonts w:ascii="Trebuchet MS" w:hAnsi="Trebuchet MS"/>
          <w:sz w:val="22"/>
          <w:szCs w:val="22"/>
          <w:shd w:val="clear" w:color="auto" w:fill="FFFFFF"/>
        </w:rPr>
      </w:pPr>
      <w:r w:rsidRPr="00EF7BC4">
        <w:rPr>
          <w:rFonts w:ascii="Trebuchet MS" w:hAnsi="Trebuchet MS"/>
          <w:sz w:val="22"/>
          <w:szCs w:val="22"/>
        </w:rPr>
        <w:t>Numatomi trys viktorinos etapai</w:t>
      </w:r>
      <w:r>
        <w:rPr>
          <w:rFonts w:ascii="Trebuchet MS" w:hAnsi="Trebuchet MS"/>
          <w:sz w:val="22"/>
          <w:szCs w:val="22"/>
        </w:rPr>
        <w:t xml:space="preserve">. Pirmasis etapas vyks </w:t>
      </w:r>
      <w:r w:rsidRPr="00BA5E18">
        <w:rPr>
          <w:rFonts w:ascii="Trebuchet MS" w:hAnsi="Trebuchet MS"/>
          <w:b/>
          <w:sz w:val="22"/>
          <w:szCs w:val="22"/>
        </w:rPr>
        <w:t xml:space="preserve">spalio </w:t>
      </w:r>
      <w:r w:rsidR="00BE6F30">
        <w:rPr>
          <w:rFonts w:ascii="Trebuchet MS" w:hAnsi="Trebuchet MS"/>
          <w:b/>
          <w:sz w:val="22"/>
          <w:szCs w:val="22"/>
        </w:rPr>
        <w:t>24</w:t>
      </w:r>
      <w:r w:rsidRPr="00BA5E18">
        <w:rPr>
          <w:rFonts w:ascii="Trebuchet MS" w:hAnsi="Trebuchet MS"/>
          <w:b/>
          <w:sz w:val="22"/>
          <w:szCs w:val="22"/>
        </w:rPr>
        <w:t xml:space="preserve"> d.</w:t>
      </w:r>
      <w:r>
        <w:rPr>
          <w:rFonts w:ascii="Trebuchet MS" w:hAnsi="Trebuchet MS"/>
          <w:sz w:val="22"/>
          <w:szCs w:val="22"/>
        </w:rPr>
        <w:t xml:space="preserve"> – komandos turės atsakyti į pateiktus klausimus nuotoliniu būdu. </w:t>
      </w:r>
      <w:r>
        <w:rPr>
          <w:rFonts w:ascii="Trebuchet MS" w:hAnsi="Trebuchet MS"/>
          <w:bCs/>
          <w:sz w:val="22"/>
          <w:szCs w:val="22"/>
        </w:rPr>
        <w:t>Į</w:t>
      </w:r>
      <w:r w:rsidRPr="00C378D9">
        <w:rPr>
          <w:rFonts w:ascii="Trebuchet MS" w:hAnsi="Trebuchet MS"/>
          <w:bCs/>
          <w:sz w:val="22"/>
          <w:szCs w:val="22"/>
        </w:rPr>
        <w:t xml:space="preserve"> </w:t>
      </w:r>
      <w:r w:rsidRPr="00BA5E18">
        <w:rPr>
          <w:rFonts w:ascii="Trebuchet MS" w:hAnsi="Trebuchet MS"/>
          <w:bCs/>
          <w:sz w:val="22"/>
          <w:szCs w:val="22"/>
        </w:rPr>
        <w:t>antrąjį etapą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="00BE6F30">
        <w:rPr>
          <w:rFonts w:ascii="Trebuchet MS" w:hAnsi="Trebuchet MS"/>
          <w:b/>
          <w:bCs/>
          <w:sz w:val="22"/>
          <w:szCs w:val="22"/>
        </w:rPr>
        <w:t>lapkričio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="00BE6F30">
        <w:rPr>
          <w:rFonts w:ascii="Trebuchet MS" w:hAnsi="Trebuchet MS"/>
          <w:b/>
          <w:bCs/>
          <w:sz w:val="22"/>
          <w:szCs w:val="22"/>
        </w:rPr>
        <w:t>9</w:t>
      </w:r>
      <w:r>
        <w:rPr>
          <w:rFonts w:ascii="Trebuchet MS" w:hAnsi="Trebuchet MS"/>
          <w:b/>
          <w:bCs/>
          <w:sz w:val="22"/>
          <w:szCs w:val="22"/>
        </w:rPr>
        <w:t>-</w:t>
      </w:r>
      <w:r w:rsidR="00BE6F30">
        <w:rPr>
          <w:rFonts w:ascii="Trebuchet MS" w:hAnsi="Trebuchet MS"/>
          <w:b/>
          <w:bCs/>
          <w:sz w:val="22"/>
          <w:szCs w:val="22"/>
        </w:rPr>
        <w:t>16</w:t>
      </w:r>
      <w:r w:rsidRPr="00AB2C74">
        <w:rPr>
          <w:rFonts w:ascii="Trebuchet MS" w:hAnsi="Trebuchet MS"/>
          <w:b/>
          <w:bCs/>
          <w:sz w:val="22"/>
          <w:szCs w:val="22"/>
        </w:rPr>
        <w:t xml:space="preserve"> d.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Pr="00C378D9">
        <w:rPr>
          <w:rFonts w:ascii="Trebuchet MS" w:hAnsi="Trebuchet MS"/>
          <w:bCs/>
          <w:sz w:val="22"/>
          <w:szCs w:val="22"/>
        </w:rPr>
        <w:t xml:space="preserve">pateks </w:t>
      </w:r>
      <w:r>
        <w:rPr>
          <w:rFonts w:ascii="Trebuchet MS" w:hAnsi="Trebuchet MS"/>
          <w:bCs/>
          <w:sz w:val="22"/>
          <w:szCs w:val="22"/>
        </w:rPr>
        <w:t xml:space="preserve">geriausiai </w:t>
      </w:r>
      <w:r w:rsidR="00BE6F30">
        <w:rPr>
          <w:rFonts w:ascii="Trebuchet MS" w:hAnsi="Trebuchet MS"/>
          <w:bCs/>
          <w:sz w:val="22"/>
          <w:szCs w:val="22"/>
        </w:rPr>
        <w:t>Vilniaus, Kauno, Klaipėdos, Šiaulių ir Panevėžio regionuose</w:t>
      </w:r>
      <w:r>
        <w:rPr>
          <w:rFonts w:ascii="Trebuchet MS" w:hAnsi="Trebuchet MS"/>
          <w:bCs/>
          <w:sz w:val="22"/>
          <w:szCs w:val="22"/>
        </w:rPr>
        <w:t xml:space="preserve"> pasirodžiusios</w:t>
      </w:r>
      <w:r w:rsidRPr="00C378D9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 xml:space="preserve">komandos, o finalinis etapas vyks </w:t>
      </w:r>
      <w:r w:rsidRPr="00BA5E18">
        <w:rPr>
          <w:rFonts w:ascii="Trebuchet MS" w:hAnsi="Trebuchet MS"/>
          <w:b/>
          <w:bCs/>
          <w:sz w:val="22"/>
          <w:szCs w:val="22"/>
        </w:rPr>
        <w:t xml:space="preserve">lapkričio </w:t>
      </w:r>
      <w:r w:rsidR="00BE6F30">
        <w:rPr>
          <w:rFonts w:ascii="Trebuchet MS" w:hAnsi="Trebuchet MS"/>
          <w:b/>
          <w:bCs/>
          <w:sz w:val="22"/>
          <w:szCs w:val="22"/>
        </w:rPr>
        <w:t>2</w:t>
      </w:r>
      <w:r w:rsidRPr="00BA5E18">
        <w:rPr>
          <w:rFonts w:ascii="Trebuchet MS" w:hAnsi="Trebuchet MS"/>
          <w:b/>
          <w:bCs/>
          <w:sz w:val="22"/>
          <w:szCs w:val="22"/>
        </w:rPr>
        <w:t>9 d.</w:t>
      </w:r>
      <w:r w:rsidRPr="00AA3919">
        <w:rPr>
          <w:rFonts w:ascii="Trebuchet MS" w:hAnsi="Trebuchet MS"/>
          <w:bCs/>
          <w:sz w:val="22"/>
          <w:szCs w:val="22"/>
        </w:rPr>
        <w:t xml:space="preserve"> </w:t>
      </w:r>
      <w:r w:rsidR="00BE6F30">
        <w:rPr>
          <w:rFonts w:ascii="Trebuchet MS" w:hAnsi="Trebuchet MS"/>
          <w:bCs/>
          <w:sz w:val="22"/>
          <w:szCs w:val="22"/>
        </w:rPr>
        <w:t>Kaune</w:t>
      </w:r>
      <w:r w:rsidRPr="00AA3919">
        <w:rPr>
          <w:rFonts w:ascii="Trebuchet MS" w:hAnsi="Trebuchet MS"/>
          <w:bCs/>
          <w:sz w:val="22"/>
          <w:szCs w:val="22"/>
        </w:rPr>
        <w:t>.</w:t>
      </w:r>
    </w:p>
    <w:p w14:paraId="2BEF3440" w14:textId="6492A1EA" w:rsidR="007573B4" w:rsidRDefault="001756EE" w:rsidP="001756EE">
      <w:pPr>
        <w:spacing w:after="120" w:line="360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6D1703">
        <w:rPr>
          <w:rFonts w:ascii="Trebuchet MS" w:hAnsi="Trebuchet MS"/>
          <w:sz w:val="22"/>
          <w:szCs w:val="22"/>
        </w:rPr>
        <w:t>Visais su viktorina susijusiais klausimais galima kreiptis į organizatoriaus atstovus elektroniniu paštu</w:t>
      </w:r>
      <w:r>
        <w:rPr>
          <w:rFonts w:ascii="Trebuchet MS" w:hAnsi="Trebuchet MS"/>
          <w:sz w:val="22"/>
          <w:szCs w:val="22"/>
        </w:rPr>
        <w:t xml:space="preserve">  </w:t>
      </w:r>
      <w:hyperlink r:id="rId9" w:history="1">
        <w:r w:rsidRPr="005215A6">
          <w:rPr>
            <w:rStyle w:val="Hipersaitas"/>
            <w:rFonts w:ascii="Trebuchet MS" w:hAnsi="Trebuchet MS"/>
            <w:sz w:val="22"/>
            <w:szCs w:val="22"/>
          </w:rPr>
          <w:t>viktorina@vmi.lt</w:t>
        </w:r>
      </w:hyperlink>
      <w:r>
        <w:rPr>
          <w:rFonts w:ascii="Trebuchet MS" w:hAnsi="Trebuchet MS"/>
          <w:sz w:val="22"/>
          <w:szCs w:val="22"/>
        </w:rPr>
        <w:t xml:space="preserve"> arba telefonu (8 5) 2687 987</w:t>
      </w:r>
      <w:r w:rsidRPr="006C1F20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Daugiau informacijos dalyviams rasite </w:t>
      </w:r>
      <w:hyperlink r:id="rId10" w:history="1">
        <w:r w:rsidRPr="004E2DEC">
          <w:rPr>
            <w:rStyle w:val="Hipersaitas"/>
            <w:rFonts w:ascii="Trebuchet MS" w:hAnsi="Trebuchet MS"/>
            <w:sz w:val="22"/>
            <w:szCs w:val="22"/>
          </w:rPr>
          <w:t>čia</w:t>
        </w:r>
      </w:hyperlink>
      <w:r>
        <w:rPr>
          <w:rFonts w:ascii="Trebuchet MS" w:hAnsi="Trebuchet MS"/>
          <w:sz w:val="22"/>
          <w:szCs w:val="22"/>
        </w:rPr>
        <w:t>.</w:t>
      </w:r>
    </w:p>
    <w:p w14:paraId="40BC1085" w14:textId="22667601" w:rsidR="00182B9E" w:rsidRPr="00F7390C" w:rsidRDefault="00182B9E" w:rsidP="007573B4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sectPr w:rsidR="00182B9E" w:rsidRPr="00F7390C" w:rsidSect="007867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02" w:right="567" w:bottom="1438" w:left="1134" w:header="567" w:footer="266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DE491" w14:textId="77777777" w:rsidR="0038144D" w:rsidRDefault="0038144D" w:rsidP="003F0062">
      <w:pPr>
        <w:pStyle w:val="Antrats"/>
      </w:pPr>
      <w:r>
        <w:separator/>
      </w:r>
    </w:p>
  </w:endnote>
  <w:endnote w:type="continuationSeparator" w:id="0">
    <w:p w14:paraId="120AFF2C" w14:textId="77777777" w:rsidR="0038144D" w:rsidRDefault="0038144D" w:rsidP="003F0062">
      <w:pPr>
        <w:pStyle w:val="Antra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56555" w14:textId="77777777" w:rsidR="008369AA" w:rsidRDefault="000C63FF" w:rsidP="002A0BDC">
    <w:pPr>
      <w:pStyle w:val="Porat"/>
      <w:rPr>
        <w:rFonts w:ascii="Trebuchet MS" w:hAnsi="Trebuchet MS"/>
        <w:sz w:val="16"/>
        <w:szCs w:val="18"/>
      </w:rPr>
    </w:pPr>
    <w:r>
      <w:rPr>
        <w:rFonts w:ascii="Trebuchet MS" w:hAnsi="Trebuchet MS"/>
        <w:noProof/>
        <w:sz w:val="16"/>
        <w:szCs w:val="18"/>
        <w:lang w:eastAsia="lt-LT"/>
      </w:rPr>
      <w:drawing>
        <wp:inline distT="0" distB="0" distL="0" distR="0" wp14:anchorId="1F233958" wp14:editId="255BAB8E">
          <wp:extent cx="6124575" cy="95250"/>
          <wp:effectExtent l="0" t="0" r="9525" b="0"/>
          <wp:docPr id="1" name="Paveikslėlis 1" descr="blankas_juostel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as_juostele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D19C9" w14:textId="77777777" w:rsidR="008369AA" w:rsidRDefault="008369AA" w:rsidP="002A0BDC">
    <w:pPr>
      <w:pStyle w:val="Porat"/>
      <w:rPr>
        <w:rFonts w:ascii="Trebuchet MS" w:hAnsi="Trebuchet MS"/>
        <w:sz w:val="16"/>
        <w:szCs w:val="18"/>
      </w:rPr>
    </w:pPr>
  </w:p>
  <w:tbl>
    <w:tblPr>
      <w:tblW w:w="9535" w:type="dxa"/>
      <w:tblInd w:w="108" w:type="dxa"/>
      <w:tblCellMar>
        <w:top w:w="85" w:type="dxa"/>
      </w:tblCellMar>
      <w:tblLook w:val="01E0" w:firstRow="1" w:lastRow="1" w:firstColumn="1" w:lastColumn="1" w:noHBand="0" w:noVBand="0"/>
    </w:tblPr>
    <w:tblGrid>
      <w:gridCol w:w="3236"/>
      <w:gridCol w:w="2724"/>
      <w:gridCol w:w="3575"/>
    </w:tblGrid>
    <w:tr w:rsidR="008369AA" w:rsidRPr="00E94DA7" w14:paraId="090ADD8C" w14:textId="77777777" w:rsidTr="00D848A4">
      <w:trPr>
        <w:trHeight w:val="667"/>
      </w:trPr>
      <w:tc>
        <w:tcPr>
          <w:tcW w:w="3236" w:type="dxa"/>
        </w:tcPr>
        <w:p w14:paraId="69831ECA" w14:textId="1903244E" w:rsidR="008369AA" w:rsidRPr="00E94DA7" w:rsidRDefault="008369AA" w:rsidP="009B5E1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  <w:szCs w:val="20"/>
            </w:rPr>
            <w:t>Valstybės įstaiga</w:t>
          </w:r>
          <w:r w:rsidRPr="00E94DA7">
            <w:rPr>
              <w:rFonts w:ascii="Trebuchet MS" w:hAnsi="Trebuchet MS"/>
              <w:sz w:val="16"/>
            </w:rPr>
            <w:t>,</w:t>
          </w:r>
        </w:p>
        <w:p w14:paraId="66412570" w14:textId="77777777" w:rsidR="008369AA" w:rsidRPr="00E94DA7" w:rsidRDefault="008369AA" w:rsidP="009B5E1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>Vasario 16-osios g. 1</w:t>
          </w:r>
          <w:r>
            <w:rPr>
              <w:rFonts w:ascii="Trebuchet MS" w:hAnsi="Trebuchet MS"/>
              <w:sz w:val="16"/>
            </w:rPr>
            <w:t>4</w:t>
          </w:r>
          <w:r w:rsidRPr="00E94DA7">
            <w:rPr>
              <w:rFonts w:ascii="Trebuchet MS" w:hAnsi="Trebuchet MS"/>
              <w:sz w:val="16"/>
            </w:rPr>
            <w:t>,</w:t>
          </w:r>
        </w:p>
        <w:p w14:paraId="6C4635C4" w14:textId="270B4054" w:rsidR="008369AA" w:rsidRPr="00E94DA7" w:rsidRDefault="008369AA" w:rsidP="009B5E1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 xml:space="preserve"> LT-</w:t>
          </w:r>
          <w:r w:rsidR="00D848A4" w:rsidRPr="00D848A4">
            <w:rPr>
              <w:rFonts w:ascii="Trebuchet MS" w:hAnsi="Trebuchet MS"/>
              <w:sz w:val="16"/>
            </w:rPr>
            <w:t>01107</w:t>
          </w:r>
          <w:r w:rsidR="00D848A4">
            <w:rPr>
              <w:rFonts w:ascii="Trebuchet MS" w:hAnsi="Trebuchet MS"/>
              <w:sz w:val="16"/>
            </w:rPr>
            <w:t xml:space="preserve"> </w:t>
          </w:r>
          <w:r>
            <w:rPr>
              <w:rFonts w:ascii="Trebuchet MS" w:hAnsi="Trebuchet MS"/>
              <w:sz w:val="16"/>
            </w:rPr>
            <w:t>Vilnius</w:t>
          </w:r>
        </w:p>
      </w:tc>
      <w:tc>
        <w:tcPr>
          <w:tcW w:w="2724" w:type="dxa"/>
        </w:tcPr>
        <w:p w14:paraId="5C89989D" w14:textId="77777777" w:rsidR="008369AA" w:rsidRDefault="008369AA" w:rsidP="009B5E1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>Tel. (8 5) 268 78 00,</w:t>
          </w:r>
        </w:p>
        <w:p w14:paraId="25B094FB" w14:textId="77777777" w:rsidR="008369AA" w:rsidRPr="00E94DA7" w:rsidRDefault="008369AA" w:rsidP="009B5E1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>F</w:t>
          </w:r>
          <w:r w:rsidRPr="00E94DA7">
            <w:rPr>
              <w:rFonts w:ascii="Trebuchet MS" w:hAnsi="Trebuchet MS"/>
              <w:sz w:val="16"/>
            </w:rPr>
            <w:t>aks. (8 5) 212 56 04,</w:t>
          </w:r>
        </w:p>
        <w:p w14:paraId="025021C7" w14:textId="77777777" w:rsidR="008369AA" w:rsidRPr="00E94DA7" w:rsidRDefault="008369AA" w:rsidP="009B5E1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 xml:space="preserve">El. p. </w:t>
          </w:r>
          <w:hyperlink r:id="rId2" w:history="1">
            <w:r w:rsidRPr="00E94DA7">
              <w:rPr>
                <w:rStyle w:val="Hipersaitas"/>
                <w:rFonts w:ascii="Trebuchet MS" w:hAnsi="Trebuchet MS"/>
                <w:sz w:val="16"/>
              </w:rPr>
              <w:t>vmi@vmi.lt</w:t>
            </w:r>
          </w:hyperlink>
        </w:p>
        <w:p w14:paraId="572C726F" w14:textId="77777777" w:rsidR="008369AA" w:rsidRPr="00E94DA7" w:rsidRDefault="008369AA" w:rsidP="009B5E1A">
          <w:pPr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</w:t>
          </w:r>
          <w:r w:rsidRPr="00E94DA7">
            <w:rPr>
              <w:rFonts w:ascii="Trebuchet MS" w:hAnsi="Trebuchet MS"/>
              <w:sz w:val="16"/>
              <w:szCs w:val="20"/>
            </w:rPr>
            <w:t>vmi.lt</w:t>
          </w:r>
        </w:p>
      </w:tc>
      <w:tc>
        <w:tcPr>
          <w:tcW w:w="3575" w:type="dxa"/>
        </w:tcPr>
        <w:p w14:paraId="26579564" w14:textId="04C5E502" w:rsidR="008369AA" w:rsidRPr="002052C9" w:rsidRDefault="008369AA" w:rsidP="009B5E1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>Duomenys kaupiami ir saugomi Juridinių asmenų registre, kodas 188659752</w:t>
          </w:r>
        </w:p>
      </w:tc>
    </w:tr>
  </w:tbl>
  <w:p w14:paraId="00E1EA87" w14:textId="77777777" w:rsidR="008369AA" w:rsidRDefault="008369AA" w:rsidP="002A0BDC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A876" w14:textId="77777777" w:rsidR="008369AA" w:rsidRDefault="000C63FF">
    <w:pPr>
      <w:pStyle w:val="Porat"/>
      <w:rPr>
        <w:rFonts w:ascii="Trebuchet MS" w:hAnsi="Trebuchet MS"/>
        <w:sz w:val="16"/>
        <w:szCs w:val="18"/>
      </w:rPr>
    </w:pPr>
    <w:r>
      <w:rPr>
        <w:rFonts w:ascii="Trebuchet MS" w:hAnsi="Trebuchet MS"/>
        <w:noProof/>
        <w:sz w:val="16"/>
        <w:szCs w:val="18"/>
        <w:lang w:eastAsia="lt-LT"/>
      </w:rPr>
      <w:drawing>
        <wp:inline distT="0" distB="0" distL="0" distR="0" wp14:anchorId="670A2988" wp14:editId="0BE828DE">
          <wp:extent cx="6124575" cy="95250"/>
          <wp:effectExtent l="0" t="0" r="9525" b="0"/>
          <wp:docPr id="2" name="Paveikslėlis 2" descr="blankas_juostel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as_juostele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46D30" w14:textId="77777777" w:rsidR="008369AA" w:rsidRDefault="008369AA">
    <w:pPr>
      <w:pStyle w:val="Porat"/>
      <w:rPr>
        <w:rFonts w:ascii="Trebuchet MS" w:hAnsi="Trebuchet MS"/>
        <w:sz w:val="16"/>
        <w:szCs w:val="18"/>
      </w:rPr>
    </w:pPr>
  </w:p>
  <w:tbl>
    <w:tblPr>
      <w:tblW w:w="9515" w:type="dxa"/>
      <w:tblInd w:w="108" w:type="dxa"/>
      <w:tblCellMar>
        <w:top w:w="85" w:type="dxa"/>
      </w:tblCellMar>
      <w:tblLook w:val="01E0" w:firstRow="1" w:lastRow="1" w:firstColumn="1" w:lastColumn="1" w:noHBand="0" w:noVBand="0"/>
    </w:tblPr>
    <w:tblGrid>
      <w:gridCol w:w="2900"/>
      <w:gridCol w:w="3508"/>
      <w:gridCol w:w="3107"/>
    </w:tblGrid>
    <w:tr w:rsidR="008369AA" w:rsidRPr="00E94DA7" w14:paraId="1EA3A72B" w14:textId="77777777" w:rsidTr="00D848A4">
      <w:trPr>
        <w:trHeight w:val="895"/>
      </w:trPr>
      <w:tc>
        <w:tcPr>
          <w:tcW w:w="2900" w:type="dxa"/>
        </w:tcPr>
        <w:p w14:paraId="59BDBEBA" w14:textId="1EF78702" w:rsidR="008369AA" w:rsidRPr="00E94DA7" w:rsidRDefault="00210BCD" w:rsidP="000A077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  <w:szCs w:val="20"/>
            </w:rPr>
            <w:t>Valstybės</w:t>
          </w:r>
          <w:r w:rsidR="008369AA" w:rsidRPr="00E94DA7">
            <w:rPr>
              <w:rFonts w:ascii="Trebuchet MS" w:hAnsi="Trebuchet MS"/>
              <w:sz w:val="16"/>
              <w:szCs w:val="20"/>
            </w:rPr>
            <w:t xml:space="preserve"> įstaiga</w:t>
          </w:r>
          <w:r w:rsidR="008369AA" w:rsidRPr="00E94DA7">
            <w:rPr>
              <w:rFonts w:ascii="Trebuchet MS" w:hAnsi="Trebuchet MS"/>
              <w:sz w:val="16"/>
            </w:rPr>
            <w:t>,</w:t>
          </w:r>
        </w:p>
        <w:p w14:paraId="5F4ABBD0" w14:textId="77777777" w:rsidR="008369AA" w:rsidRPr="00E94DA7" w:rsidRDefault="008369AA" w:rsidP="000A077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>Vasario 16-osios g. 1</w:t>
          </w:r>
          <w:r>
            <w:rPr>
              <w:rFonts w:ascii="Trebuchet MS" w:hAnsi="Trebuchet MS"/>
              <w:sz w:val="16"/>
            </w:rPr>
            <w:t>4</w:t>
          </w:r>
          <w:r w:rsidRPr="00E94DA7">
            <w:rPr>
              <w:rFonts w:ascii="Trebuchet MS" w:hAnsi="Trebuchet MS"/>
              <w:sz w:val="16"/>
            </w:rPr>
            <w:t>,</w:t>
          </w:r>
        </w:p>
        <w:p w14:paraId="5113F706" w14:textId="44DD58E0" w:rsidR="008369AA" w:rsidRPr="00CC5FB6" w:rsidRDefault="008369AA" w:rsidP="000A077A">
          <w:pPr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</w:rPr>
            <w:t xml:space="preserve"> LT-</w:t>
          </w:r>
          <w:r w:rsidR="00D848A4" w:rsidRPr="00D848A4">
            <w:rPr>
              <w:rFonts w:ascii="Trebuchet MS" w:hAnsi="Trebuchet MS"/>
              <w:sz w:val="16"/>
            </w:rPr>
            <w:t>01107</w:t>
          </w:r>
          <w:r w:rsidR="00D848A4">
            <w:rPr>
              <w:rFonts w:ascii="Trebuchet MS" w:hAnsi="Trebuchet MS"/>
              <w:sz w:val="16"/>
            </w:rPr>
            <w:t xml:space="preserve"> </w:t>
          </w:r>
          <w:r>
            <w:rPr>
              <w:rFonts w:ascii="Trebuchet MS" w:hAnsi="Trebuchet MS"/>
              <w:sz w:val="16"/>
            </w:rPr>
            <w:t>Vilnius</w:t>
          </w:r>
        </w:p>
      </w:tc>
      <w:tc>
        <w:tcPr>
          <w:tcW w:w="3508" w:type="dxa"/>
        </w:tcPr>
        <w:p w14:paraId="05F88091" w14:textId="77777777" w:rsidR="008369AA" w:rsidRDefault="008369AA" w:rsidP="000A077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>Tel. (8 5) 268 78 00,</w:t>
          </w:r>
        </w:p>
        <w:p w14:paraId="2968F6EB" w14:textId="77777777" w:rsidR="008369AA" w:rsidRPr="00E94DA7" w:rsidRDefault="008369AA" w:rsidP="000A077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>F</w:t>
          </w:r>
          <w:r w:rsidRPr="00E94DA7">
            <w:rPr>
              <w:rFonts w:ascii="Trebuchet MS" w:hAnsi="Trebuchet MS"/>
              <w:sz w:val="16"/>
            </w:rPr>
            <w:t>aks. (8 5) 212 56 04,</w:t>
          </w:r>
        </w:p>
        <w:p w14:paraId="3AD570B6" w14:textId="77777777" w:rsidR="008369AA" w:rsidRPr="00E94DA7" w:rsidRDefault="008369AA" w:rsidP="000A077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 xml:space="preserve">El. p. </w:t>
          </w:r>
          <w:hyperlink r:id="rId2" w:history="1">
            <w:r w:rsidRPr="00E94DA7">
              <w:rPr>
                <w:rStyle w:val="Hipersaitas"/>
                <w:rFonts w:ascii="Trebuchet MS" w:hAnsi="Trebuchet MS"/>
                <w:sz w:val="16"/>
              </w:rPr>
              <w:t>vmi@vmi.lt</w:t>
            </w:r>
          </w:hyperlink>
        </w:p>
        <w:p w14:paraId="2951B9B4" w14:textId="77777777" w:rsidR="008369AA" w:rsidRPr="00E94DA7" w:rsidRDefault="008369AA" w:rsidP="000A077A">
          <w:pPr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</w:t>
          </w:r>
          <w:r w:rsidRPr="00E94DA7">
            <w:rPr>
              <w:rFonts w:ascii="Trebuchet MS" w:hAnsi="Trebuchet MS"/>
              <w:sz w:val="16"/>
              <w:szCs w:val="20"/>
            </w:rPr>
            <w:t>vmi.lt</w:t>
          </w:r>
        </w:p>
      </w:tc>
      <w:tc>
        <w:tcPr>
          <w:tcW w:w="3107" w:type="dxa"/>
        </w:tcPr>
        <w:p w14:paraId="2EB2DBB6" w14:textId="766E1CDE" w:rsidR="008369AA" w:rsidRPr="002052C9" w:rsidRDefault="008369AA" w:rsidP="000A077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 xml:space="preserve">Duomenys kaupiami ir saugomi Juridinių asmenų registre, </w:t>
          </w:r>
          <w:r w:rsidR="002052C9">
            <w:rPr>
              <w:rFonts w:ascii="Trebuchet MS" w:hAnsi="Trebuchet MS"/>
              <w:sz w:val="16"/>
            </w:rPr>
            <w:t xml:space="preserve"> </w:t>
          </w:r>
          <w:r w:rsidRPr="00E94DA7">
            <w:rPr>
              <w:rFonts w:ascii="Trebuchet MS" w:hAnsi="Trebuchet MS"/>
              <w:sz w:val="16"/>
            </w:rPr>
            <w:t>kodas 188659752</w:t>
          </w:r>
        </w:p>
      </w:tc>
    </w:tr>
  </w:tbl>
  <w:p w14:paraId="0750CC21" w14:textId="77777777" w:rsidR="008369AA" w:rsidRDefault="008369A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84EE8" w14:textId="77777777" w:rsidR="0038144D" w:rsidRDefault="0038144D" w:rsidP="003F0062">
      <w:pPr>
        <w:pStyle w:val="Antrats"/>
      </w:pPr>
      <w:r>
        <w:separator/>
      </w:r>
    </w:p>
  </w:footnote>
  <w:footnote w:type="continuationSeparator" w:id="0">
    <w:p w14:paraId="1285C507" w14:textId="77777777" w:rsidR="0038144D" w:rsidRDefault="0038144D" w:rsidP="003F0062">
      <w:pPr>
        <w:pStyle w:val="Antra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FEE3" w14:textId="77777777" w:rsidR="008369AA" w:rsidRDefault="008369AA">
    <w:pPr>
      <w:pStyle w:val="Antrats"/>
    </w:pPr>
  </w:p>
  <w:p w14:paraId="154915C5" w14:textId="77777777" w:rsidR="008369AA" w:rsidRDefault="008369A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8218" w14:textId="77777777" w:rsidR="008369AA" w:rsidRDefault="000C63FF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57728" behindDoc="1" locked="0" layoutInCell="1" allowOverlap="1" wp14:anchorId="48D11E1C" wp14:editId="197CE281">
          <wp:simplePos x="0" y="0"/>
          <wp:positionH relativeFrom="column">
            <wp:posOffset>-685800</wp:posOffset>
          </wp:positionH>
          <wp:positionV relativeFrom="paragraph">
            <wp:posOffset>-358775</wp:posOffset>
          </wp:positionV>
          <wp:extent cx="2623185" cy="1632585"/>
          <wp:effectExtent l="0" t="0" r="0" b="0"/>
          <wp:wrapNone/>
          <wp:docPr id="3" name="Paveikslėlis 1" descr="log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163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AB926" w14:textId="77777777" w:rsidR="008369AA" w:rsidRDefault="008369AA">
    <w:pPr>
      <w:pStyle w:val="Antrats"/>
    </w:pPr>
  </w:p>
  <w:p w14:paraId="7D5DA5E4" w14:textId="77777777" w:rsidR="008369AA" w:rsidRDefault="008369AA">
    <w:pPr>
      <w:pStyle w:val="Antrats"/>
    </w:pPr>
  </w:p>
  <w:p w14:paraId="0CB219C9" w14:textId="77777777" w:rsidR="008369AA" w:rsidRDefault="008369AA">
    <w:pPr>
      <w:pStyle w:val="Antrats"/>
    </w:pPr>
  </w:p>
  <w:p w14:paraId="2793F489" w14:textId="77777777" w:rsidR="008369AA" w:rsidRDefault="008369AA">
    <w:pPr>
      <w:pStyle w:val="Antrats"/>
    </w:pPr>
  </w:p>
  <w:p w14:paraId="7218EE4E" w14:textId="77777777" w:rsidR="008369AA" w:rsidRDefault="008369AA">
    <w:pPr>
      <w:pStyle w:val="Antrats"/>
    </w:pPr>
  </w:p>
  <w:p w14:paraId="417B0B90" w14:textId="77777777" w:rsidR="008369AA" w:rsidRDefault="008369A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93C"/>
    <w:multiLevelType w:val="hybridMultilevel"/>
    <w:tmpl w:val="7902E20A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3D1"/>
    <w:multiLevelType w:val="hybridMultilevel"/>
    <w:tmpl w:val="F7C622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9F4"/>
    <w:multiLevelType w:val="hybridMultilevel"/>
    <w:tmpl w:val="E1F89080"/>
    <w:lvl w:ilvl="0" w:tplc="5EBCB20C">
      <w:start w:val="2"/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E446C5"/>
    <w:multiLevelType w:val="hybridMultilevel"/>
    <w:tmpl w:val="B22028E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05A98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F94B0A"/>
    <w:multiLevelType w:val="multilevel"/>
    <w:tmpl w:val="0E82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001E6"/>
    <w:multiLevelType w:val="hybridMultilevel"/>
    <w:tmpl w:val="F59016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561A0"/>
    <w:multiLevelType w:val="multilevel"/>
    <w:tmpl w:val="FF72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97BBC"/>
    <w:multiLevelType w:val="hybridMultilevel"/>
    <w:tmpl w:val="57BC2E0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42D48"/>
    <w:multiLevelType w:val="hybridMultilevel"/>
    <w:tmpl w:val="3670B886"/>
    <w:lvl w:ilvl="0" w:tplc="F9F82F5A">
      <w:start w:val="2022"/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F163A"/>
    <w:multiLevelType w:val="hybridMultilevel"/>
    <w:tmpl w:val="F370D1E8"/>
    <w:lvl w:ilvl="0" w:tplc="A188849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5990"/>
    <w:multiLevelType w:val="hybridMultilevel"/>
    <w:tmpl w:val="7A466B7A"/>
    <w:lvl w:ilvl="0" w:tplc="B76AD89C">
      <w:start w:val="2020"/>
      <w:numFmt w:val="bullet"/>
      <w:lvlText w:val="−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1168"/>
    <w:multiLevelType w:val="hybridMultilevel"/>
    <w:tmpl w:val="D6B8EA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D4B43"/>
    <w:multiLevelType w:val="hybridMultilevel"/>
    <w:tmpl w:val="3BD6EBA8"/>
    <w:lvl w:ilvl="0" w:tplc="BFC69514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5E9"/>
    <w:multiLevelType w:val="hybridMultilevel"/>
    <w:tmpl w:val="FA02E5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34E2C"/>
    <w:multiLevelType w:val="hybridMultilevel"/>
    <w:tmpl w:val="F0D6C6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26C93"/>
    <w:multiLevelType w:val="hybridMultilevel"/>
    <w:tmpl w:val="8EFCC7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944CD"/>
    <w:multiLevelType w:val="hybridMultilevel"/>
    <w:tmpl w:val="4A262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26B2B"/>
    <w:multiLevelType w:val="hybridMultilevel"/>
    <w:tmpl w:val="44FCC6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67EB3"/>
    <w:multiLevelType w:val="hybridMultilevel"/>
    <w:tmpl w:val="0E5A03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954C8"/>
    <w:multiLevelType w:val="multilevel"/>
    <w:tmpl w:val="179C4142"/>
    <w:lvl w:ilvl="0">
      <w:start w:val="1"/>
      <w:numFmt w:val="decimal"/>
      <w:pStyle w:val="0Numeruotas"/>
      <w:suff w:val="space"/>
      <w:lvlText w:val="%1."/>
      <w:lvlJc w:val="left"/>
      <w:pPr>
        <w:ind w:left="0" w:firstLine="567"/>
      </w:pPr>
    </w:lvl>
    <w:lvl w:ilvl="1">
      <w:start w:val="1"/>
      <w:numFmt w:val="decimal"/>
      <w:pStyle w:val="00Numertuotas"/>
      <w:suff w:val="space"/>
      <w:lvlText w:val="%1.%2."/>
      <w:lvlJc w:val="left"/>
      <w:pPr>
        <w:ind w:left="1" w:firstLine="567"/>
      </w:pPr>
    </w:lvl>
    <w:lvl w:ilvl="2">
      <w:start w:val="1"/>
      <w:numFmt w:val="decimal"/>
      <w:pStyle w:val="000Numeruotas"/>
      <w:suff w:val="space"/>
      <w:lvlText w:val="%1.%2.%3."/>
      <w:lvlJc w:val="left"/>
      <w:pPr>
        <w:ind w:left="0" w:firstLine="567"/>
      </w:pPr>
    </w:lvl>
    <w:lvl w:ilvl="3">
      <w:start w:val="1"/>
      <w:numFmt w:val="decimal"/>
      <w:pStyle w:val="0000Numeruotas"/>
      <w:suff w:val="space"/>
      <w:lvlText w:val="%1.%2.%3.%4."/>
      <w:lvlJc w:val="left"/>
      <w:pPr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0" w15:restartNumberingAfterBreak="0">
    <w:nsid w:val="666F713F"/>
    <w:multiLevelType w:val="hybridMultilevel"/>
    <w:tmpl w:val="E27E8C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C7D9F"/>
    <w:multiLevelType w:val="hybridMultilevel"/>
    <w:tmpl w:val="3D1E0890"/>
    <w:lvl w:ilvl="0" w:tplc="00DA0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B01CB"/>
    <w:multiLevelType w:val="hybridMultilevel"/>
    <w:tmpl w:val="1532970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81895"/>
    <w:multiLevelType w:val="hybridMultilevel"/>
    <w:tmpl w:val="86FAB4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A6EF6"/>
    <w:multiLevelType w:val="hybridMultilevel"/>
    <w:tmpl w:val="DEE20114"/>
    <w:lvl w:ilvl="0" w:tplc="1056FA1E">
      <w:start w:val="2020"/>
      <w:numFmt w:val="bullet"/>
      <w:lvlText w:val="-"/>
      <w:lvlJc w:val="left"/>
      <w:pPr>
        <w:ind w:left="927" w:hanging="360"/>
      </w:pPr>
      <w:rPr>
        <w:rFonts w:ascii="Trebuchet MS" w:eastAsia="Times New Roman" w:hAnsi="Trebuchet M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18"/>
  </w:num>
  <w:num w:numId="14">
    <w:abstractNumId w:val="5"/>
  </w:num>
  <w:num w:numId="15">
    <w:abstractNumId w:val="16"/>
  </w:num>
  <w:num w:numId="16">
    <w:abstractNumId w:val="10"/>
  </w:num>
  <w:num w:numId="17">
    <w:abstractNumId w:val="24"/>
  </w:num>
  <w:num w:numId="18">
    <w:abstractNumId w:val="8"/>
  </w:num>
  <w:num w:numId="19">
    <w:abstractNumId w:val="1"/>
  </w:num>
  <w:num w:numId="20">
    <w:abstractNumId w:val="14"/>
  </w:num>
  <w:num w:numId="21">
    <w:abstractNumId w:val="7"/>
  </w:num>
  <w:num w:numId="22">
    <w:abstractNumId w:val="9"/>
  </w:num>
  <w:num w:numId="23">
    <w:abstractNumId w:val="13"/>
  </w:num>
  <w:num w:numId="24">
    <w:abstractNumId w:val="20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14"/>
    <w:rsid w:val="0000258C"/>
    <w:rsid w:val="00006951"/>
    <w:rsid w:val="00011DFD"/>
    <w:rsid w:val="000122C1"/>
    <w:rsid w:val="000161E1"/>
    <w:rsid w:val="00016681"/>
    <w:rsid w:val="00016FB4"/>
    <w:rsid w:val="00021AC5"/>
    <w:rsid w:val="00024F07"/>
    <w:rsid w:val="000310BA"/>
    <w:rsid w:val="000342F3"/>
    <w:rsid w:val="00035893"/>
    <w:rsid w:val="00035B2B"/>
    <w:rsid w:val="000362A6"/>
    <w:rsid w:val="00047875"/>
    <w:rsid w:val="00050790"/>
    <w:rsid w:val="0005140D"/>
    <w:rsid w:val="000539A1"/>
    <w:rsid w:val="0005623E"/>
    <w:rsid w:val="00063050"/>
    <w:rsid w:val="00063DE4"/>
    <w:rsid w:val="00066992"/>
    <w:rsid w:val="000733D7"/>
    <w:rsid w:val="00073579"/>
    <w:rsid w:val="00080E4C"/>
    <w:rsid w:val="00082A74"/>
    <w:rsid w:val="00083B21"/>
    <w:rsid w:val="00085944"/>
    <w:rsid w:val="00092505"/>
    <w:rsid w:val="00092CA5"/>
    <w:rsid w:val="00093190"/>
    <w:rsid w:val="00097FF8"/>
    <w:rsid w:val="000A01F8"/>
    <w:rsid w:val="000A077A"/>
    <w:rsid w:val="000A2452"/>
    <w:rsid w:val="000A498A"/>
    <w:rsid w:val="000B2807"/>
    <w:rsid w:val="000B46BC"/>
    <w:rsid w:val="000B609C"/>
    <w:rsid w:val="000B79C7"/>
    <w:rsid w:val="000B7FD0"/>
    <w:rsid w:val="000C3F12"/>
    <w:rsid w:val="000C63FF"/>
    <w:rsid w:val="000D0330"/>
    <w:rsid w:val="000D1973"/>
    <w:rsid w:val="000D32A2"/>
    <w:rsid w:val="000D3388"/>
    <w:rsid w:val="000D3CCA"/>
    <w:rsid w:val="000D78B9"/>
    <w:rsid w:val="000E281F"/>
    <w:rsid w:val="000E29C0"/>
    <w:rsid w:val="000E2FD1"/>
    <w:rsid w:val="000E54DB"/>
    <w:rsid w:val="000E579B"/>
    <w:rsid w:val="000E5918"/>
    <w:rsid w:val="000F08FC"/>
    <w:rsid w:val="000F0F70"/>
    <w:rsid w:val="000F23B6"/>
    <w:rsid w:val="000F47EE"/>
    <w:rsid w:val="000F5BEF"/>
    <w:rsid w:val="000F71D1"/>
    <w:rsid w:val="00106D50"/>
    <w:rsid w:val="0011098D"/>
    <w:rsid w:val="00112B20"/>
    <w:rsid w:val="001174F5"/>
    <w:rsid w:val="00117F02"/>
    <w:rsid w:val="00123745"/>
    <w:rsid w:val="001237FD"/>
    <w:rsid w:val="001242C8"/>
    <w:rsid w:val="0012676A"/>
    <w:rsid w:val="0012734D"/>
    <w:rsid w:val="0013006E"/>
    <w:rsid w:val="001302EC"/>
    <w:rsid w:val="001310A4"/>
    <w:rsid w:val="00135078"/>
    <w:rsid w:val="00135177"/>
    <w:rsid w:val="00136E61"/>
    <w:rsid w:val="00142AB9"/>
    <w:rsid w:val="00145027"/>
    <w:rsid w:val="00145079"/>
    <w:rsid w:val="001459BF"/>
    <w:rsid w:val="0014726E"/>
    <w:rsid w:val="00147BFD"/>
    <w:rsid w:val="0015427E"/>
    <w:rsid w:val="00156334"/>
    <w:rsid w:val="001569E4"/>
    <w:rsid w:val="00162210"/>
    <w:rsid w:val="00162B98"/>
    <w:rsid w:val="00166AD6"/>
    <w:rsid w:val="0017001A"/>
    <w:rsid w:val="0017202F"/>
    <w:rsid w:val="001740B1"/>
    <w:rsid w:val="001752CC"/>
    <w:rsid w:val="001756EE"/>
    <w:rsid w:val="00177822"/>
    <w:rsid w:val="001806CC"/>
    <w:rsid w:val="00182B9E"/>
    <w:rsid w:val="00183A38"/>
    <w:rsid w:val="001851BF"/>
    <w:rsid w:val="001856B7"/>
    <w:rsid w:val="0018662E"/>
    <w:rsid w:val="001878C1"/>
    <w:rsid w:val="001903CD"/>
    <w:rsid w:val="00192780"/>
    <w:rsid w:val="0019354D"/>
    <w:rsid w:val="00195B11"/>
    <w:rsid w:val="00196B69"/>
    <w:rsid w:val="00197140"/>
    <w:rsid w:val="001A0DF7"/>
    <w:rsid w:val="001A29EB"/>
    <w:rsid w:val="001A5D9D"/>
    <w:rsid w:val="001B1CAD"/>
    <w:rsid w:val="001C0A41"/>
    <w:rsid w:val="001C2576"/>
    <w:rsid w:val="001C3947"/>
    <w:rsid w:val="001C5C4B"/>
    <w:rsid w:val="001D28C4"/>
    <w:rsid w:val="001E0CAB"/>
    <w:rsid w:val="001E1F3E"/>
    <w:rsid w:val="001E27DC"/>
    <w:rsid w:val="001E3BF0"/>
    <w:rsid w:val="001F1B91"/>
    <w:rsid w:val="002014AB"/>
    <w:rsid w:val="002052C9"/>
    <w:rsid w:val="00210BCD"/>
    <w:rsid w:val="002157C5"/>
    <w:rsid w:val="00221FE6"/>
    <w:rsid w:val="002222F2"/>
    <w:rsid w:val="00223A27"/>
    <w:rsid w:val="002242BD"/>
    <w:rsid w:val="00224C8C"/>
    <w:rsid w:val="0022738D"/>
    <w:rsid w:val="002347F8"/>
    <w:rsid w:val="002367AD"/>
    <w:rsid w:val="00237D35"/>
    <w:rsid w:val="002447EF"/>
    <w:rsid w:val="00245C89"/>
    <w:rsid w:val="00251BBF"/>
    <w:rsid w:val="00252467"/>
    <w:rsid w:val="0025342A"/>
    <w:rsid w:val="00253E56"/>
    <w:rsid w:val="00253FAF"/>
    <w:rsid w:val="0025570C"/>
    <w:rsid w:val="0025677D"/>
    <w:rsid w:val="002568E6"/>
    <w:rsid w:val="002612A1"/>
    <w:rsid w:val="002646B0"/>
    <w:rsid w:val="00266BDA"/>
    <w:rsid w:val="0027132A"/>
    <w:rsid w:val="002744F3"/>
    <w:rsid w:val="00276C23"/>
    <w:rsid w:val="00277BD6"/>
    <w:rsid w:val="00277CDA"/>
    <w:rsid w:val="002804BA"/>
    <w:rsid w:val="00280F98"/>
    <w:rsid w:val="00281A59"/>
    <w:rsid w:val="00281C9D"/>
    <w:rsid w:val="00282D0C"/>
    <w:rsid w:val="0028416D"/>
    <w:rsid w:val="00284D2C"/>
    <w:rsid w:val="002856C3"/>
    <w:rsid w:val="002857FB"/>
    <w:rsid w:val="00290625"/>
    <w:rsid w:val="00296216"/>
    <w:rsid w:val="002A0BDC"/>
    <w:rsid w:val="002A1840"/>
    <w:rsid w:val="002A1AAC"/>
    <w:rsid w:val="002B163C"/>
    <w:rsid w:val="002B57B4"/>
    <w:rsid w:val="002B70C1"/>
    <w:rsid w:val="002B779E"/>
    <w:rsid w:val="002C2E71"/>
    <w:rsid w:val="002C34D7"/>
    <w:rsid w:val="002C4B40"/>
    <w:rsid w:val="002C4E0E"/>
    <w:rsid w:val="002C6489"/>
    <w:rsid w:val="002D0735"/>
    <w:rsid w:val="002D1D72"/>
    <w:rsid w:val="002D2493"/>
    <w:rsid w:val="002D353B"/>
    <w:rsid w:val="002D49F3"/>
    <w:rsid w:val="002D635A"/>
    <w:rsid w:val="002D6817"/>
    <w:rsid w:val="002D77DB"/>
    <w:rsid w:val="002D7914"/>
    <w:rsid w:val="002E1E4A"/>
    <w:rsid w:val="002E3EBA"/>
    <w:rsid w:val="002F1BB4"/>
    <w:rsid w:val="00301596"/>
    <w:rsid w:val="0030475D"/>
    <w:rsid w:val="00304FEF"/>
    <w:rsid w:val="00305928"/>
    <w:rsid w:val="00305946"/>
    <w:rsid w:val="00305A13"/>
    <w:rsid w:val="003123BF"/>
    <w:rsid w:val="003147DF"/>
    <w:rsid w:val="00314994"/>
    <w:rsid w:val="00316B70"/>
    <w:rsid w:val="00316C6D"/>
    <w:rsid w:val="0031701C"/>
    <w:rsid w:val="00323EF8"/>
    <w:rsid w:val="00323F49"/>
    <w:rsid w:val="00326436"/>
    <w:rsid w:val="003267CB"/>
    <w:rsid w:val="003276D7"/>
    <w:rsid w:val="003337B2"/>
    <w:rsid w:val="00334B28"/>
    <w:rsid w:val="003358D9"/>
    <w:rsid w:val="00336DB7"/>
    <w:rsid w:val="00345BF0"/>
    <w:rsid w:val="00351342"/>
    <w:rsid w:val="0036245A"/>
    <w:rsid w:val="003629DD"/>
    <w:rsid w:val="003638AD"/>
    <w:rsid w:val="00364583"/>
    <w:rsid w:val="003667D6"/>
    <w:rsid w:val="003674A4"/>
    <w:rsid w:val="003721E6"/>
    <w:rsid w:val="00372A32"/>
    <w:rsid w:val="003739C4"/>
    <w:rsid w:val="00380A18"/>
    <w:rsid w:val="0038144D"/>
    <w:rsid w:val="0038626A"/>
    <w:rsid w:val="00387821"/>
    <w:rsid w:val="0039720C"/>
    <w:rsid w:val="003A2534"/>
    <w:rsid w:val="003B01A8"/>
    <w:rsid w:val="003B11E2"/>
    <w:rsid w:val="003B4AC6"/>
    <w:rsid w:val="003B5D7A"/>
    <w:rsid w:val="003B6665"/>
    <w:rsid w:val="003B6F11"/>
    <w:rsid w:val="003C12A6"/>
    <w:rsid w:val="003C3430"/>
    <w:rsid w:val="003C4AFB"/>
    <w:rsid w:val="003D1A9C"/>
    <w:rsid w:val="003D3517"/>
    <w:rsid w:val="003D449F"/>
    <w:rsid w:val="003F0062"/>
    <w:rsid w:val="003F1CCB"/>
    <w:rsid w:val="003F372E"/>
    <w:rsid w:val="003F5339"/>
    <w:rsid w:val="003F653C"/>
    <w:rsid w:val="00400138"/>
    <w:rsid w:val="0040065E"/>
    <w:rsid w:val="004024A4"/>
    <w:rsid w:val="004147EC"/>
    <w:rsid w:val="00415815"/>
    <w:rsid w:val="00415BC4"/>
    <w:rsid w:val="00417A3C"/>
    <w:rsid w:val="00423CB9"/>
    <w:rsid w:val="00424CF1"/>
    <w:rsid w:val="00430C16"/>
    <w:rsid w:val="00431582"/>
    <w:rsid w:val="00435A1C"/>
    <w:rsid w:val="004415C5"/>
    <w:rsid w:val="004436A2"/>
    <w:rsid w:val="00444003"/>
    <w:rsid w:val="004452FA"/>
    <w:rsid w:val="00446A60"/>
    <w:rsid w:val="00451ECC"/>
    <w:rsid w:val="00452B8B"/>
    <w:rsid w:val="00452C26"/>
    <w:rsid w:val="00457389"/>
    <w:rsid w:val="00462F9E"/>
    <w:rsid w:val="00463519"/>
    <w:rsid w:val="00465592"/>
    <w:rsid w:val="00467D78"/>
    <w:rsid w:val="00472DA7"/>
    <w:rsid w:val="00473839"/>
    <w:rsid w:val="0047571C"/>
    <w:rsid w:val="0048321A"/>
    <w:rsid w:val="004855ED"/>
    <w:rsid w:val="004908CD"/>
    <w:rsid w:val="0049222D"/>
    <w:rsid w:val="004944D5"/>
    <w:rsid w:val="00494D87"/>
    <w:rsid w:val="00495017"/>
    <w:rsid w:val="00497756"/>
    <w:rsid w:val="00497E77"/>
    <w:rsid w:val="004A14E3"/>
    <w:rsid w:val="004A20D9"/>
    <w:rsid w:val="004A226C"/>
    <w:rsid w:val="004A2B2A"/>
    <w:rsid w:val="004A2EBC"/>
    <w:rsid w:val="004A3AF8"/>
    <w:rsid w:val="004B2239"/>
    <w:rsid w:val="004B46BC"/>
    <w:rsid w:val="004C07A6"/>
    <w:rsid w:val="004C3DBB"/>
    <w:rsid w:val="004C622E"/>
    <w:rsid w:val="004C6CB5"/>
    <w:rsid w:val="004D35F6"/>
    <w:rsid w:val="004D4561"/>
    <w:rsid w:val="004D7206"/>
    <w:rsid w:val="004E1639"/>
    <w:rsid w:val="004E3679"/>
    <w:rsid w:val="004E3C3C"/>
    <w:rsid w:val="004E49E7"/>
    <w:rsid w:val="004E5B30"/>
    <w:rsid w:val="004E7819"/>
    <w:rsid w:val="004F1755"/>
    <w:rsid w:val="004F338D"/>
    <w:rsid w:val="004F38EE"/>
    <w:rsid w:val="004F4E35"/>
    <w:rsid w:val="004F63BB"/>
    <w:rsid w:val="00500EEB"/>
    <w:rsid w:val="0050132B"/>
    <w:rsid w:val="00501800"/>
    <w:rsid w:val="0050185E"/>
    <w:rsid w:val="00504C43"/>
    <w:rsid w:val="00511E38"/>
    <w:rsid w:val="00514200"/>
    <w:rsid w:val="00520A65"/>
    <w:rsid w:val="0052158D"/>
    <w:rsid w:val="00525E64"/>
    <w:rsid w:val="0052783E"/>
    <w:rsid w:val="005301B6"/>
    <w:rsid w:val="0053065F"/>
    <w:rsid w:val="00534BFF"/>
    <w:rsid w:val="00535CA3"/>
    <w:rsid w:val="00536E70"/>
    <w:rsid w:val="005370E1"/>
    <w:rsid w:val="0054072B"/>
    <w:rsid w:val="0054168C"/>
    <w:rsid w:val="00541CF7"/>
    <w:rsid w:val="00551545"/>
    <w:rsid w:val="00554D10"/>
    <w:rsid w:val="0056458F"/>
    <w:rsid w:val="005707B1"/>
    <w:rsid w:val="00571BAD"/>
    <w:rsid w:val="00584662"/>
    <w:rsid w:val="00584B23"/>
    <w:rsid w:val="0058593B"/>
    <w:rsid w:val="005861E5"/>
    <w:rsid w:val="005904D8"/>
    <w:rsid w:val="00594830"/>
    <w:rsid w:val="00595190"/>
    <w:rsid w:val="00595677"/>
    <w:rsid w:val="00597EC0"/>
    <w:rsid w:val="005A41BB"/>
    <w:rsid w:val="005B3306"/>
    <w:rsid w:val="005B36D9"/>
    <w:rsid w:val="005B53D1"/>
    <w:rsid w:val="005B6617"/>
    <w:rsid w:val="005C3248"/>
    <w:rsid w:val="005C364F"/>
    <w:rsid w:val="005C5D6E"/>
    <w:rsid w:val="005C7FFD"/>
    <w:rsid w:val="005D0904"/>
    <w:rsid w:val="005D13EE"/>
    <w:rsid w:val="005D7496"/>
    <w:rsid w:val="005E27A4"/>
    <w:rsid w:val="005E4FB8"/>
    <w:rsid w:val="005E5DE3"/>
    <w:rsid w:val="005E63A3"/>
    <w:rsid w:val="005F15E3"/>
    <w:rsid w:val="005F226B"/>
    <w:rsid w:val="005F2C62"/>
    <w:rsid w:val="005F46F6"/>
    <w:rsid w:val="006021C6"/>
    <w:rsid w:val="00602E29"/>
    <w:rsid w:val="006104DD"/>
    <w:rsid w:val="00615D4E"/>
    <w:rsid w:val="006160D5"/>
    <w:rsid w:val="0062602C"/>
    <w:rsid w:val="006269C5"/>
    <w:rsid w:val="006270A9"/>
    <w:rsid w:val="006320EC"/>
    <w:rsid w:val="00633F41"/>
    <w:rsid w:val="00640DBF"/>
    <w:rsid w:val="00641447"/>
    <w:rsid w:val="00643C5A"/>
    <w:rsid w:val="00643FF3"/>
    <w:rsid w:val="00644745"/>
    <w:rsid w:val="00650769"/>
    <w:rsid w:val="00651DFE"/>
    <w:rsid w:val="00655C9A"/>
    <w:rsid w:val="00661B80"/>
    <w:rsid w:val="006628D3"/>
    <w:rsid w:val="0066581A"/>
    <w:rsid w:val="006711C0"/>
    <w:rsid w:val="0067461E"/>
    <w:rsid w:val="00682821"/>
    <w:rsid w:val="006864B8"/>
    <w:rsid w:val="006865FF"/>
    <w:rsid w:val="0069399D"/>
    <w:rsid w:val="006A1522"/>
    <w:rsid w:val="006A46CF"/>
    <w:rsid w:val="006A5664"/>
    <w:rsid w:val="006B6375"/>
    <w:rsid w:val="006C2370"/>
    <w:rsid w:val="006C5AB8"/>
    <w:rsid w:val="006D362C"/>
    <w:rsid w:val="006D76E9"/>
    <w:rsid w:val="006D7FB9"/>
    <w:rsid w:val="006E1647"/>
    <w:rsid w:val="006E6151"/>
    <w:rsid w:val="006F315E"/>
    <w:rsid w:val="006F3677"/>
    <w:rsid w:val="006F43E8"/>
    <w:rsid w:val="006F4685"/>
    <w:rsid w:val="007004EC"/>
    <w:rsid w:val="0070294D"/>
    <w:rsid w:val="007072C1"/>
    <w:rsid w:val="0071026D"/>
    <w:rsid w:val="00713345"/>
    <w:rsid w:val="00720CB1"/>
    <w:rsid w:val="00723713"/>
    <w:rsid w:val="0072465D"/>
    <w:rsid w:val="00726449"/>
    <w:rsid w:val="0072650D"/>
    <w:rsid w:val="007279A7"/>
    <w:rsid w:val="00732D14"/>
    <w:rsid w:val="00746EDC"/>
    <w:rsid w:val="00747F8F"/>
    <w:rsid w:val="007509F7"/>
    <w:rsid w:val="00753BDD"/>
    <w:rsid w:val="00754609"/>
    <w:rsid w:val="0075651E"/>
    <w:rsid w:val="007573B4"/>
    <w:rsid w:val="00764775"/>
    <w:rsid w:val="00773708"/>
    <w:rsid w:val="00774378"/>
    <w:rsid w:val="0077583A"/>
    <w:rsid w:val="00775C68"/>
    <w:rsid w:val="00777CAD"/>
    <w:rsid w:val="00780E1F"/>
    <w:rsid w:val="00786785"/>
    <w:rsid w:val="00791C4F"/>
    <w:rsid w:val="00797EF9"/>
    <w:rsid w:val="007A3615"/>
    <w:rsid w:val="007A39A4"/>
    <w:rsid w:val="007A3EEE"/>
    <w:rsid w:val="007A53DB"/>
    <w:rsid w:val="007B4DD4"/>
    <w:rsid w:val="007C11A1"/>
    <w:rsid w:val="007C1D28"/>
    <w:rsid w:val="007C6C4C"/>
    <w:rsid w:val="007D0464"/>
    <w:rsid w:val="007D0913"/>
    <w:rsid w:val="007D094C"/>
    <w:rsid w:val="007D09AE"/>
    <w:rsid w:val="007D1BBC"/>
    <w:rsid w:val="007D27BB"/>
    <w:rsid w:val="007D4E23"/>
    <w:rsid w:val="007E0D7A"/>
    <w:rsid w:val="007F0211"/>
    <w:rsid w:val="007F0339"/>
    <w:rsid w:val="007F6609"/>
    <w:rsid w:val="007F6657"/>
    <w:rsid w:val="007F6D79"/>
    <w:rsid w:val="0080028D"/>
    <w:rsid w:val="0080306F"/>
    <w:rsid w:val="00804E89"/>
    <w:rsid w:val="008056E0"/>
    <w:rsid w:val="00806777"/>
    <w:rsid w:val="00807BCE"/>
    <w:rsid w:val="008120E4"/>
    <w:rsid w:val="00812D5E"/>
    <w:rsid w:val="00814421"/>
    <w:rsid w:val="0081779B"/>
    <w:rsid w:val="008179B4"/>
    <w:rsid w:val="00820DBB"/>
    <w:rsid w:val="00822E55"/>
    <w:rsid w:val="00822EE9"/>
    <w:rsid w:val="00825213"/>
    <w:rsid w:val="00832F3D"/>
    <w:rsid w:val="00835094"/>
    <w:rsid w:val="008369AA"/>
    <w:rsid w:val="00840FC4"/>
    <w:rsid w:val="00843045"/>
    <w:rsid w:val="00844FF3"/>
    <w:rsid w:val="0084628E"/>
    <w:rsid w:val="00846EE8"/>
    <w:rsid w:val="0085093D"/>
    <w:rsid w:val="00850FA6"/>
    <w:rsid w:val="00853C7F"/>
    <w:rsid w:val="00856299"/>
    <w:rsid w:val="00864DB3"/>
    <w:rsid w:val="00865460"/>
    <w:rsid w:val="00865927"/>
    <w:rsid w:val="00866924"/>
    <w:rsid w:val="00866D09"/>
    <w:rsid w:val="008702EA"/>
    <w:rsid w:val="008762F6"/>
    <w:rsid w:val="008803D0"/>
    <w:rsid w:val="00880909"/>
    <w:rsid w:val="00882DD6"/>
    <w:rsid w:val="00883AE5"/>
    <w:rsid w:val="00883CDA"/>
    <w:rsid w:val="00885112"/>
    <w:rsid w:val="00885376"/>
    <w:rsid w:val="0088629C"/>
    <w:rsid w:val="00890604"/>
    <w:rsid w:val="0089072C"/>
    <w:rsid w:val="008907F0"/>
    <w:rsid w:val="00892EA7"/>
    <w:rsid w:val="00893C26"/>
    <w:rsid w:val="00893CA5"/>
    <w:rsid w:val="00894A62"/>
    <w:rsid w:val="008A4F8A"/>
    <w:rsid w:val="008A63FD"/>
    <w:rsid w:val="008A6919"/>
    <w:rsid w:val="008A719D"/>
    <w:rsid w:val="008A7FE6"/>
    <w:rsid w:val="008B19D5"/>
    <w:rsid w:val="008B2250"/>
    <w:rsid w:val="008B4EC4"/>
    <w:rsid w:val="008B55C5"/>
    <w:rsid w:val="008B6D57"/>
    <w:rsid w:val="008B7840"/>
    <w:rsid w:val="008C03D2"/>
    <w:rsid w:val="008C2523"/>
    <w:rsid w:val="008C31E3"/>
    <w:rsid w:val="008C4455"/>
    <w:rsid w:val="008C6B2A"/>
    <w:rsid w:val="008C6B60"/>
    <w:rsid w:val="008E1940"/>
    <w:rsid w:val="008E210B"/>
    <w:rsid w:val="008E7210"/>
    <w:rsid w:val="008E74E8"/>
    <w:rsid w:val="008F27B1"/>
    <w:rsid w:val="008F3786"/>
    <w:rsid w:val="008F3C28"/>
    <w:rsid w:val="008F42FC"/>
    <w:rsid w:val="008F4797"/>
    <w:rsid w:val="008F5B7D"/>
    <w:rsid w:val="008F70CB"/>
    <w:rsid w:val="00900A8C"/>
    <w:rsid w:val="009027D1"/>
    <w:rsid w:val="0090645C"/>
    <w:rsid w:val="00910015"/>
    <w:rsid w:val="009101B7"/>
    <w:rsid w:val="009141FF"/>
    <w:rsid w:val="00915FFD"/>
    <w:rsid w:val="009168C2"/>
    <w:rsid w:val="009172AC"/>
    <w:rsid w:val="00920730"/>
    <w:rsid w:val="00921BB9"/>
    <w:rsid w:val="0092265D"/>
    <w:rsid w:val="00924B38"/>
    <w:rsid w:val="00931469"/>
    <w:rsid w:val="00932DDE"/>
    <w:rsid w:val="00933C74"/>
    <w:rsid w:val="00937B60"/>
    <w:rsid w:val="00937F94"/>
    <w:rsid w:val="0094083C"/>
    <w:rsid w:val="00942585"/>
    <w:rsid w:val="00942777"/>
    <w:rsid w:val="0094362C"/>
    <w:rsid w:val="00946091"/>
    <w:rsid w:val="0094678F"/>
    <w:rsid w:val="00947F72"/>
    <w:rsid w:val="00951BB5"/>
    <w:rsid w:val="00952703"/>
    <w:rsid w:val="0095390D"/>
    <w:rsid w:val="009547A7"/>
    <w:rsid w:val="00954847"/>
    <w:rsid w:val="00955FFA"/>
    <w:rsid w:val="00960395"/>
    <w:rsid w:val="00960DB2"/>
    <w:rsid w:val="0096603F"/>
    <w:rsid w:val="00966DCB"/>
    <w:rsid w:val="00971761"/>
    <w:rsid w:val="00971805"/>
    <w:rsid w:val="00973C37"/>
    <w:rsid w:val="00976699"/>
    <w:rsid w:val="00977C53"/>
    <w:rsid w:val="00982F10"/>
    <w:rsid w:val="00982F5B"/>
    <w:rsid w:val="00983EE6"/>
    <w:rsid w:val="00985783"/>
    <w:rsid w:val="00993B60"/>
    <w:rsid w:val="00994212"/>
    <w:rsid w:val="00995D22"/>
    <w:rsid w:val="00996D19"/>
    <w:rsid w:val="009A7D50"/>
    <w:rsid w:val="009B03B3"/>
    <w:rsid w:val="009B5E1A"/>
    <w:rsid w:val="009B6168"/>
    <w:rsid w:val="009C5452"/>
    <w:rsid w:val="009C7696"/>
    <w:rsid w:val="009D387D"/>
    <w:rsid w:val="009E1F3E"/>
    <w:rsid w:val="009E2A16"/>
    <w:rsid w:val="009E5B61"/>
    <w:rsid w:val="009E6FE7"/>
    <w:rsid w:val="009F6168"/>
    <w:rsid w:val="009F6776"/>
    <w:rsid w:val="00A038FF"/>
    <w:rsid w:val="00A067DE"/>
    <w:rsid w:val="00A0712C"/>
    <w:rsid w:val="00A076E6"/>
    <w:rsid w:val="00A140B6"/>
    <w:rsid w:val="00A216EA"/>
    <w:rsid w:val="00A22A6C"/>
    <w:rsid w:val="00A239E5"/>
    <w:rsid w:val="00A245C8"/>
    <w:rsid w:val="00A30BB3"/>
    <w:rsid w:val="00A310D8"/>
    <w:rsid w:val="00A32BEA"/>
    <w:rsid w:val="00A37406"/>
    <w:rsid w:val="00A40D31"/>
    <w:rsid w:val="00A44973"/>
    <w:rsid w:val="00A45309"/>
    <w:rsid w:val="00A458D0"/>
    <w:rsid w:val="00A50B06"/>
    <w:rsid w:val="00A5312D"/>
    <w:rsid w:val="00A54383"/>
    <w:rsid w:val="00A55AF0"/>
    <w:rsid w:val="00A6147D"/>
    <w:rsid w:val="00A61C08"/>
    <w:rsid w:val="00A6435E"/>
    <w:rsid w:val="00A71244"/>
    <w:rsid w:val="00A7230C"/>
    <w:rsid w:val="00A741B4"/>
    <w:rsid w:val="00A74E0B"/>
    <w:rsid w:val="00A77976"/>
    <w:rsid w:val="00A80579"/>
    <w:rsid w:val="00A82966"/>
    <w:rsid w:val="00A864F3"/>
    <w:rsid w:val="00A86E53"/>
    <w:rsid w:val="00A93F97"/>
    <w:rsid w:val="00A95332"/>
    <w:rsid w:val="00A95835"/>
    <w:rsid w:val="00A97F1D"/>
    <w:rsid w:val="00AA32A3"/>
    <w:rsid w:val="00AA4C8A"/>
    <w:rsid w:val="00AB1F2E"/>
    <w:rsid w:val="00AB631E"/>
    <w:rsid w:val="00AB6773"/>
    <w:rsid w:val="00AC0D5D"/>
    <w:rsid w:val="00AC1FDB"/>
    <w:rsid w:val="00AC3C24"/>
    <w:rsid w:val="00AC5E9C"/>
    <w:rsid w:val="00AD1038"/>
    <w:rsid w:val="00AD2C89"/>
    <w:rsid w:val="00AD4617"/>
    <w:rsid w:val="00AD47E9"/>
    <w:rsid w:val="00AD4A67"/>
    <w:rsid w:val="00AD5EA1"/>
    <w:rsid w:val="00AD7266"/>
    <w:rsid w:val="00AD7831"/>
    <w:rsid w:val="00AE075D"/>
    <w:rsid w:val="00AE2DCB"/>
    <w:rsid w:val="00AE6267"/>
    <w:rsid w:val="00AF5F17"/>
    <w:rsid w:val="00AF6E44"/>
    <w:rsid w:val="00B01055"/>
    <w:rsid w:val="00B029D0"/>
    <w:rsid w:val="00B03195"/>
    <w:rsid w:val="00B04199"/>
    <w:rsid w:val="00B075A5"/>
    <w:rsid w:val="00B101BA"/>
    <w:rsid w:val="00B1189D"/>
    <w:rsid w:val="00B11F4A"/>
    <w:rsid w:val="00B14EBA"/>
    <w:rsid w:val="00B15FCE"/>
    <w:rsid w:val="00B229E1"/>
    <w:rsid w:val="00B26A6E"/>
    <w:rsid w:val="00B26F80"/>
    <w:rsid w:val="00B31269"/>
    <w:rsid w:val="00B32413"/>
    <w:rsid w:val="00B3489D"/>
    <w:rsid w:val="00B50405"/>
    <w:rsid w:val="00B52803"/>
    <w:rsid w:val="00B5330B"/>
    <w:rsid w:val="00B535BB"/>
    <w:rsid w:val="00B6247F"/>
    <w:rsid w:val="00B625DB"/>
    <w:rsid w:val="00B656B5"/>
    <w:rsid w:val="00B671BD"/>
    <w:rsid w:val="00B75D66"/>
    <w:rsid w:val="00B77689"/>
    <w:rsid w:val="00B8206F"/>
    <w:rsid w:val="00B83733"/>
    <w:rsid w:val="00B83A4F"/>
    <w:rsid w:val="00B83E2F"/>
    <w:rsid w:val="00B86330"/>
    <w:rsid w:val="00B866CF"/>
    <w:rsid w:val="00B8681E"/>
    <w:rsid w:val="00B91BED"/>
    <w:rsid w:val="00B93932"/>
    <w:rsid w:val="00B96452"/>
    <w:rsid w:val="00B97A4B"/>
    <w:rsid w:val="00B97E9F"/>
    <w:rsid w:val="00BA0469"/>
    <w:rsid w:val="00BB17C0"/>
    <w:rsid w:val="00BB593D"/>
    <w:rsid w:val="00BC0790"/>
    <w:rsid w:val="00BC3C29"/>
    <w:rsid w:val="00BC4B67"/>
    <w:rsid w:val="00BD1396"/>
    <w:rsid w:val="00BD14E0"/>
    <w:rsid w:val="00BD3831"/>
    <w:rsid w:val="00BD4957"/>
    <w:rsid w:val="00BD508C"/>
    <w:rsid w:val="00BD6EE6"/>
    <w:rsid w:val="00BE0278"/>
    <w:rsid w:val="00BE0BDD"/>
    <w:rsid w:val="00BE10AF"/>
    <w:rsid w:val="00BE2252"/>
    <w:rsid w:val="00BE4157"/>
    <w:rsid w:val="00BE4943"/>
    <w:rsid w:val="00BE6F30"/>
    <w:rsid w:val="00BF1D34"/>
    <w:rsid w:val="00BF2938"/>
    <w:rsid w:val="00BF360D"/>
    <w:rsid w:val="00C10BA2"/>
    <w:rsid w:val="00C178BF"/>
    <w:rsid w:val="00C203E2"/>
    <w:rsid w:val="00C21701"/>
    <w:rsid w:val="00C22DA5"/>
    <w:rsid w:val="00C25C97"/>
    <w:rsid w:val="00C26CDE"/>
    <w:rsid w:val="00C27FB0"/>
    <w:rsid w:val="00C31367"/>
    <w:rsid w:val="00C314A1"/>
    <w:rsid w:val="00C33A8A"/>
    <w:rsid w:val="00C33D76"/>
    <w:rsid w:val="00C33F81"/>
    <w:rsid w:val="00C34F06"/>
    <w:rsid w:val="00C35F16"/>
    <w:rsid w:val="00C44750"/>
    <w:rsid w:val="00C5027B"/>
    <w:rsid w:val="00C517C1"/>
    <w:rsid w:val="00C528E0"/>
    <w:rsid w:val="00C559DB"/>
    <w:rsid w:val="00C650E4"/>
    <w:rsid w:val="00C664C3"/>
    <w:rsid w:val="00C6764F"/>
    <w:rsid w:val="00C7096A"/>
    <w:rsid w:val="00C70E68"/>
    <w:rsid w:val="00C72891"/>
    <w:rsid w:val="00C740EA"/>
    <w:rsid w:val="00C76B41"/>
    <w:rsid w:val="00C76FFD"/>
    <w:rsid w:val="00C80EE6"/>
    <w:rsid w:val="00C8136C"/>
    <w:rsid w:val="00C8226B"/>
    <w:rsid w:val="00C90C1B"/>
    <w:rsid w:val="00C92C02"/>
    <w:rsid w:val="00C95952"/>
    <w:rsid w:val="00CA088A"/>
    <w:rsid w:val="00CA59C4"/>
    <w:rsid w:val="00CB0165"/>
    <w:rsid w:val="00CB67F5"/>
    <w:rsid w:val="00CC4E19"/>
    <w:rsid w:val="00CC5FB6"/>
    <w:rsid w:val="00CC60F5"/>
    <w:rsid w:val="00CD190B"/>
    <w:rsid w:val="00CD35C0"/>
    <w:rsid w:val="00CD74C5"/>
    <w:rsid w:val="00CE00CD"/>
    <w:rsid w:val="00CE20D5"/>
    <w:rsid w:val="00CE3C37"/>
    <w:rsid w:val="00CE42AF"/>
    <w:rsid w:val="00CE4E08"/>
    <w:rsid w:val="00CE57B6"/>
    <w:rsid w:val="00CE5F31"/>
    <w:rsid w:val="00CF002A"/>
    <w:rsid w:val="00D00123"/>
    <w:rsid w:val="00D00D70"/>
    <w:rsid w:val="00D03B4B"/>
    <w:rsid w:val="00D10996"/>
    <w:rsid w:val="00D202E9"/>
    <w:rsid w:val="00D2289E"/>
    <w:rsid w:val="00D233DB"/>
    <w:rsid w:val="00D243EC"/>
    <w:rsid w:val="00D2736A"/>
    <w:rsid w:val="00D27605"/>
    <w:rsid w:val="00D3119D"/>
    <w:rsid w:val="00D314CF"/>
    <w:rsid w:val="00D31AD4"/>
    <w:rsid w:val="00D321C8"/>
    <w:rsid w:val="00D32B65"/>
    <w:rsid w:val="00D3553A"/>
    <w:rsid w:val="00D37102"/>
    <w:rsid w:val="00D4131B"/>
    <w:rsid w:val="00D418C5"/>
    <w:rsid w:val="00D4275F"/>
    <w:rsid w:val="00D43E2D"/>
    <w:rsid w:val="00D44ACC"/>
    <w:rsid w:val="00D45886"/>
    <w:rsid w:val="00D47318"/>
    <w:rsid w:val="00D52BB2"/>
    <w:rsid w:val="00D5314C"/>
    <w:rsid w:val="00D540CC"/>
    <w:rsid w:val="00D55298"/>
    <w:rsid w:val="00D56D9D"/>
    <w:rsid w:val="00D57DDE"/>
    <w:rsid w:val="00D63A74"/>
    <w:rsid w:val="00D717E8"/>
    <w:rsid w:val="00D75C37"/>
    <w:rsid w:val="00D77326"/>
    <w:rsid w:val="00D818E9"/>
    <w:rsid w:val="00D826CC"/>
    <w:rsid w:val="00D848A4"/>
    <w:rsid w:val="00D85CED"/>
    <w:rsid w:val="00D904C3"/>
    <w:rsid w:val="00D90F6E"/>
    <w:rsid w:val="00D916F5"/>
    <w:rsid w:val="00D91BD6"/>
    <w:rsid w:val="00D92A4C"/>
    <w:rsid w:val="00DA3F51"/>
    <w:rsid w:val="00DA51F1"/>
    <w:rsid w:val="00DA53AD"/>
    <w:rsid w:val="00DA60E0"/>
    <w:rsid w:val="00DA7EA7"/>
    <w:rsid w:val="00DB3258"/>
    <w:rsid w:val="00DB54A4"/>
    <w:rsid w:val="00DC11B2"/>
    <w:rsid w:val="00DD0119"/>
    <w:rsid w:val="00DD2CA3"/>
    <w:rsid w:val="00DD4D6C"/>
    <w:rsid w:val="00DE140F"/>
    <w:rsid w:val="00DE6F58"/>
    <w:rsid w:val="00DE6F5C"/>
    <w:rsid w:val="00DE6FC9"/>
    <w:rsid w:val="00DF32C9"/>
    <w:rsid w:val="00DF5076"/>
    <w:rsid w:val="00DF64D2"/>
    <w:rsid w:val="00DF6BE1"/>
    <w:rsid w:val="00DF6F39"/>
    <w:rsid w:val="00E00B7E"/>
    <w:rsid w:val="00E12390"/>
    <w:rsid w:val="00E133CF"/>
    <w:rsid w:val="00E1470B"/>
    <w:rsid w:val="00E168A1"/>
    <w:rsid w:val="00E176EB"/>
    <w:rsid w:val="00E217F3"/>
    <w:rsid w:val="00E3247C"/>
    <w:rsid w:val="00E347F5"/>
    <w:rsid w:val="00E34EB8"/>
    <w:rsid w:val="00E3587F"/>
    <w:rsid w:val="00E35DA0"/>
    <w:rsid w:val="00E37E82"/>
    <w:rsid w:val="00E45A39"/>
    <w:rsid w:val="00E4670D"/>
    <w:rsid w:val="00E51BA1"/>
    <w:rsid w:val="00E547F3"/>
    <w:rsid w:val="00E54C8F"/>
    <w:rsid w:val="00E55496"/>
    <w:rsid w:val="00E61C77"/>
    <w:rsid w:val="00E70C03"/>
    <w:rsid w:val="00E725C3"/>
    <w:rsid w:val="00E73B3A"/>
    <w:rsid w:val="00E73BF0"/>
    <w:rsid w:val="00E75BDE"/>
    <w:rsid w:val="00E7721D"/>
    <w:rsid w:val="00E77CCB"/>
    <w:rsid w:val="00E82035"/>
    <w:rsid w:val="00E82C2F"/>
    <w:rsid w:val="00E84304"/>
    <w:rsid w:val="00E85190"/>
    <w:rsid w:val="00E85BF2"/>
    <w:rsid w:val="00E85D76"/>
    <w:rsid w:val="00E86B2C"/>
    <w:rsid w:val="00E93A2B"/>
    <w:rsid w:val="00E94064"/>
    <w:rsid w:val="00E94D65"/>
    <w:rsid w:val="00EB0135"/>
    <w:rsid w:val="00EB6648"/>
    <w:rsid w:val="00EB6F3F"/>
    <w:rsid w:val="00EB73D8"/>
    <w:rsid w:val="00EB76BD"/>
    <w:rsid w:val="00EC0ABD"/>
    <w:rsid w:val="00EC1914"/>
    <w:rsid w:val="00EC562D"/>
    <w:rsid w:val="00ED3DE8"/>
    <w:rsid w:val="00ED4929"/>
    <w:rsid w:val="00ED5082"/>
    <w:rsid w:val="00ED54E2"/>
    <w:rsid w:val="00ED71A0"/>
    <w:rsid w:val="00EE3DCD"/>
    <w:rsid w:val="00EE4891"/>
    <w:rsid w:val="00EE4AC0"/>
    <w:rsid w:val="00EE606D"/>
    <w:rsid w:val="00EE7527"/>
    <w:rsid w:val="00EF2060"/>
    <w:rsid w:val="00F00B9B"/>
    <w:rsid w:val="00F01BA5"/>
    <w:rsid w:val="00F05E00"/>
    <w:rsid w:val="00F078EE"/>
    <w:rsid w:val="00F1180D"/>
    <w:rsid w:val="00F151A4"/>
    <w:rsid w:val="00F21507"/>
    <w:rsid w:val="00F22E25"/>
    <w:rsid w:val="00F2529A"/>
    <w:rsid w:val="00F2529B"/>
    <w:rsid w:val="00F263AB"/>
    <w:rsid w:val="00F27A40"/>
    <w:rsid w:val="00F301DF"/>
    <w:rsid w:val="00F33066"/>
    <w:rsid w:val="00F35557"/>
    <w:rsid w:val="00F3728A"/>
    <w:rsid w:val="00F450AD"/>
    <w:rsid w:val="00F464F5"/>
    <w:rsid w:val="00F5054A"/>
    <w:rsid w:val="00F53641"/>
    <w:rsid w:val="00F53C6E"/>
    <w:rsid w:val="00F55632"/>
    <w:rsid w:val="00F55BB7"/>
    <w:rsid w:val="00F55CF9"/>
    <w:rsid w:val="00F6143E"/>
    <w:rsid w:val="00F61526"/>
    <w:rsid w:val="00F63D74"/>
    <w:rsid w:val="00F65A25"/>
    <w:rsid w:val="00F6691E"/>
    <w:rsid w:val="00F7110E"/>
    <w:rsid w:val="00F714CE"/>
    <w:rsid w:val="00F71BAE"/>
    <w:rsid w:val="00F72F56"/>
    <w:rsid w:val="00F73187"/>
    <w:rsid w:val="00F7390C"/>
    <w:rsid w:val="00F73D4F"/>
    <w:rsid w:val="00F74446"/>
    <w:rsid w:val="00F74D35"/>
    <w:rsid w:val="00F74FB9"/>
    <w:rsid w:val="00F80EB9"/>
    <w:rsid w:val="00F83C2C"/>
    <w:rsid w:val="00F84E42"/>
    <w:rsid w:val="00F85178"/>
    <w:rsid w:val="00F85296"/>
    <w:rsid w:val="00F8703C"/>
    <w:rsid w:val="00F875CE"/>
    <w:rsid w:val="00F90B33"/>
    <w:rsid w:val="00F90DDF"/>
    <w:rsid w:val="00F94119"/>
    <w:rsid w:val="00F94B7C"/>
    <w:rsid w:val="00F95454"/>
    <w:rsid w:val="00F95690"/>
    <w:rsid w:val="00F9611A"/>
    <w:rsid w:val="00FA09D6"/>
    <w:rsid w:val="00FA1955"/>
    <w:rsid w:val="00FA3B1D"/>
    <w:rsid w:val="00FA5338"/>
    <w:rsid w:val="00FB17C4"/>
    <w:rsid w:val="00FC1ECD"/>
    <w:rsid w:val="00FC74A5"/>
    <w:rsid w:val="00FE4406"/>
    <w:rsid w:val="00FE54D1"/>
    <w:rsid w:val="00FF3DDE"/>
    <w:rsid w:val="00FF5AE7"/>
    <w:rsid w:val="00FF6514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6F2C3"/>
  <w15:docId w15:val="{1E6A6F1B-CFDA-40DB-9E96-80567657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924"/>
    <w:rPr>
      <w:sz w:val="24"/>
      <w:szCs w:val="24"/>
      <w:lang w:eastAsia="en-US"/>
    </w:rPr>
  </w:style>
  <w:style w:type="paragraph" w:styleId="Antrat4">
    <w:name w:val="heading 4"/>
    <w:basedOn w:val="prastasis"/>
    <w:link w:val="Antrat4Diagrama"/>
    <w:uiPriority w:val="9"/>
    <w:semiHidden/>
    <w:unhideWhenUsed/>
    <w:qFormat/>
    <w:rsid w:val="00E217F3"/>
    <w:pPr>
      <w:keepNext/>
      <w:spacing w:before="40"/>
      <w:outlineLvl w:val="3"/>
    </w:pPr>
    <w:rPr>
      <w:rFonts w:ascii="Calibri Light" w:eastAsiaTheme="minorHAnsi" w:hAnsi="Calibri Light"/>
      <w:i/>
      <w:iCs/>
      <w:color w:val="2E74B5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866924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866924"/>
    <w:pPr>
      <w:tabs>
        <w:tab w:val="center" w:pos="4819"/>
        <w:tab w:val="right" w:pos="9638"/>
      </w:tabs>
    </w:pPr>
  </w:style>
  <w:style w:type="character" w:styleId="Hipersaitas">
    <w:name w:val="Hyperlink"/>
    <w:rsid w:val="00866924"/>
    <w:rPr>
      <w:color w:val="0000FF"/>
      <w:u w:val="single"/>
    </w:rPr>
  </w:style>
  <w:style w:type="paragraph" w:styleId="Debesliotekstas">
    <w:name w:val="Balloon Text"/>
    <w:basedOn w:val="prastasis"/>
    <w:semiHidden/>
    <w:rsid w:val="00021AC5"/>
    <w:rPr>
      <w:rFonts w:ascii="Tahoma" w:hAnsi="Tahoma" w:cs="Tahoma"/>
      <w:sz w:val="16"/>
      <w:szCs w:val="16"/>
    </w:rPr>
  </w:style>
  <w:style w:type="paragraph" w:customStyle="1" w:styleId="0Numeruotas">
    <w:name w:val="0_Numeruotas"/>
    <w:rsid w:val="00A82966"/>
    <w:pPr>
      <w:numPr>
        <w:numId w:val="1"/>
      </w:numPr>
      <w:tabs>
        <w:tab w:val="left" w:pos="567"/>
      </w:tabs>
      <w:jc w:val="both"/>
    </w:pPr>
    <w:rPr>
      <w:sz w:val="24"/>
      <w:lang w:eastAsia="en-US"/>
    </w:rPr>
  </w:style>
  <w:style w:type="paragraph" w:customStyle="1" w:styleId="00Numertuotas">
    <w:name w:val="00_Numertuotas"/>
    <w:basedOn w:val="0Numeruotas"/>
    <w:rsid w:val="00A82966"/>
    <w:pPr>
      <w:numPr>
        <w:ilvl w:val="1"/>
      </w:numPr>
      <w:tabs>
        <w:tab w:val="clear" w:pos="567"/>
      </w:tabs>
    </w:pPr>
  </w:style>
  <w:style w:type="paragraph" w:customStyle="1" w:styleId="000Numeruotas">
    <w:name w:val="000_Numeruotas"/>
    <w:basedOn w:val="00Numertuotas"/>
    <w:rsid w:val="00A82966"/>
    <w:pPr>
      <w:numPr>
        <w:ilvl w:val="2"/>
      </w:numPr>
    </w:pPr>
  </w:style>
  <w:style w:type="paragraph" w:customStyle="1" w:styleId="0000Numeruotas">
    <w:name w:val="0000_Numeruotas"/>
    <w:basedOn w:val="000Numeruotas"/>
    <w:rsid w:val="00A82966"/>
    <w:pPr>
      <w:numPr>
        <w:ilvl w:val="3"/>
      </w:numPr>
    </w:pPr>
  </w:style>
  <w:style w:type="paragraph" w:customStyle="1" w:styleId="prastasis1">
    <w:name w:val="Įprastasis1"/>
    <w:rsid w:val="00A82966"/>
    <w:rPr>
      <w:rFonts w:eastAsia="ヒラギノ角ゴ Pro W3"/>
      <w:color w:val="000000"/>
      <w:sz w:val="24"/>
      <w:lang w:eastAsia="en-US"/>
    </w:rPr>
  </w:style>
  <w:style w:type="character" w:styleId="Perirtashipersaitas">
    <w:name w:val="FollowedHyperlink"/>
    <w:rsid w:val="00993B60"/>
    <w:rPr>
      <w:color w:val="800080"/>
      <w:u w:val="single"/>
    </w:rPr>
  </w:style>
  <w:style w:type="paragraph" w:styleId="Dokumentostruktra">
    <w:name w:val="Document Map"/>
    <w:basedOn w:val="prastasis"/>
    <w:semiHidden/>
    <w:rsid w:val="00305A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entaronuoroda">
    <w:name w:val="annotation reference"/>
    <w:uiPriority w:val="99"/>
    <w:semiHidden/>
    <w:rsid w:val="00977C5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977C5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977C53"/>
    <w:rPr>
      <w:b/>
      <w:bCs/>
    </w:rPr>
  </w:style>
  <w:style w:type="paragraph" w:styleId="Pagrindiniotekstotrauka">
    <w:name w:val="Body Text Indent"/>
    <w:basedOn w:val="prastasis"/>
    <w:link w:val="PagrindiniotekstotraukaDiagrama"/>
    <w:rsid w:val="00754609"/>
    <w:pPr>
      <w:ind w:firstLine="720"/>
      <w:jc w:val="both"/>
    </w:pPr>
  </w:style>
  <w:style w:type="character" w:customStyle="1" w:styleId="PagrindiniotekstotraukaDiagrama">
    <w:name w:val="Pagrindinio teksto įtrauka Diagrama"/>
    <w:link w:val="Pagrindiniotekstotrauka"/>
    <w:rsid w:val="00754609"/>
    <w:rPr>
      <w:sz w:val="24"/>
      <w:szCs w:val="24"/>
      <w:lang w:eastAsia="en-US"/>
    </w:rPr>
  </w:style>
  <w:style w:type="paragraph" w:styleId="prastasiniatinklio">
    <w:name w:val="Normal (Web)"/>
    <w:basedOn w:val="prastasis"/>
    <w:uiPriority w:val="99"/>
    <w:unhideWhenUsed/>
    <w:rsid w:val="00E55496"/>
    <w:pPr>
      <w:spacing w:before="100" w:beforeAutospacing="1" w:after="100" w:afterAutospacing="1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B93932"/>
    <w:pPr>
      <w:ind w:left="720"/>
      <w:contextualSpacing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217F3"/>
    <w:rPr>
      <w:rFonts w:ascii="Calibri Light" w:eastAsiaTheme="minorHAnsi" w:hAnsi="Calibri Light"/>
      <w:i/>
      <w:iCs/>
      <w:color w:val="2E74B5"/>
      <w:sz w:val="22"/>
      <w:szCs w:val="22"/>
      <w:lang w:eastAsia="en-US"/>
    </w:rPr>
  </w:style>
  <w:style w:type="character" w:styleId="Grietas">
    <w:name w:val="Strong"/>
    <w:basedOn w:val="Numatytasispastraiposriftas"/>
    <w:uiPriority w:val="22"/>
    <w:qFormat/>
    <w:rsid w:val="00E217F3"/>
    <w:rPr>
      <w:b/>
      <w:bCs/>
    </w:rPr>
  </w:style>
  <w:style w:type="paragraph" w:customStyle="1" w:styleId="m-238198148365693712gmail-0numeruotas">
    <w:name w:val="m_-238198148365693712gmail-0numeruotas"/>
    <w:basedOn w:val="prastasis"/>
    <w:rsid w:val="00F2529B"/>
    <w:pPr>
      <w:spacing w:before="100" w:beforeAutospacing="1" w:after="100" w:afterAutospacing="1"/>
    </w:pPr>
    <w:rPr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2D77DB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D77DB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2D77DB"/>
    <w:rPr>
      <w:vertAlign w:val="superscrip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7BCE"/>
    <w:rPr>
      <w:lang w:eastAsia="en-US"/>
    </w:rPr>
  </w:style>
  <w:style w:type="character" w:styleId="Vietosrezervavimoenklotekstas">
    <w:name w:val="Placeholder Text"/>
    <w:basedOn w:val="Numatytasispastraiposriftas"/>
    <w:uiPriority w:val="99"/>
    <w:semiHidden/>
    <w:rsid w:val="006E6151"/>
    <w:rPr>
      <w:color w:val="808080"/>
    </w:rPr>
  </w:style>
  <w:style w:type="table" w:styleId="Lentelstinklelis">
    <w:name w:val="Table Grid"/>
    <w:basedOn w:val="prastojilentel"/>
    <w:rsid w:val="001F1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osaitas">
    <w:name w:val="Interneto saitas"/>
    <w:qFormat/>
    <w:rsid w:val="006A4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torina-mokesciai-sugrizta-kiekvienam-2023-m.eventon.lt/re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mi.lt/evmi/viktori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ktorina@vmi.l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mi@vmi.l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mi@vmi.l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Rimkus\AppData\Roaming\Microsoft\&#352;ablonai\pranesimas_spaudai_ger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B17D-A14E-47CA-AEB3-F1405910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pranesimas_spaudai_geras</Template>
  <TotalTime>0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(Adresatas)</vt:lpstr>
      <vt:lpstr>(Adresatas)</vt:lpstr>
    </vt:vector>
  </TitlesOfParts>
  <Company>VMI</Company>
  <LinksUpToDate>false</LinksUpToDate>
  <CharactersWithSpaces>1896</CharactersWithSpaces>
  <SharedDoc>false</SharedDoc>
  <HLinks>
    <vt:vector size="18" baseType="variant">
      <vt:variant>
        <vt:i4>1245286</vt:i4>
      </vt:variant>
      <vt:variant>
        <vt:i4>0</vt:i4>
      </vt:variant>
      <vt:variant>
        <vt:i4>0</vt:i4>
      </vt:variant>
      <vt:variant>
        <vt:i4>5</vt:i4>
      </vt:variant>
      <vt:variant>
        <vt:lpwstr>mailto:L.Rimkus@vmi.lt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mailto:vmi@vmi.lt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mailto:vmi@vmi.lt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(Adresatas)</dc:title>
  <dc:creator>Laimonas Rimkus</dc:creator>
  <cp:lastModifiedBy>Laima Domarkienė</cp:lastModifiedBy>
  <cp:revision>2</cp:revision>
  <cp:lastPrinted>2018-03-13T16:22:00Z</cp:lastPrinted>
  <dcterms:created xsi:type="dcterms:W3CDTF">2023-09-11T09:55:00Z</dcterms:created>
  <dcterms:modified xsi:type="dcterms:W3CDTF">2023-09-11T09:55:00Z</dcterms:modified>
</cp:coreProperties>
</file>