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219" w:rsidRDefault="00EC2219" w:rsidP="00EC2219">
      <w:pPr>
        <w:ind w:left="5954"/>
      </w:pPr>
      <w:r w:rsidRPr="00C46359">
        <w:t>Plungės rajono savivaldybės jaunimo vasaros užimtumo ir</w:t>
      </w:r>
      <w:r>
        <w:t xml:space="preserve"> integracijos į darbo rinką </w:t>
      </w:r>
      <w:r w:rsidRPr="00C46359">
        <w:t xml:space="preserve">programos </w:t>
      </w:r>
    </w:p>
    <w:p w:rsidR="00EC2219" w:rsidRPr="00C46359" w:rsidRDefault="00EC2219" w:rsidP="00EC2219">
      <w:pPr>
        <w:ind w:left="5954"/>
      </w:pPr>
      <w:r>
        <w:t xml:space="preserve">1 </w:t>
      </w:r>
      <w:r w:rsidRPr="00C46359">
        <w:t>priedas</w:t>
      </w:r>
      <w:r w:rsidRPr="00E50CD3">
        <w:rPr>
          <w:b/>
          <w:sz w:val="28"/>
          <w:szCs w:val="28"/>
        </w:rPr>
        <w:t xml:space="preserve"> </w:t>
      </w:r>
    </w:p>
    <w:p w:rsidR="00EC2219" w:rsidRPr="00C46359" w:rsidRDefault="00EC2219" w:rsidP="00EC2219">
      <w:pPr>
        <w:jc w:val="center"/>
        <w:rPr>
          <w:b/>
        </w:rPr>
      </w:pPr>
    </w:p>
    <w:p w:rsidR="00EC2219" w:rsidRPr="00C46359" w:rsidRDefault="00EC2219" w:rsidP="00EC22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DARBDAVIŲ </w:t>
      </w:r>
      <w:r w:rsidRPr="00C46359">
        <w:rPr>
          <w:b/>
          <w:sz w:val="22"/>
          <w:szCs w:val="22"/>
        </w:rPr>
        <w:t>REGISTRACIJOS Į PLUNGĖS RAJONO SAVIVALDYBĖS JAUNIMO VASAROS UŽIMTUMO IR</w:t>
      </w:r>
      <w:r>
        <w:rPr>
          <w:b/>
          <w:sz w:val="22"/>
          <w:szCs w:val="22"/>
        </w:rPr>
        <w:t xml:space="preserve"> INTEGRACIJOS Į DARBO RINKĄ </w:t>
      </w:r>
      <w:r w:rsidRPr="00C46359">
        <w:rPr>
          <w:b/>
          <w:sz w:val="22"/>
          <w:szCs w:val="22"/>
        </w:rPr>
        <w:t>PROGRAMĄ FORMA</w:t>
      </w:r>
    </w:p>
    <w:p w:rsidR="00EC2219" w:rsidRPr="00C46359" w:rsidRDefault="00EC2219" w:rsidP="00EC2219">
      <w:pPr>
        <w:widowControl w:val="0"/>
        <w:jc w:val="both"/>
        <w:rPr>
          <w:b/>
          <w:sz w:val="22"/>
          <w:szCs w:val="22"/>
          <w:bdr w:val="none" w:sz="0" w:space="0" w:color="auto" w:frame="1"/>
        </w:rPr>
      </w:pPr>
    </w:p>
    <w:p w:rsidR="00EC2219" w:rsidRPr="00C46359" w:rsidRDefault="00EC2219" w:rsidP="00EC2219">
      <w:pPr>
        <w:widowControl w:val="0"/>
        <w:spacing w:after="120"/>
        <w:jc w:val="both"/>
        <w:rPr>
          <w:sz w:val="22"/>
          <w:szCs w:val="22"/>
        </w:rPr>
      </w:pPr>
      <w:r w:rsidRPr="00C46359">
        <w:rPr>
          <w:b/>
          <w:sz w:val="22"/>
          <w:szCs w:val="22"/>
          <w:bdr w:val="none" w:sz="0" w:space="0" w:color="auto" w:frame="1"/>
        </w:rPr>
        <w:t xml:space="preserve">Pastaba. </w:t>
      </w:r>
      <w:r w:rsidRPr="00C46359">
        <w:rPr>
          <w:sz w:val="22"/>
          <w:szCs w:val="22"/>
        </w:rPr>
        <w:t>Įdarbinant asmenis iki 18 metų, privaloma vadovautis Lietuvos Respublikos Vyriausybės 2017 m. birželio 28 d. nutarimu Nr. 518</w:t>
      </w:r>
      <w:r>
        <w:rPr>
          <w:sz w:val="22"/>
          <w:szCs w:val="22"/>
        </w:rPr>
        <w:t>,</w:t>
      </w:r>
      <w:r w:rsidRPr="00C46359">
        <w:rPr>
          <w:sz w:val="22"/>
          <w:szCs w:val="22"/>
        </w:rPr>
        <w:t xml:space="preserve"> patvirtinto Asmenų iki aštuoniolikos metų įdarbinimo, darbo ir profesinio parengimo organizavimo tvarkos, </w:t>
      </w:r>
      <w:r>
        <w:rPr>
          <w:sz w:val="22"/>
          <w:szCs w:val="22"/>
        </w:rPr>
        <w:t>V</w:t>
      </w:r>
      <w:r w:rsidRPr="00C46359">
        <w:rPr>
          <w:sz w:val="22"/>
          <w:szCs w:val="22"/>
        </w:rPr>
        <w:t>aikų įdarbinimo sąlygų aprašo reikalavimais</w:t>
      </w:r>
      <w:r>
        <w:rPr>
          <w:sz w:val="22"/>
          <w:szCs w:val="22"/>
        </w:rPr>
        <w:t>.</w:t>
      </w:r>
    </w:p>
    <w:p w:rsidR="00EC2219" w:rsidRPr="00790CFF" w:rsidRDefault="00EC2219" w:rsidP="00EC221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EC2219" w:rsidRPr="00790CFF" w:rsidTr="002852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19" w:rsidRPr="00F409A6" w:rsidRDefault="00EC2219" w:rsidP="00285223">
            <w:pPr>
              <w:rPr>
                <w:rFonts w:eastAsia="Arial Unicode MS"/>
                <w:bCs/>
              </w:rPr>
            </w:pPr>
            <w:r w:rsidRPr="00F409A6">
              <w:rPr>
                <w:rFonts w:eastAsia="Arial Unicode MS"/>
                <w:bCs/>
              </w:rPr>
              <w:t>Organizacijos pavadinimas</w:t>
            </w:r>
          </w:p>
          <w:p w:rsidR="00EC2219" w:rsidRPr="00F409A6" w:rsidRDefault="00EC2219" w:rsidP="00285223">
            <w:pPr>
              <w:rPr>
                <w:rFonts w:eastAsia="Arial Unicode MS"/>
                <w:bCs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19" w:rsidRPr="00F409A6" w:rsidRDefault="00EC2219" w:rsidP="00285223">
            <w:pPr>
              <w:jc w:val="center"/>
              <w:rPr>
                <w:rFonts w:eastAsia="Arial Unicode MS"/>
                <w:b/>
              </w:rPr>
            </w:pPr>
          </w:p>
        </w:tc>
      </w:tr>
      <w:tr w:rsidR="00EC2219" w:rsidRPr="00790CFF" w:rsidTr="002852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19" w:rsidRPr="00F409A6" w:rsidRDefault="00EC2219" w:rsidP="00285223">
            <w:pPr>
              <w:rPr>
                <w:rFonts w:eastAsia="Arial Unicode MS"/>
                <w:bCs/>
              </w:rPr>
            </w:pPr>
            <w:r w:rsidRPr="00F409A6">
              <w:rPr>
                <w:rFonts w:eastAsia="Arial Unicode MS"/>
                <w:bCs/>
              </w:rPr>
              <w:t>Registracijos adresas</w:t>
            </w:r>
          </w:p>
          <w:p w:rsidR="00EC2219" w:rsidRPr="00F409A6" w:rsidRDefault="00EC2219" w:rsidP="00285223">
            <w:pPr>
              <w:rPr>
                <w:rFonts w:eastAsia="Arial Unicode MS"/>
                <w:bCs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19" w:rsidRPr="00F409A6" w:rsidRDefault="00EC2219" w:rsidP="00285223">
            <w:pPr>
              <w:jc w:val="center"/>
              <w:rPr>
                <w:rFonts w:eastAsia="Arial Unicode MS"/>
                <w:b/>
              </w:rPr>
            </w:pPr>
          </w:p>
        </w:tc>
      </w:tr>
      <w:tr w:rsidR="00EC2219" w:rsidRPr="00790CFF" w:rsidTr="002852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19" w:rsidRPr="00F409A6" w:rsidRDefault="00EC2219" w:rsidP="00285223">
            <w:pPr>
              <w:rPr>
                <w:rFonts w:eastAsia="Arial Unicode MS"/>
                <w:bCs/>
              </w:rPr>
            </w:pPr>
            <w:r w:rsidRPr="00F409A6">
              <w:rPr>
                <w:rFonts w:eastAsia="Arial Unicode MS"/>
                <w:bCs/>
              </w:rPr>
              <w:t>Įmonės kodas</w:t>
            </w:r>
          </w:p>
          <w:p w:rsidR="00EC2219" w:rsidRPr="00F409A6" w:rsidRDefault="00EC2219" w:rsidP="00285223">
            <w:pPr>
              <w:rPr>
                <w:rFonts w:eastAsia="Arial Unicode MS"/>
                <w:bCs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19" w:rsidRPr="00F409A6" w:rsidRDefault="00EC2219" w:rsidP="00285223">
            <w:pPr>
              <w:jc w:val="center"/>
              <w:rPr>
                <w:rFonts w:eastAsia="Arial Unicode MS"/>
                <w:b/>
              </w:rPr>
            </w:pPr>
          </w:p>
        </w:tc>
      </w:tr>
      <w:tr w:rsidR="00EC2219" w:rsidRPr="00790CFF" w:rsidTr="002852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19" w:rsidRPr="00F409A6" w:rsidRDefault="00EC2219" w:rsidP="00285223">
            <w:pPr>
              <w:rPr>
                <w:rFonts w:eastAsia="Arial Unicode MS"/>
                <w:bCs/>
              </w:rPr>
            </w:pPr>
            <w:r w:rsidRPr="00F409A6">
              <w:rPr>
                <w:rFonts w:eastAsia="Arial Unicode MS"/>
                <w:bCs/>
              </w:rPr>
              <w:t>Įmonės vadovo pareigos, vardas, pavardė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19" w:rsidRPr="00F409A6" w:rsidRDefault="00EC2219" w:rsidP="00285223">
            <w:pPr>
              <w:jc w:val="center"/>
              <w:rPr>
                <w:rFonts w:eastAsia="Arial Unicode MS"/>
                <w:b/>
              </w:rPr>
            </w:pPr>
          </w:p>
        </w:tc>
      </w:tr>
      <w:tr w:rsidR="00EC2219" w:rsidRPr="00790CFF" w:rsidTr="002852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19" w:rsidRPr="00F409A6" w:rsidRDefault="00EC2219" w:rsidP="00285223">
            <w:pPr>
              <w:rPr>
                <w:rFonts w:eastAsia="Arial Unicode MS"/>
                <w:bCs/>
              </w:rPr>
            </w:pPr>
            <w:r w:rsidRPr="00F409A6">
              <w:rPr>
                <w:rFonts w:eastAsia="Arial Unicode MS"/>
                <w:bCs/>
              </w:rPr>
              <w:t>Kontaktinis asmuo</w:t>
            </w:r>
          </w:p>
          <w:p w:rsidR="00EC2219" w:rsidRPr="00F409A6" w:rsidRDefault="00EC2219" w:rsidP="00285223">
            <w:pPr>
              <w:rPr>
                <w:rFonts w:eastAsia="Arial Unicode MS"/>
                <w:bCs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19" w:rsidRPr="00F409A6" w:rsidRDefault="00EC2219" w:rsidP="00285223">
            <w:pPr>
              <w:jc w:val="center"/>
              <w:rPr>
                <w:rFonts w:eastAsia="Arial Unicode MS"/>
                <w:b/>
              </w:rPr>
            </w:pPr>
          </w:p>
        </w:tc>
      </w:tr>
      <w:tr w:rsidR="00EC2219" w:rsidRPr="00790CFF" w:rsidTr="002852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19" w:rsidRPr="00F409A6" w:rsidRDefault="00EC2219" w:rsidP="00285223">
            <w:pPr>
              <w:rPr>
                <w:rFonts w:eastAsia="Arial Unicode MS"/>
                <w:bCs/>
              </w:rPr>
            </w:pPr>
            <w:r w:rsidRPr="00F409A6">
              <w:rPr>
                <w:rFonts w:eastAsia="Arial Unicode MS"/>
                <w:bCs/>
              </w:rPr>
              <w:t>Kontaktinio asmens telefono numeris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19" w:rsidRPr="00F409A6" w:rsidRDefault="00EC2219" w:rsidP="00285223">
            <w:pPr>
              <w:jc w:val="center"/>
              <w:rPr>
                <w:rFonts w:eastAsia="Arial Unicode MS"/>
                <w:b/>
              </w:rPr>
            </w:pPr>
          </w:p>
        </w:tc>
      </w:tr>
      <w:tr w:rsidR="00EC2219" w:rsidRPr="00790CFF" w:rsidTr="002852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19" w:rsidRPr="00F409A6" w:rsidRDefault="00EC2219" w:rsidP="00285223">
            <w:pPr>
              <w:rPr>
                <w:rFonts w:eastAsia="Arial Unicode MS"/>
                <w:bCs/>
              </w:rPr>
            </w:pPr>
            <w:r w:rsidRPr="00F409A6">
              <w:rPr>
                <w:rFonts w:eastAsia="Arial Unicode MS"/>
                <w:bCs/>
              </w:rPr>
              <w:t>El. paštas</w:t>
            </w:r>
          </w:p>
          <w:p w:rsidR="00EC2219" w:rsidRPr="00F409A6" w:rsidRDefault="00EC2219" w:rsidP="00285223">
            <w:pPr>
              <w:rPr>
                <w:rFonts w:eastAsia="Arial Unicode MS"/>
                <w:bCs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19" w:rsidRPr="00F409A6" w:rsidRDefault="00EC2219" w:rsidP="00285223">
            <w:pPr>
              <w:jc w:val="center"/>
              <w:rPr>
                <w:rFonts w:eastAsia="Arial Unicode MS"/>
                <w:b/>
              </w:rPr>
            </w:pPr>
          </w:p>
        </w:tc>
      </w:tr>
      <w:tr w:rsidR="00EC2219" w:rsidRPr="00790CFF" w:rsidTr="00285223">
        <w:trPr>
          <w:trHeight w:val="80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19" w:rsidRPr="00F409A6" w:rsidRDefault="00EC2219" w:rsidP="00285223">
            <w:pPr>
              <w:rPr>
                <w:rFonts w:eastAsia="Arial Unicode MS"/>
                <w:bCs/>
              </w:rPr>
            </w:pPr>
            <w:r w:rsidRPr="00F409A6">
              <w:rPr>
                <w:rFonts w:eastAsia="Arial Unicode MS"/>
                <w:bCs/>
              </w:rPr>
              <w:t>Trumpas organizacijos veiklos aprašymas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19" w:rsidRPr="00F409A6" w:rsidRDefault="00EC2219" w:rsidP="00285223">
            <w:pPr>
              <w:jc w:val="center"/>
              <w:rPr>
                <w:rFonts w:eastAsia="Arial Unicode MS"/>
                <w:b/>
              </w:rPr>
            </w:pPr>
          </w:p>
        </w:tc>
      </w:tr>
      <w:tr w:rsidR="00EC2219" w:rsidRPr="00790CFF" w:rsidTr="00285223">
        <w:trPr>
          <w:trHeight w:val="80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19" w:rsidRPr="00F409A6" w:rsidRDefault="00EC2219" w:rsidP="00285223">
            <w:pPr>
              <w:rPr>
                <w:rFonts w:eastAsia="Arial Unicode MS"/>
                <w:bCs/>
              </w:rPr>
            </w:pPr>
            <w:r w:rsidRPr="00F409A6">
              <w:rPr>
                <w:rFonts w:eastAsia="Arial Unicode MS"/>
              </w:rPr>
              <w:t>Ar įmonė turi pradelstų mokesčių, vietinių rinkliavų skolų Savivaldybės biudžetui? (TAIP/NE)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19" w:rsidRPr="00F409A6" w:rsidRDefault="00EC2219" w:rsidP="00285223">
            <w:pPr>
              <w:jc w:val="center"/>
              <w:rPr>
                <w:rFonts w:eastAsia="Arial Unicode MS"/>
                <w:b/>
              </w:rPr>
            </w:pPr>
          </w:p>
        </w:tc>
      </w:tr>
      <w:tr w:rsidR="00EC2219" w:rsidRPr="00790CFF" w:rsidTr="002852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19" w:rsidRPr="00F409A6" w:rsidRDefault="00EC2219" w:rsidP="00285223">
            <w:pPr>
              <w:rPr>
                <w:rFonts w:eastAsia="Arial Unicode MS"/>
                <w:bCs/>
              </w:rPr>
            </w:pPr>
            <w:r w:rsidRPr="00F409A6">
              <w:rPr>
                <w:rFonts w:eastAsia="Arial Unicode MS"/>
                <w:bCs/>
              </w:rPr>
              <w:t>Veiklos vykdymo adresas, kur jaunuolis bus įdarbintas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19" w:rsidRPr="00F409A6" w:rsidRDefault="00EC2219" w:rsidP="00285223">
            <w:pPr>
              <w:jc w:val="center"/>
              <w:rPr>
                <w:rFonts w:eastAsia="Arial Unicode MS"/>
                <w:b/>
              </w:rPr>
            </w:pPr>
          </w:p>
        </w:tc>
      </w:tr>
      <w:tr w:rsidR="00EC2219" w:rsidRPr="00790CFF" w:rsidTr="0028522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19" w:rsidRPr="00F409A6" w:rsidRDefault="00EC2219" w:rsidP="00285223">
            <w:pPr>
              <w:rPr>
                <w:rFonts w:eastAsia="Arial Unicode MS"/>
                <w:bCs/>
              </w:rPr>
            </w:pPr>
            <w:r w:rsidRPr="00F409A6">
              <w:rPr>
                <w:rFonts w:eastAsia="Arial Unicode MS"/>
                <w:bCs/>
              </w:rPr>
              <w:t>Darbo pobūdis (trumpai aprašyti</w:t>
            </w:r>
            <w:r>
              <w:rPr>
                <w:rFonts w:eastAsia="Arial Unicode MS"/>
                <w:bCs/>
              </w:rPr>
              <w:t>,</w:t>
            </w:r>
            <w:r w:rsidRPr="00F409A6">
              <w:rPr>
                <w:rFonts w:eastAsia="Arial Unicode MS"/>
                <w:bCs/>
              </w:rPr>
              <w:t xml:space="preserve"> ką jaunuoliui reikės atlikti)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19" w:rsidRPr="00F409A6" w:rsidRDefault="00EC2219" w:rsidP="00285223">
            <w:pPr>
              <w:jc w:val="center"/>
              <w:rPr>
                <w:rFonts w:eastAsia="Arial Unicode MS"/>
                <w:b/>
              </w:rPr>
            </w:pPr>
          </w:p>
        </w:tc>
      </w:tr>
      <w:tr w:rsidR="00EC2219" w:rsidRPr="00790CFF" w:rsidTr="00285223">
        <w:trPr>
          <w:trHeight w:val="69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19" w:rsidRPr="00F409A6" w:rsidRDefault="00EC2219" w:rsidP="00285223">
            <w:pPr>
              <w:rPr>
                <w:rFonts w:eastAsia="Arial Unicode MS"/>
                <w:bCs/>
              </w:rPr>
            </w:pPr>
            <w:r w:rsidRPr="00F409A6">
              <w:rPr>
                <w:rFonts w:eastAsia="Arial Unicode MS"/>
                <w:bCs/>
              </w:rPr>
              <w:t>Planuojamo įdarbinimo data (nuo kada iki kada)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19" w:rsidRPr="00F409A6" w:rsidRDefault="00EC2219" w:rsidP="00285223">
            <w:pPr>
              <w:jc w:val="center"/>
              <w:rPr>
                <w:rFonts w:eastAsia="Arial Unicode MS"/>
                <w:b/>
              </w:rPr>
            </w:pPr>
          </w:p>
        </w:tc>
      </w:tr>
      <w:tr w:rsidR="00EC2219" w:rsidRPr="00790CFF" w:rsidTr="00285223">
        <w:trPr>
          <w:trHeight w:val="54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19" w:rsidRPr="00F409A6" w:rsidRDefault="00EC2219" w:rsidP="00285223">
            <w:pPr>
              <w:rPr>
                <w:rFonts w:eastAsia="Arial Unicode MS"/>
                <w:bCs/>
              </w:rPr>
            </w:pPr>
            <w:r w:rsidRPr="00F409A6">
              <w:rPr>
                <w:rFonts w:eastAsia="Arial Unicode MS"/>
                <w:bCs/>
              </w:rPr>
              <w:t>Siūlomas darbo grafikas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19" w:rsidRPr="00F409A6" w:rsidRDefault="00EC2219" w:rsidP="00285223">
            <w:pPr>
              <w:jc w:val="center"/>
              <w:rPr>
                <w:rFonts w:eastAsia="Arial Unicode MS"/>
                <w:b/>
              </w:rPr>
            </w:pPr>
          </w:p>
        </w:tc>
      </w:tr>
      <w:tr w:rsidR="00EC2219" w:rsidRPr="00790CFF" w:rsidTr="00285223">
        <w:trPr>
          <w:trHeight w:val="62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19" w:rsidRPr="00F409A6" w:rsidRDefault="00EC2219" w:rsidP="00285223">
            <w:pPr>
              <w:rPr>
                <w:rFonts w:eastAsia="Arial Unicode MS"/>
                <w:bCs/>
              </w:rPr>
            </w:pPr>
            <w:r w:rsidRPr="00F409A6">
              <w:rPr>
                <w:rFonts w:eastAsia="Arial Unicode MS"/>
                <w:bCs/>
              </w:rPr>
              <w:t>Siūlomas mėnesio atlygis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19" w:rsidRPr="00F409A6" w:rsidRDefault="00EC2219" w:rsidP="00285223">
            <w:pPr>
              <w:jc w:val="center"/>
              <w:rPr>
                <w:rFonts w:eastAsia="Arial Unicode MS"/>
                <w:b/>
              </w:rPr>
            </w:pPr>
          </w:p>
          <w:p w:rsidR="00EC2219" w:rsidRPr="00F409A6" w:rsidRDefault="00EC2219" w:rsidP="00285223">
            <w:pPr>
              <w:rPr>
                <w:rFonts w:eastAsia="Arial Unicode MS"/>
                <w:b/>
              </w:rPr>
            </w:pPr>
          </w:p>
        </w:tc>
      </w:tr>
      <w:tr w:rsidR="00EC2219" w:rsidRPr="00790CFF" w:rsidTr="00285223">
        <w:trPr>
          <w:trHeight w:val="41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19" w:rsidRPr="00F409A6" w:rsidRDefault="00EC2219" w:rsidP="00285223">
            <w:pPr>
              <w:rPr>
                <w:rFonts w:eastAsia="Arial Unicode MS"/>
                <w:bCs/>
              </w:rPr>
            </w:pPr>
            <w:r w:rsidRPr="00F409A6">
              <w:rPr>
                <w:rFonts w:eastAsia="Arial Unicode MS"/>
                <w:bCs/>
              </w:rPr>
              <w:t>Pageidavimai kandidatams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19" w:rsidRPr="00F409A6" w:rsidRDefault="00EC2219" w:rsidP="00285223">
            <w:pPr>
              <w:jc w:val="center"/>
              <w:rPr>
                <w:rFonts w:eastAsia="Arial Unicode MS"/>
                <w:b/>
              </w:rPr>
            </w:pPr>
          </w:p>
        </w:tc>
      </w:tr>
      <w:tr w:rsidR="00EC2219" w:rsidRPr="00790CFF" w:rsidTr="00285223">
        <w:trPr>
          <w:trHeight w:val="12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19" w:rsidRPr="00F409A6" w:rsidRDefault="00EC2219" w:rsidP="00285223">
            <w:pPr>
              <w:rPr>
                <w:rFonts w:eastAsia="Arial Unicode MS"/>
                <w:bCs/>
              </w:rPr>
            </w:pPr>
            <w:r w:rsidRPr="00F409A6">
              <w:rPr>
                <w:rFonts w:eastAsia="Arial Unicode MS"/>
                <w:bCs/>
              </w:rPr>
              <w:lastRenderedPageBreak/>
              <w:t>Papildomai suteikiamos naudos darbuotojui (pvz.: maitinimas, apgyvendinimas, kelionė į ir iš darbo ir pan.)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19" w:rsidRPr="00F409A6" w:rsidRDefault="00EC2219" w:rsidP="00285223">
            <w:pPr>
              <w:jc w:val="center"/>
              <w:rPr>
                <w:rFonts w:eastAsia="Arial Unicode MS"/>
                <w:b/>
              </w:rPr>
            </w:pPr>
          </w:p>
        </w:tc>
      </w:tr>
      <w:tr w:rsidR="00EC2219" w:rsidRPr="00790CFF" w:rsidTr="00285223">
        <w:trPr>
          <w:trHeight w:val="7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19" w:rsidRPr="00F409A6" w:rsidRDefault="00EC2219" w:rsidP="00285223">
            <w:pPr>
              <w:rPr>
                <w:rFonts w:eastAsia="Arial Unicode MS"/>
                <w:bCs/>
              </w:rPr>
            </w:pPr>
            <w:r w:rsidRPr="00F409A6">
              <w:rPr>
                <w:rFonts w:eastAsia="Arial Unicode MS"/>
                <w:bCs/>
              </w:rPr>
              <w:t>Planuojamų įdarbinti nepilnamečių skaičius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219" w:rsidRPr="00F409A6" w:rsidRDefault="00EC2219" w:rsidP="00285223">
            <w:pPr>
              <w:jc w:val="center"/>
              <w:rPr>
                <w:rFonts w:eastAsia="Arial Unicode MS"/>
                <w:b/>
              </w:rPr>
            </w:pPr>
          </w:p>
        </w:tc>
      </w:tr>
    </w:tbl>
    <w:p w:rsidR="00EC2219" w:rsidRDefault="00EC2219" w:rsidP="00EC2219"/>
    <w:p w:rsidR="00EC2219" w:rsidRDefault="00EC2219" w:rsidP="00EC2219">
      <w:pPr>
        <w:jc w:val="center"/>
        <w:rPr>
          <w:b/>
        </w:rPr>
      </w:pPr>
    </w:p>
    <w:p w:rsidR="00EC2219" w:rsidRDefault="00EC2219" w:rsidP="00EC2219">
      <w:pPr>
        <w:jc w:val="center"/>
        <w:rPr>
          <w:b/>
        </w:rPr>
      </w:pPr>
    </w:p>
    <w:p w:rsidR="00EC2219" w:rsidRDefault="00EC2219" w:rsidP="00EC2219">
      <w:pPr>
        <w:jc w:val="center"/>
        <w:rPr>
          <w:b/>
        </w:rPr>
      </w:pPr>
    </w:p>
    <w:p w:rsidR="00425746" w:rsidRDefault="00425746">
      <w:bookmarkStart w:id="0" w:name="_GoBack"/>
      <w:bookmarkEnd w:id="0"/>
    </w:p>
    <w:sectPr w:rsidR="00425746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19"/>
    <w:rsid w:val="00425746"/>
    <w:rsid w:val="00EC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C2219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C2219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4B240C3B</Template>
  <TotalTime>1</TotalTime>
  <Pages>2</Pages>
  <Words>798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Jurga Venckuvienė</dc:creator>
  <cp:lastModifiedBy>Jurga Venckuvienė</cp:lastModifiedBy>
  <cp:revision>1</cp:revision>
  <dcterms:created xsi:type="dcterms:W3CDTF">2023-05-17T10:23:00Z</dcterms:created>
  <dcterms:modified xsi:type="dcterms:W3CDTF">2023-05-17T10:24:00Z</dcterms:modified>
</cp:coreProperties>
</file>