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E59" w:rsidRDefault="008C6E59" w:rsidP="008C6E59">
      <w:pPr>
        <w:ind w:firstLine="5670"/>
        <w:jc w:val="both"/>
      </w:pPr>
      <w:bookmarkStart w:id="0" w:name="_GoBack"/>
      <w:bookmarkEnd w:id="0"/>
      <w:r>
        <w:t>Gyventojų projektų idėjų, skirtų</w:t>
      </w:r>
    </w:p>
    <w:p w:rsidR="008C6E59" w:rsidRDefault="008C6E59" w:rsidP="008C6E59">
      <w:pPr>
        <w:ind w:firstLine="5670"/>
        <w:jc w:val="both"/>
      </w:pPr>
      <w:r>
        <w:t xml:space="preserve">gyvenamajai aplinkai </w:t>
      </w:r>
      <w:r w:rsidRPr="0022231D">
        <w:t>ir viešajai</w:t>
      </w:r>
    </w:p>
    <w:p w:rsidR="008C6E59" w:rsidRDefault="008C6E59" w:rsidP="008C6E59">
      <w:pPr>
        <w:ind w:firstLine="5670"/>
        <w:jc w:val="both"/>
      </w:pPr>
      <w:r w:rsidRPr="0022231D">
        <w:t>infrastruktūrai gerinti ir kurti</w:t>
      </w:r>
    </w:p>
    <w:p w:rsidR="008C6E59" w:rsidRDefault="008C6E59" w:rsidP="008C6E59">
      <w:pPr>
        <w:ind w:firstLine="5670"/>
        <w:jc w:val="both"/>
      </w:pPr>
      <w:r w:rsidRPr="00732497">
        <w:t>atrankos ir finansavimo</w:t>
      </w:r>
      <w:r>
        <w:t xml:space="preserve"> </w:t>
      </w:r>
      <w:r w:rsidRPr="00732497">
        <w:t>tvarkos aprašo</w:t>
      </w:r>
    </w:p>
    <w:p w:rsidR="008C6E59" w:rsidRDefault="008C6E59" w:rsidP="008C6E59">
      <w:pPr>
        <w:ind w:firstLine="8505"/>
        <w:jc w:val="both"/>
      </w:pPr>
      <w:r>
        <w:t xml:space="preserve">2 </w:t>
      </w:r>
      <w:r w:rsidRPr="00732497">
        <w:t>priedas</w:t>
      </w:r>
    </w:p>
    <w:p w:rsidR="008C6E59" w:rsidRPr="00E854D1" w:rsidRDefault="008C6E59" w:rsidP="008C6E59">
      <w:pPr>
        <w:ind w:firstLine="8505"/>
        <w:jc w:val="both"/>
      </w:pPr>
    </w:p>
    <w:p w:rsidR="008C6E59" w:rsidRPr="009B2FD1" w:rsidRDefault="008C6E59" w:rsidP="008C6E59">
      <w:pPr>
        <w:jc w:val="center"/>
        <w:rPr>
          <w:b/>
        </w:rPr>
      </w:pPr>
      <w:r w:rsidRPr="009B2FD1">
        <w:rPr>
          <w:b/>
        </w:rPr>
        <w:t>PRITARIMAS PROJEKTO IDĖJAI</w:t>
      </w:r>
    </w:p>
    <w:p w:rsidR="008C6E59" w:rsidRPr="00CC2F9A" w:rsidRDefault="008C6E59" w:rsidP="008C6E59">
      <w:pPr>
        <w:spacing w:line="360" w:lineRule="auto"/>
        <w:ind w:firstLine="1298"/>
        <w:rPr>
          <w:b/>
        </w:rPr>
      </w:pPr>
      <w:r>
        <w:rPr>
          <w:b/>
        </w:rPr>
        <w:t xml:space="preserve">Patvirtinu, </w:t>
      </w:r>
      <w:r w:rsidRPr="00B10370">
        <w:rPr>
          <w:b/>
        </w:rPr>
        <w:t xml:space="preserve">kad esu </w:t>
      </w:r>
      <w:r>
        <w:rPr>
          <w:b/>
        </w:rPr>
        <w:t xml:space="preserve">Plungės rajono savivaldybės </w:t>
      </w:r>
      <w:r w:rsidRPr="00B10370">
        <w:rPr>
          <w:b/>
        </w:rPr>
        <w:t xml:space="preserve">gyventojas, </w:t>
      </w:r>
      <w:r w:rsidRPr="00844FB3">
        <w:rPr>
          <w:b/>
        </w:rPr>
        <w:t>turintis 1</w:t>
      </w:r>
      <w:r w:rsidR="00F33E51">
        <w:rPr>
          <w:b/>
        </w:rPr>
        <w:t>8</w:t>
      </w:r>
      <w:r>
        <w:rPr>
          <w:b/>
        </w:rPr>
        <w:t xml:space="preserve"> </w:t>
      </w:r>
      <w:r w:rsidRPr="00844FB3">
        <w:rPr>
          <w:b/>
        </w:rPr>
        <w:t>metų, ir</w:t>
      </w:r>
      <w:r w:rsidRPr="00CC2F9A">
        <w:rPr>
          <w:b/>
        </w:rPr>
        <w:t xml:space="preserve"> esu susipažinęs su </w:t>
      </w:r>
      <w:r>
        <w:rPr>
          <w:b/>
        </w:rPr>
        <w:t>P</w:t>
      </w:r>
      <w:r w:rsidRPr="00CC2F9A">
        <w:rPr>
          <w:b/>
        </w:rPr>
        <w:t>rojekto</w:t>
      </w:r>
      <w:r>
        <w:rPr>
          <w:b/>
        </w:rPr>
        <w:t>________________________________________________________________</w:t>
      </w:r>
      <w:r w:rsidRPr="00CC2F9A">
        <w:rPr>
          <w:b/>
        </w:rPr>
        <w:t xml:space="preserve"> _____________________________________________________________</w:t>
      </w:r>
      <w:r>
        <w:rPr>
          <w:b/>
        </w:rPr>
        <w:t>______</w:t>
      </w:r>
      <w:r w:rsidRPr="00CC2F9A">
        <w:rPr>
          <w:b/>
        </w:rPr>
        <w:t>idėja bei jai pritariu.</w:t>
      </w:r>
    </w:p>
    <w:p w:rsidR="008C6E59" w:rsidRPr="00833072" w:rsidRDefault="008C6E59" w:rsidP="008C6E59">
      <w:pPr>
        <w:ind w:left="1296" w:firstLine="1296"/>
        <w:rPr>
          <w:i/>
        </w:rPr>
      </w:pPr>
      <w:r>
        <w:rPr>
          <w:i/>
        </w:rPr>
        <w:t xml:space="preserve"> </w:t>
      </w:r>
      <w:r w:rsidRPr="00CC2F9A">
        <w:rPr>
          <w:i/>
        </w:rPr>
        <w:t>(</w:t>
      </w:r>
      <w:r>
        <w:rPr>
          <w:i/>
        </w:rPr>
        <w:t>P</w:t>
      </w:r>
      <w:r w:rsidRPr="00CC2F9A">
        <w:rPr>
          <w:i/>
        </w:rPr>
        <w:t>rojekto pavadinimas)</w:t>
      </w:r>
    </w:p>
    <w:p w:rsidR="008C6E59" w:rsidRPr="0018350A" w:rsidRDefault="008C6E59" w:rsidP="008C6E59">
      <w:pPr>
        <w:tabs>
          <w:tab w:val="left" w:pos="9638"/>
        </w:tabs>
        <w:ind w:firstLine="709"/>
        <w:jc w:val="both"/>
      </w:pPr>
      <w:r w:rsidRPr="0018350A">
        <w:t>Pasirašydamas</w:t>
      </w:r>
      <w:r>
        <w:t xml:space="preserve"> </w:t>
      </w:r>
      <w:r w:rsidRPr="0018350A">
        <w:t>(-a) šią formą</w:t>
      </w:r>
      <w:r>
        <w:t>,</w:t>
      </w:r>
      <w:r w:rsidRPr="0018350A">
        <w:t xml:space="preserve"> patvirtinu, kad:</w:t>
      </w:r>
    </w:p>
    <w:p w:rsidR="008C6E59" w:rsidRPr="0018350A" w:rsidRDefault="008C6E59" w:rsidP="008C6E59">
      <w:pPr>
        <w:tabs>
          <w:tab w:val="left" w:pos="9638"/>
        </w:tabs>
        <w:ind w:firstLine="709"/>
        <w:jc w:val="both"/>
      </w:pPr>
      <w:r w:rsidRPr="0018350A">
        <w:t>1. Esu informuotas</w:t>
      </w:r>
      <w:r>
        <w:t xml:space="preserve"> </w:t>
      </w:r>
      <w:r w:rsidRPr="0018350A">
        <w:t xml:space="preserve">(-a), jog Plungės rajono savivaldybės administracija (toliau – Administracija), juridinio asmens kodas </w:t>
      </w:r>
      <w:r w:rsidRPr="0018350A">
        <w:rPr>
          <w:rFonts w:eastAsiaTheme="minorEastAsia"/>
        </w:rPr>
        <w:t>188714469</w:t>
      </w:r>
      <w:r w:rsidRPr="0018350A">
        <w:t>, Vytauto g. 12, Plungė, tel. (8 448) 73</w:t>
      </w:r>
      <w:r>
        <w:t xml:space="preserve"> </w:t>
      </w:r>
      <w:r w:rsidRPr="0018350A">
        <w:t>133, tvarkydama asmens duomenis</w:t>
      </w:r>
      <w:r>
        <w:t>,</w:t>
      </w:r>
      <w:r w:rsidRPr="0018350A">
        <w:t xml:space="preserve"> veikia kaip duomenų valdytojas. Plungės rajono savivaldybė (toliau – Savivaldybė) asmens duomenis tvarko</w:t>
      </w:r>
      <w:r>
        <w:t>,</w:t>
      </w:r>
      <w:r w:rsidRPr="0018350A">
        <w:t xml:space="preserve"> vadovau</w:t>
      </w:r>
      <w:r>
        <w:t>damasi</w:t>
      </w:r>
      <w:r w:rsidRPr="0018350A">
        <w:t xml:space="preserve"> BDAR 6 </w:t>
      </w:r>
      <w:r w:rsidRPr="00844FB3">
        <w:t xml:space="preserve">straipsnio 1 dalies e punktu </w:t>
      </w:r>
      <w:r w:rsidRPr="0018350A">
        <w:t xml:space="preserve">šiais tikslais ir pagrindais: </w:t>
      </w:r>
      <w:r>
        <w:t>s</w:t>
      </w:r>
      <w:r w:rsidRPr="0018350A">
        <w:t xml:space="preserve">avivaldybės gyventojų  projektų idėjų, skirtų gyvenamajai aplinkai gerinti, finansavimo tikslais, kurie nustatyti Tvarkos apraše, nustatant </w:t>
      </w:r>
      <w:r>
        <w:t>P</w:t>
      </w:r>
      <w:r w:rsidRPr="0018350A">
        <w:t>rojekto idėjai pritarimą davusio asmens tapatybę bei deklaruotos gyvenamosios vietos adresą.</w:t>
      </w:r>
    </w:p>
    <w:p w:rsidR="008C6E59" w:rsidRPr="0018350A" w:rsidRDefault="008C6E59" w:rsidP="008C6E59">
      <w:pPr>
        <w:ind w:firstLine="709"/>
        <w:jc w:val="both"/>
      </w:pPr>
      <w:r w:rsidRPr="0018350A">
        <w:t>2. Esu informuotas</w:t>
      </w:r>
      <w:r>
        <w:t xml:space="preserve"> </w:t>
      </w:r>
      <w:r w:rsidRPr="0018350A">
        <w:t>(-a), jog turiu šias duomenų subjekto teises: teisę susipažinti su savo duomenimis ir kaip jie yra tvarkomi; teisę reikalauti ištaisyti arba, atsižvelgiant į asmens duomenų tvarkymo tikslus</w:t>
      </w:r>
      <w:r>
        <w:t>,</w:t>
      </w:r>
      <w:r w:rsidRPr="0018350A">
        <w:t xml:space="preserve"> papildyti neišsamius asmens duomenis; teisę prašyti savo duomenis sunaikinti arba sustabdyti savo duomenų tvarkymo veiksmus (išskyrus saugojimą); teisę prašyti, kad asmens duomenų tvarkymas būtų apribotas; teisę į duomenų perkėlimą; teisę pateikti skundą Valstybinei duomenų apsaugos inspekcijai; teisę atšaukti sutikimą. Suprantu, kad mano teisės gali būti įgyvendintos tik nustačius mano tapatybę, taip pat kiekvienu konkrečiu atveju įvertinus mano prašymo pagrįstumą.</w:t>
      </w:r>
    </w:p>
    <w:p w:rsidR="008C6E59" w:rsidRPr="00844FB3" w:rsidRDefault="008C6E59" w:rsidP="008C6E59">
      <w:pPr>
        <w:ind w:firstLine="709"/>
        <w:jc w:val="both"/>
      </w:pPr>
      <w:r w:rsidRPr="0018350A">
        <w:t xml:space="preserve">3. Savivaldybė gali teikti mano asmens duomenis informacinių sistemų ir registrų valdytojams arba iš jų duomenis gauti tiek, kiek tai būtina </w:t>
      </w:r>
      <w:r>
        <w:t>P</w:t>
      </w:r>
      <w:r w:rsidRPr="0018350A">
        <w:t xml:space="preserve">rojektui </w:t>
      </w:r>
      <w:r w:rsidRPr="00844FB3">
        <w:t>įvykdyti. Duomenys gali būti teikiami arba gaunami iš informacinių sistemų ir registrų, aprašytų Asmens duomenų tvarkymo Plungės rajono savivaldybės administracijoje taisyklių 5 priede.</w:t>
      </w:r>
    </w:p>
    <w:p w:rsidR="008C6E59" w:rsidRPr="00844FB3" w:rsidRDefault="008C6E59" w:rsidP="008C6E59">
      <w:pPr>
        <w:ind w:firstLine="709"/>
        <w:jc w:val="both"/>
      </w:pPr>
      <w:r w:rsidRPr="00844FB3">
        <w:t>4. Esu informuotas</w:t>
      </w:r>
      <w:r>
        <w:t xml:space="preserve"> </w:t>
      </w:r>
      <w:r w:rsidRPr="00844FB3">
        <w:t xml:space="preserve">(-a), kad Savivaldybė gali teikti ir gauti mano asmens duomenis kitoms valstybės ar savivaldos institucijoms ar įstaigoms, paslaugų teikėjams tiek, kiek tai būtina </w:t>
      </w:r>
      <w:r>
        <w:t>P</w:t>
      </w:r>
      <w:r w:rsidRPr="00844FB3">
        <w:t xml:space="preserve">rojektui įvykdyti. </w:t>
      </w:r>
    </w:p>
    <w:p w:rsidR="008C6E59" w:rsidRPr="0018350A" w:rsidRDefault="008C6E59" w:rsidP="008C6E59">
      <w:pPr>
        <w:ind w:firstLine="851"/>
        <w:jc w:val="both"/>
      </w:pPr>
      <w:r w:rsidRPr="00652A3F">
        <w:t>Administracijos atsaking</w:t>
      </w:r>
      <w:r>
        <w:t>o</w:t>
      </w:r>
      <w:r w:rsidRPr="00652A3F">
        <w:t xml:space="preserve"> už duomenų apsaugą vyresn</w:t>
      </w:r>
      <w:r>
        <w:t>iojo</w:t>
      </w:r>
      <w:r w:rsidRPr="00652A3F">
        <w:t xml:space="preserve"> specialist</w:t>
      </w:r>
      <w:r>
        <w:t>o</w:t>
      </w:r>
      <w:r w:rsidRPr="00652A3F">
        <w:t>, į kurį galiu kreiptis dėl savo duomenų subjekto teisių įgyvendinimo bei kitų klausimų, telefonas (8 448) 73</w:t>
      </w:r>
      <w:r>
        <w:t xml:space="preserve"> </w:t>
      </w:r>
      <w:r w:rsidRPr="00652A3F">
        <w:t xml:space="preserve">143, elektroninis paštas </w:t>
      </w:r>
      <w:hyperlink r:id="rId4" w:history="1">
        <w:r w:rsidRPr="0018350A">
          <w:rPr>
            <w:rStyle w:val="Hipersaitas"/>
          </w:rPr>
          <w:t>karolis.astreikis@plunge.lt</w:t>
        </w:r>
      </w:hyperlink>
      <w:r w:rsidRPr="0018350A">
        <w:t>.</w:t>
      </w:r>
      <w:r>
        <w:t xml:space="preserve"> </w:t>
      </w:r>
    </w:p>
    <w:p w:rsidR="008C6E59" w:rsidRPr="001555D8" w:rsidRDefault="008C6E59" w:rsidP="008C6E59">
      <w:pPr>
        <w:tabs>
          <w:tab w:val="left" w:pos="9498"/>
        </w:tabs>
        <w:ind w:firstLine="709"/>
        <w:jc w:val="both"/>
      </w:pPr>
      <w:r w:rsidRPr="0018350A">
        <w:t>Asmens duomenų saugojimo terminas yra toks, kaip nustatyta Bendrųjų dokumentų saugojimo terminų rodyklėje.</w:t>
      </w:r>
    </w:p>
    <w:p w:rsidR="008C6E59" w:rsidRDefault="008C6E59" w:rsidP="008C6E59">
      <w:pPr>
        <w:shd w:val="clear" w:color="auto" w:fill="FFFFFF"/>
        <w:ind w:firstLine="1298"/>
        <w:jc w:val="both"/>
        <w:rPr>
          <w:b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2909"/>
        <w:gridCol w:w="4017"/>
        <w:gridCol w:w="1939"/>
      </w:tblGrid>
      <w:tr w:rsidR="008C6E59" w:rsidRPr="00732497" w:rsidTr="00904AF6">
        <w:trPr>
          <w:trHeight w:val="744"/>
        </w:trPr>
        <w:tc>
          <w:tcPr>
            <w:tcW w:w="346" w:type="pct"/>
            <w:shd w:val="clear" w:color="auto" w:fill="D9D9D9" w:themeFill="background1" w:themeFillShade="D9"/>
          </w:tcPr>
          <w:p w:rsidR="008C6E59" w:rsidRPr="00732497" w:rsidRDefault="008C6E59" w:rsidP="00904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Eil. Nr.</w:t>
            </w:r>
          </w:p>
        </w:tc>
        <w:tc>
          <w:tcPr>
            <w:tcW w:w="1527" w:type="pct"/>
            <w:shd w:val="clear" w:color="auto" w:fill="D9D9D9" w:themeFill="background1" w:themeFillShade="D9"/>
          </w:tcPr>
          <w:p w:rsidR="008C6E59" w:rsidRPr="00732497" w:rsidRDefault="008C6E59" w:rsidP="00904AF6">
            <w:pPr>
              <w:jc w:val="center"/>
              <w:rPr>
                <w:b/>
                <w:bCs/>
              </w:rPr>
            </w:pPr>
            <w:r w:rsidRPr="00757A8D">
              <w:rPr>
                <w:b/>
              </w:rPr>
              <w:t>Vardas, pavardė</w:t>
            </w:r>
            <w:r>
              <w:rPr>
                <w:b/>
              </w:rPr>
              <w:t>, gimimo data</w:t>
            </w:r>
          </w:p>
        </w:tc>
        <w:tc>
          <w:tcPr>
            <w:tcW w:w="2109" w:type="pct"/>
            <w:shd w:val="clear" w:color="auto" w:fill="D9D9D9" w:themeFill="background1" w:themeFillShade="D9"/>
          </w:tcPr>
          <w:p w:rsidR="008C6E59" w:rsidRPr="00732497" w:rsidRDefault="008C6E59" w:rsidP="00904AF6">
            <w:pPr>
              <w:jc w:val="center"/>
              <w:rPr>
                <w:b/>
              </w:rPr>
            </w:pPr>
            <w:r>
              <w:rPr>
                <w:b/>
              </w:rPr>
              <w:t>Deklaruota gyvenamoji vieta</w:t>
            </w:r>
          </w:p>
        </w:tc>
        <w:tc>
          <w:tcPr>
            <w:tcW w:w="1018" w:type="pct"/>
            <w:shd w:val="clear" w:color="auto" w:fill="D9D9D9" w:themeFill="background1" w:themeFillShade="D9"/>
          </w:tcPr>
          <w:p w:rsidR="008C6E59" w:rsidRPr="00732497" w:rsidRDefault="008C6E59" w:rsidP="00904AF6">
            <w:pPr>
              <w:jc w:val="center"/>
              <w:rPr>
                <w:b/>
              </w:rPr>
            </w:pPr>
            <w:r>
              <w:rPr>
                <w:b/>
              </w:rPr>
              <w:t>Parašas</w:t>
            </w:r>
          </w:p>
        </w:tc>
      </w:tr>
      <w:tr w:rsidR="008C6E59" w:rsidRPr="00732497" w:rsidTr="00904AF6">
        <w:trPr>
          <w:trHeight w:val="1006"/>
        </w:trPr>
        <w:tc>
          <w:tcPr>
            <w:tcW w:w="346" w:type="pct"/>
            <w:shd w:val="clear" w:color="auto" w:fill="FFFFFF"/>
          </w:tcPr>
          <w:p w:rsidR="008C6E59" w:rsidRPr="00732497" w:rsidRDefault="008C6E59" w:rsidP="00904AF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27" w:type="pct"/>
            <w:shd w:val="clear" w:color="auto" w:fill="FFFFFF"/>
          </w:tcPr>
          <w:p w:rsidR="008C6E59" w:rsidRPr="00732497" w:rsidRDefault="008C6E59" w:rsidP="00904AF6">
            <w:pPr>
              <w:jc w:val="center"/>
              <w:rPr>
                <w:b/>
              </w:rPr>
            </w:pPr>
          </w:p>
        </w:tc>
        <w:tc>
          <w:tcPr>
            <w:tcW w:w="2109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  <w:tc>
          <w:tcPr>
            <w:tcW w:w="1018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</w:tr>
      <w:tr w:rsidR="008C6E59" w:rsidRPr="00732497" w:rsidTr="00904AF6">
        <w:trPr>
          <w:trHeight w:val="1134"/>
        </w:trPr>
        <w:tc>
          <w:tcPr>
            <w:tcW w:w="346" w:type="pct"/>
            <w:shd w:val="clear" w:color="auto" w:fill="FFFFFF"/>
          </w:tcPr>
          <w:p w:rsidR="008C6E59" w:rsidRDefault="008C6E59" w:rsidP="00904AF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1527" w:type="pct"/>
            <w:shd w:val="clear" w:color="auto" w:fill="FFFFFF"/>
          </w:tcPr>
          <w:p w:rsidR="008C6E59" w:rsidRDefault="008C6E59" w:rsidP="00904AF6">
            <w:pPr>
              <w:jc w:val="center"/>
              <w:rPr>
                <w:b/>
              </w:rPr>
            </w:pPr>
          </w:p>
        </w:tc>
        <w:tc>
          <w:tcPr>
            <w:tcW w:w="2109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  <w:tc>
          <w:tcPr>
            <w:tcW w:w="1018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</w:tr>
      <w:tr w:rsidR="008C6E59" w:rsidRPr="00732497" w:rsidTr="00904AF6">
        <w:trPr>
          <w:trHeight w:val="1122"/>
        </w:trPr>
        <w:tc>
          <w:tcPr>
            <w:tcW w:w="346" w:type="pct"/>
            <w:shd w:val="clear" w:color="auto" w:fill="FFFFFF"/>
          </w:tcPr>
          <w:p w:rsidR="008C6E59" w:rsidRPr="00732497" w:rsidRDefault="008C6E59" w:rsidP="00904AF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527" w:type="pct"/>
            <w:shd w:val="clear" w:color="auto" w:fill="FFFFFF"/>
          </w:tcPr>
          <w:p w:rsidR="008C6E59" w:rsidRPr="00732497" w:rsidRDefault="008C6E59" w:rsidP="00904AF6">
            <w:pPr>
              <w:jc w:val="center"/>
              <w:rPr>
                <w:b/>
              </w:rPr>
            </w:pPr>
          </w:p>
        </w:tc>
        <w:tc>
          <w:tcPr>
            <w:tcW w:w="2109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  <w:tc>
          <w:tcPr>
            <w:tcW w:w="1018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</w:tr>
      <w:tr w:rsidR="008C6E59" w:rsidRPr="00732497" w:rsidTr="00904AF6">
        <w:trPr>
          <w:trHeight w:val="1135"/>
        </w:trPr>
        <w:tc>
          <w:tcPr>
            <w:tcW w:w="346" w:type="pct"/>
            <w:shd w:val="clear" w:color="auto" w:fill="FFFFFF"/>
          </w:tcPr>
          <w:p w:rsidR="008C6E59" w:rsidRDefault="008C6E59" w:rsidP="00904AF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527" w:type="pct"/>
            <w:shd w:val="clear" w:color="auto" w:fill="FFFFFF"/>
          </w:tcPr>
          <w:p w:rsidR="008C6E59" w:rsidRDefault="008C6E59" w:rsidP="00904AF6">
            <w:pPr>
              <w:jc w:val="center"/>
              <w:rPr>
                <w:b/>
              </w:rPr>
            </w:pPr>
          </w:p>
        </w:tc>
        <w:tc>
          <w:tcPr>
            <w:tcW w:w="2109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  <w:tc>
          <w:tcPr>
            <w:tcW w:w="1018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</w:tr>
      <w:tr w:rsidR="008C6E59" w:rsidRPr="00732497" w:rsidTr="00904AF6">
        <w:trPr>
          <w:trHeight w:val="1107"/>
        </w:trPr>
        <w:tc>
          <w:tcPr>
            <w:tcW w:w="346" w:type="pct"/>
            <w:shd w:val="clear" w:color="auto" w:fill="FFFFFF"/>
          </w:tcPr>
          <w:p w:rsidR="008C6E59" w:rsidRPr="00732497" w:rsidRDefault="008C6E59" w:rsidP="00904AF6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527" w:type="pct"/>
            <w:shd w:val="clear" w:color="auto" w:fill="FFFFFF"/>
          </w:tcPr>
          <w:p w:rsidR="008C6E59" w:rsidRPr="00732497" w:rsidRDefault="008C6E59" w:rsidP="00904AF6">
            <w:pPr>
              <w:jc w:val="center"/>
              <w:rPr>
                <w:b/>
              </w:rPr>
            </w:pPr>
          </w:p>
        </w:tc>
        <w:tc>
          <w:tcPr>
            <w:tcW w:w="2109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  <w:tc>
          <w:tcPr>
            <w:tcW w:w="1018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</w:tr>
      <w:tr w:rsidR="008C6E59" w:rsidRPr="00732497" w:rsidTr="00904AF6">
        <w:trPr>
          <w:trHeight w:val="1124"/>
        </w:trPr>
        <w:tc>
          <w:tcPr>
            <w:tcW w:w="346" w:type="pct"/>
            <w:shd w:val="clear" w:color="auto" w:fill="FFFFFF"/>
          </w:tcPr>
          <w:p w:rsidR="008C6E59" w:rsidRDefault="008C6E59" w:rsidP="00904AF6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527" w:type="pct"/>
            <w:shd w:val="clear" w:color="auto" w:fill="FFFFFF"/>
          </w:tcPr>
          <w:p w:rsidR="008C6E59" w:rsidRDefault="008C6E59" w:rsidP="00904AF6">
            <w:pPr>
              <w:jc w:val="center"/>
              <w:rPr>
                <w:b/>
              </w:rPr>
            </w:pPr>
          </w:p>
        </w:tc>
        <w:tc>
          <w:tcPr>
            <w:tcW w:w="2109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  <w:tc>
          <w:tcPr>
            <w:tcW w:w="1018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</w:tr>
      <w:tr w:rsidR="008C6E59" w:rsidRPr="00732497" w:rsidTr="00904AF6">
        <w:trPr>
          <w:trHeight w:val="1126"/>
        </w:trPr>
        <w:tc>
          <w:tcPr>
            <w:tcW w:w="346" w:type="pct"/>
            <w:shd w:val="clear" w:color="auto" w:fill="FFFFFF"/>
          </w:tcPr>
          <w:p w:rsidR="008C6E59" w:rsidRPr="00732497" w:rsidRDefault="008C6E59" w:rsidP="00904AF6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527" w:type="pct"/>
            <w:shd w:val="clear" w:color="auto" w:fill="FFFFFF"/>
          </w:tcPr>
          <w:p w:rsidR="008C6E59" w:rsidRPr="00732497" w:rsidRDefault="008C6E59" w:rsidP="00904AF6">
            <w:pPr>
              <w:jc w:val="center"/>
              <w:rPr>
                <w:b/>
              </w:rPr>
            </w:pPr>
          </w:p>
        </w:tc>
        <w:tc>
          <w:tcPr>
            <w:tcW w:w="2109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  <w:tc>
          <w:tcPr>
            <w:tcW w:w="1018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</w:tr>
      <w:tr w:rsidR="008C6E59" w:rsidRPr="00732497" w:rsidTr="00904AF6">
        <w:trPr>
          <w:trHeight w:val="1128"/>
        </w:trPr>
        <w:tc>
          <w:tcPr>
            <w:tcW w:w="346" w:type="pct"/>
            <w:shd w:val="clear" w:color="auto" w:fill="FFFFFF"/>
          </w:tcPr>
          <w:p w:rsidR="008C6E59" w:rsidRDefault="008C6E59" w:rsidP="00904AF6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527" w:type="pct"/>
            <w:shd w:val="clear" w:color="auto" w:fill="FFFFFF"/>
          </w:tcPr>
          <w:p w:rsidR="008C6E59" w:rsidRDefault="008C6E59" w:rsidP="00904AF6">
            <w:pPr>
              <w:jc w:val="center"/>
              <w:rPr>
                <w:b/>
              </w:rPr>
            </w:pPr>
          </w:p>
        </w:tc>
        <w:tc>
          <w:tcPr>
            <w:tcW w:w="2109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  <w:tc>
          <w:tcPr>
            <w:tcW w:w="1018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</w:tr>
      <w:tr w:rsidR="008C6E59" w:rsidRPr="00732497" w:rsidTr="00904AF6">
        <w:trPr>
          <w:trHeight w:val="1129"/>
        </w:trPr>
        <w:tc>
          <w:tcPr>
            <w:tcW w:w="346" w:type="pct"/>
            <w:shd w:val="clear" w:color="auto" w:fill="FFFFFF"/>
          </w:tcPr>
          <w:p w:rsidR="008C6E59" w:rsidRPr="00732497" w:rsidRDefault="008C6E59" w:rsidP="00904AF6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527" w:type="pct"/>
            <w:shd w:val="clear" w:color="auto" w:fill="FFFFFF"/>
          </w:tcPr>
          <w:p w:rsidR="008C6E59" w:rsidRPr="00732497" w:rsidRDefault="008C6E59" w:rsidP="00904AF6">
            <w:pPr>
              <w:jc w:val="center"/>
              <w:rPr>
                <w:b/>
              </w:rPr>
            </w:pPr>
          </w:p>
        </w:tc>
        <w:tc>
          <w:tcPr>
            <w:tcW w:w="2109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  <w:tc>
          <w:tcPr>
            <w:tcW w:w="1018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</w:tr>
      <w:tr w:rsidR="008C6E59" w:rsidRPr="00732497" w:rsidTr="00904AF6">
        <w:trPr>
          <w:trHeight w:val="1118"/>
        </w:trPr>
        <w:tc>
          <w:tcPr>
            <w:tcW w:w="346" w:type="pct"/>
            <w:shd w:val="clear" w:color="auto" w:fill="FFFFFF"/>
          </w:tcPr>
          <w:p w:rsidR="008C6E59" w:rsidRDefault="008C6E59" w:rsidP="00904AF6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527" w:type="pct"/>
            <w:shd w:val="clear" w:color="auto" w:fill="FFFFFF"/>
          </w:tcPr>
          <w:p w:rsidR="008C6E59" w:rsidRDefault="008C6E59" w:rsidP="00904AF6">
            <w:pPr>
              <w:jc w:val="center"/>
              <w:rPr>
                <w:b/>
              </w:rPr>
            </w:pPr>
          </w:p>
        </w:tc>
        <w:tc>
          <w:tcPr>
            <w:tcW w:w="2109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  <w:tc>
          <w:tcPr>
            <w:tcW w:w="1018" w:type="pct"/>
            <w:shd w:val="clear" w:color="auto" w:fill="FFFFFF"/>
          </w:tcPr>
          <w:p w:rsidR="008C6E59" w:rsidRPr="00732497" w:rsidRDefault="008C6E59" w:rsidP="00904AF6">
            <w:pPr>
              <w:jc w:val="both"/>
              <w:rPr>
                <w:i/>
              </w:rPr>
            </w:pPr>
          </w:p>
        </w:tc>
      </w:tr>
    </w:tbl>
    <w:p w:rsidR="008C6E59" w:rsidRDefault="008C6E59" w:rsidP="008C6E59">
      <w:pPr>
        <w:tabs>
          <w:tab w:val="left" w:pos="6804"/>
          <w:tab w:val="left" w:pos="6946"/>
        </w:tabs>
        <w:jc w:val="both"/>
      </w:pPr>
    </w:p>
    <w:p w:rsidR="008C6E59" w:rsidRDefault="008C6E59" w:rsidP="008C6E59">
      <w:pPr>
        <w:tabs>
          <w:tab w:val="left" w:pos="6804"/>
          <w:tab w:val="left" w:pos="6946"/>
        </w:tabs>
        <w:jc w:val="both"/>
      </w:pPr>
    </w:p>
    <w:p w:rsidR="008C6E59" w:rsidRDefault="008C6E59" w:rsidP="008C6E59">
      <w:pPr>
        <w:tabs>
          <w:tab w:val="left" w:pos="6804"/>
          <w:tab w:val="left" w:pos="6946"/>
        </w:tabs>
        <w:jc w:val="center"/>
      </w:pPr>
      <w:r>
        <w:t>___________________</w:t>
      </w:r>
    </w:p>
    <w:p w:rsidR="008C6E59" w:rsidRDefault="008C6E59" w:rsidP="008C6E59">
      <w:pPr>
        <w:tabs>
          <w:tab w:val="left" w:pos="9638"/>
        </w:tabs>
        <w:ind w:firstLine="709"/>
        <w:jc w:val="both"/>
      </w:pPr>
    </w:p>
    <w:p w:rsidR="008C6E59" w:rsidRDefault="008C6E59" w:rsidP="008C6E59">
      <w:pPr>
        <w:tabs>
          <w:tab w:val="left" w:pos="9638"/>
        </w:tabs>
        <w:ind w:firstLine="709"/>
        <w:jc w:val="both"/>
      </w:pPr>
    </w:p>
    <w:p w:rsidR="00346783" w:rsidRDefault="00346783"/>
    <w:sectPr w:rsidR="00346783" w:rsidSect="001A72E0">
      <w:pgSz w:w="11906" w:h="16838" w:code="9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59"/>
    <w:rsid w:val="00346783"/>
    <w:rsid w:val="008C6E59"/>
    <w:rsid w:val="00E07C23"/>
    <w:rsid w:val="00F3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DFE3B-1B15-4B79-9A31-D7BDF7A4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6E59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8C6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olis.astreikis@plunge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27587B36.dotm</Template>
  <TotalTime>0</TotalTime>
  <Pages>2</Pages>
  <Words>1860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Stankūnienė</dc:creator>
  <cp:keywords/>
  <dc:description/>
  <cp:lastModifiedBy>Agnė Stankūnienė</cp:lastModifiedBy>
  <cp:revision>2</cp:revision>
  <dcterms:created xsi:type="dcterms:W3CDTF">2022-11-04T09:48:00Z</dcterms:created>
  <dcterms:modified xsi:type="dcterms:W3CDTF">2022-11-04T09:48:00Z</dcterms:modified>
</cp:coreProperties>
</file>