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D6" w:rsidRDefault="00BB3F29" w:rsidP="009735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</w:t>
      </w:r>
      <w:r w:rsidR="008537C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0D6">
        <w:rPr>
          <w:rFonts w:ascii="Times New Roman" w:hAnsi="Times New Roman" w:cs="Times New Roman"/>
          <w:b/>
          <w:sz w:val="24"/>
          <w:szCs w:val="24"/>
        </w:rPr>
        <w:tab/>
      </w:r>
      <w:r w:rsidR="002220D6">
        <w:rPr>
          <w:rFonts w:ascii="Times New Roman" w:hAnsi="Times New Roman" w:cs="Times New Roman"/>
          <w:b/>
          <w:sz w:val="24"/>
          <w:szCs w:val="24"/>
        </w:rPr>
        <w:tab/>
      </w:r>
      <w:r w:rsidR="009735DD">
        <w:rPr>
          <w:rFonts w:ascii="Times New Roman" w:hAnsi="Times New Roman"/>
          <w:sz w:val="24"/>
          <w:szCs w:val="24"/>
        </w:rPr>
        <w:t>Neformaliojo vaikų švietimo</w:t>
      </w:r>
      <w:r w:rsidR="002220D6">
        <w:rPr>
          <w:rFonts w:ascii="Times New Roman" w:hAnsi="Times New Roman"/>
          <w:sz w:val="24"/>
          <w:szCs w:val="24"/>
        </w:rPr>
        <w:tab/>
      </w:r>
      <w:r w:rsidR="002220D6">
        <w:rPr>
          <w:rFonts w:ascii="Times New Roman" w:hAnsi="Times New Roman"/>
          <w:sz w:val="24"/>
          <w:szCs w:val="24"/>
        </w:rPr>
        <w:tab/>
      </w:r>
      <w:r w:rsidR="002220D6">
        <w:rPr>
          <w:rFonts w:ascii="Times New Roman" w:hAnsi="Times New Roman"/>
          <w:sz w:val="24"/>
          <w:szCs w:val="24"/>
        </w:rPr>
        <w:tab/>
      </w:r>
      <w:r w:rsidR="002220D6">
        <w:rPr>
          <w:rFonts w:ascii="Times New Roman" w:hAnsi="Times New Roman"/>
          <w:sz w:val="24"/>
          <w:szCs w:val="24"/>
        </w:rPr>
        <w:tab/>
      </w:r>
      <w:r w:rsidR="002220D6">
        <w:rPr>
          <w:rFonts w:ascii="Times New Roman" w:hAnsi="Times New Roman"/>
          <w:sz w:val="24"/>
          <w:szCs w:val="24"/>
        </w:rPr>
        <w:tab/>
      </w:r>
      <w:r w:rsidR="002220D6">
        <w:rPr>
          <w:rFonts w:ascii="Times New Roman" w:hAnsi="Times New Roman"/>
          <w:sz w:val="24"/>
          <w:szCs w:val="24"/>
        </w:rPr>
        <w:tab/>
      </w:r>
      <w:r w:rsidR="002220D6">
        <w:rPr>
          <w:rFonts w:ascii="Times New Roman" w:hAnsi="Times New Roman"/>
          <w:sz w:val="24"/>
          <w:szCs w:val="24"/>
        </w:rPr>
        <w:tab/>
      </w:r>
      <w:r w:rsidR="002220D6">
        <w:rPr>
          <w:rFonts w:ascii="Times New Roman" w:hAnsi="Times New Roman"/>
          <w:sz w:val="24"/>
          <w:szCs w:val="24"/>
        </w:rPr>
        <w:tab/>
      </w:r>
      <w:r w:rsidR="009735DD">
        <w:rPr>
          <w:rFonts w:ascii="Times New Roman" w:hAnsi="Times New Roman"/>
          <w:sz w:val="24"/>
          <w:szCs w:val="24"/>
        </w:rPr>
        <w:t>lėšų skyrimo ir naudojimo</w:t>
      </w:r>
    </w:p>
    <w:p w:rsidR="009735DD" w:rsidRDefault="002220D6" w:rsidP="009735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35DD">
        <w:rPr>
          <w:rFonts w:ascii="Times New Roman" w:hAnsi="Times New Roman"/>
          <w:sz w:val="24"/>
          <w:szCs w:val="24"/>
        </w:rPr>
        <w:t xml:space="preserve">tvarkos aprašo                 </w:t>
      </w:r>
    </w:p>
    <w:p w:rsidR="00BB3F29" w:rsidRPr="00BB3F29" w:rsidRDefault="002220D6" w:rsidP="00BB3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E2592">
        <w:rPr>
          <w:rFonts w:ascii="Times New Roman" w:hAnsi="Times New Roman" w:cs="Times New Roman"/>
          <w:sz w:val="24"/>
          <w:szCs w:val="24"/>
        </w:rPr>
        <w:t>6</w:t>
      </w:r>
      <w:r w:rsidR="002528EF">
        <w:rPr>
          <w:rFonts w:ascii="Times New Roman" w:hAnsi="Times New Roman" w:cs="Times New Roman"/>
          <w:sz w:val="24"/>
          <w:szCs w:val="24"/>
        </w:rPr>
        <w:t xml:space="preserve"> </w:t>
      </w:r>
      <w:r w:rsidR="00BB3F29" w:rsidRPr="00BB3F29">
        <w:rPr>
          <w:rFonts w:ascii="Times New Roman" w:hAnsi="Times New Roman" w:cs="Times New Roman"/>
          <w:sz w:val="24"/>
          <w:szCs w:val="24"/>
        </w:rPr>
        <w:t>priedas</w:t>
      </w:r>
    </w:p>
    <w:p w:rsidR="00BB3F29" w:rsidRDefault="00BB3F29" w:rsidP="00BB3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7F1" w:rsidRDefault="002528EF" w:rsidP="00BB3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ŠVIETIMO TEIKĖJO </w:t>
      </w:r>
      <w:r w:rsidR="00BB3F29" w:rsidRPr="00BB3F29">
        <w:rPr>
          <w:rFonts w:ascii="Times New Roman" w:hAnsi="Times New Roman" w:cs="Times New Roman"/>
          <w:b/>
          <w:sz w:val="24"/>
          <w:szCs w:val="24"/>
        </w:rPr>
        <w:t>NEFORMALIOJO VAIKŲ ŠVIETIMO LĖŠŲ PANAUDOJIMO ATASKAITA</w:t>
      </w:r>
    </w:p>
    <w:p w:rsidR="00BB3F29" w:rsidRDefault="00BB3F29" w:rsidP="00BB3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6CF" w:rsidRDefault="005506CF" w:rsidP="00BB3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1F6" w:rsidRDefault="004B11F6" w:rsidP="004B11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Švietimo teikėjo pavadinimas</w:t>
      </w:r>
      <w:r w:rsidR="002528E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.........................</w:t>
      </w:r>
    </w:p>
    <w:p w:rsidR="00EC6808" w:rsidRDefault="004A7D0F" w:rsidP="005B2914">
      <w:pPr>
        <w:pBdr>
          <w:bottom w:val="single" w:sz="4" w:space="15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Savivaldybė</w:t>
      </w:r>
      <w:bookmarkStart w:id="0" w:name="_GoBack"/>
      <w:bookmarkEnd w:id="0"/>
      <w:r w:rsidR="00554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8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7A6A">
        <w:rPr>
          <w:rFonts w:ascii="Times New Roman" w:hAnsi="Times New Roman" w:cs="Times New Roman"/>
          <w:b/>
          <w:sz w:val="24"/>
          <w:szCs w:val="24"/>
        </w:rPr>
        <w:t>....................................</w:t>
      </w:r>
    </w:p>
    <w:p w:rsidR="005B2914" w:rsidRDefault="005B2914" w:rsidP="005B2914">
      <w:pPr>
        <w:pBdr>
          <w:bottom w:val="single" w:sz="4" w:space="15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5545AE" w:rsidRDefault="005545AE" w:rsidP="00BB3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914" w:rsidRDefault="005B2914" w:rsidP="00BB3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3893" w:type="dxa"/>
        <w:tblInd w:w="-431" w:type="dxa"/>
        <w:tblLook w:val="04A0" w:firstRow="1" w:lastRow="0" w:firstColumn="1" w:lastColumn="0" w:noHBand="0" w:noVBand="1"/>
      </w:tblPr>
      <w:tblGrid>
        <w:gridCol w:w="681"/>
        <w:gridCol w:w="2580"/>
        <w:gridCol w:w="1560"/>
        <w:gridCol w:w="1559"/>
        <w:gridCol w:w="1843"/>
        <w:gridCol w:w="1275"/>
        <w:gridCol w:w="1560"/>
        <w:gridCol w:w="2835"/>
      </w:tblGrid>
      <w:tr w:rsidR="005545AE" w:rsidRPr="00EC6808" w:rsidTr="00CD0DAF">
        <w:trPr>
          <w:trHeight w:val="1380"/>
        </w:trPr>
        <w:tc>
          <w:tcPr>
            <w:tcW w:w="681" w:type="dxa"/>
            <w:tcBorders>
              <w:bottom w:val="single" w:sz="4" w:space="0" w:color="auto"/>
            </w:tcBorders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5AE" w:rsidRPr="00AE2AC4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C4">
              <w:rPr>
                <w:rFonts w:ascii="Times New Roman" w:hAnsi="Times New Roman" w:cs="Times New Roman"/>
                <w:sz w:val="24"/>
                <w:szCs w:val="24"/>
              </w:rPr>
              <w:t xml:space="preserve">Eil. Nr. 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5545AE" w:rsidRPr="005506CF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5AE" w:rsidRPr="005506CF" w:rsidRDefault="005545AE" w:rsidP="008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Finansuotos </w:t>
            </w:r>
            <w:r w:rsidR="006C652E">
              <w:rPr>
                <w:rFonts w:ascii="Times New Roman" w:hAnsi="Times New Roman" w:cs="Times New Roman"/>
                <w:sz w:val="24"/>
                <w:szCs w:val="24"/>
              </w:rPr>
              <w:t xml:space="preserve">neformaliojo vaikų švietimo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programos pavadinimas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545AE" w:rsidRDefault="0055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5AE" w:rsidRPr="005506CF" w:rsidRDefault="005545AE" w:rsidP="008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Programos kryptis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45AE" w:rsidRDefault="0055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5AE" w:rsidRPr="005506CF" w:rsidRDefault="005545AE" w:rsidP="008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KTPRR kodas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45AE" w:rsidRDefault="0055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5AE" w:rsidRPr="00EC6808" w:rsidRDefault="005545AE" w:rsidP="008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Vaikų skaičius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45AE" w:rsidRDefault="005545AE" w:rsidP="00EC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5AE" w:rsidRDefault="005545AE" w:rsidP="004B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Gautos  </w:t>
            </w:r>
          </w:p>
          <w:p w:rsidR="005545AE" w:rsidRPr="00EC6808" w:rsidRDefault="005545AE" w:rsidP="004B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lėšos</w:t>
            </w:r>
          </w:p>
        </w:tc>
        <w:tc>
          <w:tcPr>
            <w:tcW w:w="1560" w:type="dxa"/>
          </w:tcPr>
          <w:p w:rsidR="005545AE" w:rsidRDefault="005545AE" w:rsidP="0000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5AE" w:rsidRPr="00EC6808" w:rsidRDefault="005545AE" w:rsidP="008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Panaudotos lėšos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  <w:p w:rsidR="005545AE" w:rsidRPr="00EC6808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5AE" w:rsidTr="00CD0DAF">
        <w:trPr>
          <w:trHeight w:val="205"/>
        </w:trPr>
        <w:tc>
          <w:tcPr>
            <w:tcW w:w="681" w:type="dxa"/>
          </w:tcPr>
          <w:p w:rsidR="005545AE" w:rsidRPr="00AE2AC4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0" w:type="dxa"/>
          </w:tcPr>
          <w:p w:rsidR="005545AE" w:rsidRPr="005506CF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5AE" w:rsidRPr="005506CF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5AE" w:rsidRPr="005506CF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5AE" w:rsidTr="00CD0DAF">
        <w:trPr>
          <w:trHeight w:val="208"/>
        </w:trPr>
        <w:tc>
          <w:tcPr>
            <w:tcW w:w="681" w:type="dxa"/>
          </w:tcPr>
          <w:p w:rsidR="005545AE" w:rsidRPr="00AE2AC4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C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80" w:type="dxa"/>
          </w:tcPr>
          <w:p w:rsidR="005545AE" w:rsidRPr="005506CF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5AE" w:rsidRPr="005506CF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5AE" w:rsidRPr="005506CF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5AE" w:rsidTr="00CD0DAF">
        <w:trPr>
          <w:trHeight w:val="197"/>
        </w:trPr>
        <w:tc>
          <w:tcPr>
            <w:tcW w:w="681" w:type="dxa"/>
          </w:tcPr>
          <w:p w:rsidR="005545AE" w:rsidRPr="00AE2AC4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C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80" w:type="dxa"/>
          </w:tcPr>
          <w:p w:rsidR="005545AE" w:rsidRPr="005506CF" w:rsidRDefault="005545AE" w:rsidP="00AE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5AE" w:rsidRPr="005506CF" w:rsidRDefault="005545AE" w:rsidP="00AE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5AE" w:rsidRPr="005506CF" w:rsidRDefault="005545AE" w:rsidP="00AE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5AE" w:rsidTr="00CD0DAF">
        <w:trPr>
          <w:trHeight w:val="273"/>
        </w:trPr>
        <w:tc>
          <w:tcPr>
            <w:tcW w:w="681" w:type="dxa"/>
          </w:tcPr>
          <w:p w:rsidR="005545AE" w:rsidRPr="00AE2AC4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C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80" w:type="dxa"/>
          </w:tcPr>
          <w:p w:rsidR="005545AE" w:rsidRPr="005506CF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5AE" w:rsidRPr="005506CF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5AE" w:rsidRPr="005506CF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5AE" w:rsidTr="00CD0DAF">
        <w:trPr>
          <w:trHeight w:val="150"/>
        </w:trPr>
        <w:tc>
          <w:tcPr>
            <w:tcW w:w="681" w:type="dxa"/>
          </w:tcPr>
          <w:p w:rsidR="005545AE" w:rsidRPr="00AE2AC4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C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580" w:type="dxa"/>
          </w:tcPr>
          <w:p w:rsidR="005545AE" w:rsidRPr="005506CF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5AE" w:rsidRPr="005506CF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5AE" w:rsidRPr="005506CF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5AE" w:rsidTr="00CD0DAF">
        <w:trPr>
          <w:trHeight w:val="301"/>
        </w:trPr>
        <w:tc>
          <w:tcPr>
            <w:tcW w:w="681" w:type="dxa"/>
          </w:tcPr>
          <w:p w:rsidR="005545AE" w:rsidRPr="00AE2AC4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C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580" w:type="dxa"/>
          </w:tcPr>
          <w:p w:rsidR="005545AE" w:rsidRPr="005506CF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5AE" w:rsidRPr="005506CF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5AE" w:rsidRPr="005506CF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5AE" w:rsidTr="00CD0DAF">
        <w:trPr>
          <w:trHeight w:val="290"/>
        </w:trPr>
        <w:tc>
          <w:tcPr>
            <w:tcW w:w="681" w:type="dxa"/>
          </w:tcPr>
          <w:p w:rsidR="005545AE" w:rsidRPr="00AE2AC4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580" w:type="dxa"/>
          </w:tcPr>
          <w:p w:rsidR="005545AE" w:rsidRPr="005506CF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5AE" w:rsidRPr="005506CF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5AE" w:rsidRPr="005506CF" w:rsidRDefault="005545AE" w:rsidP="00BB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5AE" w:rsidRDefault="005545AE" w:rsidP="00BB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3F29" w:rsidRDefault="00BB3F29" w:rsidP="00BB3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52E" w:rsidRDefault="006C652E" w:rsidP="006C652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12308" w:type="dxa"/>
        <w:tblLayout w:type="fixed"/>
        <w:tblLook w:val="04A0" w:firstRow="1" w:lastRow="0" w:firstColumn="1" w:lastColumn="0" w:noHBand="0" w:noVBand="1"/>
      </w:tblPr>
      <w:tblGrid>
        <w:gridCol w:w="3049"/>
        <w:gridCol w:w="4752"/>
        <w:gridCol w:w="4507"/>
      </w:tblGrid>
      <w:tr w:rsidR="006C652E" w:rsidTr="006C652E">
        <w:trPr>
          <w:trHeight w:val="933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6C652E" w:rsidRDefault="006C652E" w:rsidP="003D1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Institucijos vadovas</w:t>
            </w:r>
          </w:p>
          <w:p w:rsidR="006C652E" w:rsidRDefault="006C652E" w:rsidP="003D1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V.</w:t>
            </w:r>
          </w:p>
          <w:p w:rsidR="006C652E" w:rsidRDefault="006C652E" w:rsidP="003D18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6C652E" w:rsidRPr="00A1647B" w:rsidRDefault="006C652E" w:rsidP="003D18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  <w:r w:rsidRPr="00A1647B">
              <w:rPr>
                <w:rFonts w:ascii="Times New Roman" w:hAnsi="Times New Roman"/>
                <w:i/>
                <w:sz w:val="24"/>
                <w:szCs w:val="24"/>
              </w:rPr>
              <w:t>__________________________</w:t>
            </w:r>
          </w:p>
          <w:p w:rsidR="006C652E" w:rsidRPr="00A1647B" w:rsidRDefault="006C652E" w:rsidP="003D18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647B">
              <w:rPr>
                <w:rFonts w:ascii="Times New Roman" w:hAnsi="Times New Roman"/>
                <w:i/>
                <w:sz w:val="24"/>
                <w:szCs w:val="24"/>
              </w:rPr>
              <w:t>(vardas, pavardė)</w:t>
            </w:r>
          </w:p>
          <w:p w:rsidR="006C652E" w:rsidRPr="00A1647B" w:rsidRDefault="006C652E" w:rsidP="003D18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52E" w:rsidRDefault="006C652E" w:rsidP="003D1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6C652E" w:rsidRDefault="006C652E" w:rsidP="003D1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6C652E" w:rsidRPr="00A1647B" w:rsidRDefault="006C652E" w:rsidP="003D18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647B">
              <w:rPr>
                <w:rFonts w:ascii="Times New Roman" w:hAnsi="Times New Roman"/>
                <w:i/>
                <w:sz w:val="24"/>
                <w:szCs w:val="24"/>
              </w:rPr>
              <w:t>(parašas)</w:t>
            </w:r>
          </w:p>
        </w:tc>
      </w:tr>
    </w:tbl>
    <w:p w:rsidR="00E82C66" w:rsidRDefault="00E82C66" w:rsidP="00E82C66">
      <w:pPr>
        <w:rPr>
          <w:rFonts w:ascii="Times New Roman" w:hAnsi="Times New Roman" w:cs="Times New Roman"/>
          <w:b/>
          <w:sz w:val="24"/>
          <w:szCs w:val="24"/>
        </w:rPr>
      </w:pPr>
    </w:p>
    <w:sectPr w:rsidR="00E82C66" w:rsidSect="005B2914">
      <w:pgSz w:w="16838" w:h="11906" w:orient="landscape"/>
      <w:pgMar w:top="1701" w:right="223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29"/>
    <w:rsid w:val="00004C48"/>
    <w:rsid w:val="001D1271"/>
    <w:rsid w:val="001F05F3"/>
    <w:rsid w:val="002220D6"/>
    <w:rsid w:val="002528EF"/>
    <w:rsid w:val="002B6605"/>
    <w:rsid w:val="003A2830"/>
    <w:rsid w:val="004A7D0F"/>
    <w:rsid w:val="004B11F6"/>
    <w:rsid w:val="005506CF"/>
    <w:rsid w:val="005545AE"/>
    <w:rsid w:val="005B2914"/>
    <w:rsid w:val="005E2592"/>
    <w:rsid w:val="006C652E"/>
    <w:rsid w:val="007072CD"/>
    <w:rsid w:val="00821D7F"/>
    <w:rsid w:val="008537C9"/>
    <w:rsid w:val="009735DD"/>
    <w:rsid w:val="00AE2AC4"/>
    <w:rsid w:val="00AF7A6A"/>
    <w:rsid w:val="00B45D7D"/>
    <w:rsid w:val="00BB3F29"/>
    <w:rsid w:val="00CD0DAF"/>
    <w:rsid w:val="00E037F1"/>
    <w:rsid w:val="00E82C66"/>
    <w:rsid w:val="00EC6808"/>
    <w:rsid w:val="00FA4255"/>
    <w:rsid w:val="00FE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F05F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F05F3"/>
    <w:pPr>
      <w:ind w:left="720"/>
      <w:contextualSpacing/>
    </w:pPr>
  </w:style>
  <w:style w:type="table" w:styleId="Lentelstinklelis">
    <w:name w:val="Table Grid"/>
    <w:basedOn w:val="prastojilentel"/>
    <w:uiPriority w:val="99"/>
    <w:rsid w:val="00EC6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F05F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F05F3"/>
    <w:pPr>
      <w:ind w:left="720"/>
      <w:contextualSpacing/>
    </w:pPr>
  </w:style>
  <w:style w:type="table" w:styleId="Lentelstinklelis">
    <w:name w:val="Table Grid"/>
    <w:basedOn w:val="prastojilentel"/>
    <w:uiPriority w:val="99"/>
    <w:rsid w:val="00EC6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6821D06A</Template>
  <TotalTime>0</TotalTime>
  <Pages>1</Pages>
  <Words>508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Birietienė Aušra</dc:creator>
  <cp:lastModifiedBy>Gintautas Rimeikis</cp:lastModifiedBy>
  <cp:revision>2</cp:revision>
  <dcterms:created xsi:type="dcterms:W3CDTF">2017-09-14T13:10:00Z</dcterms:created>
  <dcterms:modified xsi:type="dcterms:W3CDTF">2017-09-14T13:10:00Z</dcterms:modified>
</cp:coreProperties>
</file>