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59" w:rsidRDefault="00643659" w:rsidP="0064365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Neformaliojo vaikų švietimo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lėšų skyrimo ir naudojimo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tvarkos aprašo </w:t>
      </w:r>
    </w:p>
    <w:p w:rsidR="00643659" w:rsidRDefault="00643659" w:rsidP="00643659">
      <w:pPr>
        <w:ind w:left="-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A39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priedas</w:t>
      </w:r>
    </w:p>
    <w:p w:rsidR="00643659" w:rsidRDefault="00643659" w:rsidP="006436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5E14" w:rsidRPr="00643659" w:rsidRDefault="00643659" w:rsidP="006436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659">
        <w:rPr>
          <w:rFonts w:ascii="Times New Roman" w:hAnsi="Times New Roman" w:cs="Times New Roman"/>
          <w:b/>
          <w:bCs/>
          <w:sz w:val="24"/>
          <w:szCs w:val="24"/>
        </w:rPr>
        <w:t>LAISVASIS MOKYTOJAS</w:t>
      </w:r>
    </w:p>
    <w:p w:rsidR="00E037F1" w:rsidRPr="00643659" w:rsidRDefault="00643659" w:rsidP="006436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659">
        <w:rPr>
          <w:rFonts w:ascii="Times New Roman" w:hAnsi="Times New Roman" w:cs="Times New Roman"/>
          <w:b/>
          <w:bCs/>
          <w:sz w:val="24"/>
          <w:szCs w:val="24"/>
        </w:rPr>
        <w:t>DUOMENŲ REGISTRAVIMO KORTELĖ</w:t>
      </w:r>
    </w:p>
    <w:p w:rsidR="00CB5E14" w:rsidRPr="00643659" w:rsidRDefault="00CB5E14" w:rsidP="00CB5E1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43659" w:rsidRPr="00643659" w:rsidTr="00643659">
        <w:tc>
          <w:tcPr>
            <w:tcW w:w="4814" w:type="dxa"/>
          </w:tcPr>
          <w:p w:rsidR="00643659" w:rsidRPr="00643659" w:rsidRDefault="00643659" w:rsidP="006436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Rodiklio pavadinimas</w:t>
            </w:r>
          </w:p>
        </w:tc>
        <w:tc>
          <w:tcPr>
            <w:tcW w:w="4814" w:type="dxa"/>
          </w:tcPr>
          <w:p w:rsidR="00643659" w:rsidRPr="00643659" w:rsidRDefault="00643659" w:rsidP="00643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Rodiklio reikšmė</w:t>
            </w:r>
          </w:p>
          <w:p w:rsidR="00643659" w:rsidRPr="00643659" w:rsidRDefault="00643659" w:rsidP="006436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3659" w:rsidRPr="00643659" w:rsidTr="00B10755">
        <w:tc>
          <w:tcPr>
            <w:tcW w:w="4814" w:type="dxa"/>
          </w:tcPr>
          <w:p w:rsidR="00643659" w:rsidRDefault="00643659" w:rsidP="00B10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Fizinio asmens vardas ir pavardė</w:t>
            </w:r>
          </w:p>
          <w:p w:rsidR="00256F5C" w:rsidRPr="00643659" w:rsidRDefault="00256F5C" w:rsidP="00B10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:rsidR="00643659" w:rsidRPr="00643659" w:rsidRDefault="00643659" w:rsidP="00B107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5C4A" w:rsidRPr="00643659" w:rsidTr="00643659">
        <w:trPr>
          <w:trHeight w:val="347"/>
        </w:trPr>
        <w:tc>
          <w:tcPr>
            <w:tcW w:w="4814" w:type="dxa"/>
          </w:tcPr>
          <w:p w:rsidR="002B5C4A" w:rsidRPr="00643659" w:rsidRDefault="00B63211" w:rsidP="00643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63211">
              <w:rPr>
                <w:rFonts w:ascii="Times New Roman" w:hAnsi="Times New Roman" w:cs="Times New Roman"/>
                <w:sz w:val="24"/>
                <w:szCs w:val="24"/>
              </w:rPr>
              <w:t>ndividualios veiklos pažymos išdavimo duomenys (išdavimo data ir numeris, veiklos vykdymo pradžios ir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iklos vykdymo nutraukimo datos) arba </w:t>
            </w:r>
            <w:r w:rsidRPr="00B63211">
              <w:rPr>
                <w:rFonts w:ascii="Times New Roman" w:hAnsi="Times New Roman" w:cs="Times New Roman"/>
                <w:sz w:val="24"/>
                <w:szCs w:val="24"/>
              </w:rPr>
              <w:t>verslo liudijimo išdavimo duomenys (d</w:t>
            </w:r>
            <w:r w:rsidR="008901D5">
              <w:rPr>
                <w:rFonts w:ascii="Times New Roman" w:hAnsi="Times New Roman" w:cs="Times New Roman"/>
                <w:sz w:val="24"/>
                <w:szCs w:val="24"/>
              </w:rPr>
              <w:t>ata ir numeris), galiojimo data</w:t>
            </w:r>
          </w:p>
        </w:tc>
        <w:tc>
          <w:tcPr>
            <w:tcW w:w="4814" w:type="dxa"/>
          </w:tcPr>
          <w:p w:rsidR="002B5C4A" w:rsidRPr="00643659" w:rsidRDefault="002B5C4A" w:rsidP="00CB5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3211" w:rsidRPr="00643659" w:rsidTr="00643659">
        <w:trPr>
          <w:trHeight w:val="347"/>
        </w:trPr>
        <w:tc>
          <w:tcPr>
            <w:tcW w:w="4814" w:type="dxa"/>
          </w:tcPr>
          <w:p w:rsidR="00B63211" w:rsidRPr="00B63211" w:rsidRDefault="00B63211" w:rsidP="00643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63211">
              <w:rPr>
                <w:rFonts w:ascii="Times New Roman" w:hAnsi="Times New Roman" w:cs="Times New Roman"/>
                <w:sz w:val="24"/>
                <w:szCs w:val="24"/>
              </w:rPr>
              <w:t>erslo liudijime arba individualios veiklos pažymoje nurodytos vykdomos veiklos rū</w:t>
            </w:r>
            <w:r w:rsidR="008901D5">
              <w:rPr>
                <w:rFonts w:ascii="Times New Roman" w:hAnsi="Times New Roman" w:cs="Times New Roman"/>
                <w:sz w:val="24"/>
                <w:szCs w:val="24"/>
              </w:rPr>
              <w:t>šies (-</w:t>
            </w:r>
            <w:proofErr w:type="spellStart"/>
            <w:r w:rsidR="008901D5">
              <w:rPr>
                <w:rFonts w:ascii="Times New Roman" w:hAnsi="Times New Roman" w:cs="Times New Roman"/>
                <w:sz w:val="24"/>
                <w:szCs w:val="24"/>
              </w:rPr>
              <w:t>ių</w:t>
            </w:r>
            <w:proofErr w:type="spellEnd"/>
            <w:r w:rsidR="008901D5">
              <w:rPr>
                <w:rFonts w:ascii="Times New Roman" w:hAnsi="Times New Roman" w:cs="Times New Roman"/>
                <w:sz w:val="24"/>
                <w:szCs w:val="24"/>
              </w:rPr>
              <w:t>) kodai ir pavadinimai</w:t>
            </w:r>
          </w:p>
        </w:tc>
        <w:tc>
          <w:tcPr>
            <w:tcW w:w="4814" w:type="dxa"/>
          </w:tcPr>
          <w:p w:rsidR="00B63211" w:rsidRPr="00643659" w:rsidRDefault="00B63211" w:rsidP="00CB5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3659" w:rsidRPr="00643659" w:rsidTr="00643659">
        <w:trPr>
          <w:trHeight w:val="347"/>
        </w:trPr>
        <w:tc>
          <w:tcPr>
            <w:tcW w:w="4814" w:type="dxa"/>
          </w:tcPr>
          <w:p w:rsidR="00256F5C" w:rsidRPr="00643659" w:rsidRDefault="00B63211" w:rsidP="00643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63211">
              <w:rPr>
                <w:rFonts w:ascii="Times New Roman" w:hAnsi="Times New Roman" w:cs="Times New Roman"/>
                <w:sz w:val="24"/>
                <w:szCs w:val="24"/>
              </w:rPr>
              <w:t>eiklos v</w:t>
            </w:r>
            <w:r w:rsidR="008901D5">
              <w:rPr>
                <w:rFonts w:ascii="Times New Roman" w:hAnsi="Times New Roman" w:cs="Times New Roman"/>
                <w:sz w:val="24"/>
                <w:szCs w:val="24"/>
              </w:rPr>
              <w:t>ietos vykdymo adresas (jei yra)</w:t>
            </w:r>
          </w:p>
        </w:tc>
        <w:tc>
          <w:tcPr>
            <w:tcW w:w="4814" w:type="dxa"/>
          </w:tcPr>
          <w:p w:rsidR="00643659" w:rsidRPr="00643659" w:rsidRDefault="00643659" w:rsidP="00CB5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3659" w:rsidRPr="00643659" w:rsidTr="00643659">
        <w:trPr>
          <w:trHeight w:val="242"/>
        </w:trPr>
        <w:tc>
          <w:tcPr>
            <w:tcW w:w="4814" w:type="dxa"/>
          </w:tcPr>
          <w:p w:rsidR="00643659" w:rsidRDefault="00643659" w:rsidP="00643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59">
              <w:rPr>
                <w:rFonts w:ascii="Times New Roman" w:hAnsi="Times New Roman" w:cs="Times New Roman"/>
                <w:sz w:val="24"/>
                <w:szCs w:val="24"/>
              </w:rPr>
              <w:t>Telefono numeris</w:t>
            </w:r>
          </w:p>
          <w:p w:rsidR="00256F5C" w:rsidRPr="00643659" w:rsidRDefault="00256F5C" w:rsidP="00643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:rsidR="00643659" w:rsidRPr="00643659" w:rsidRDefault="00643659" w:rsidP="00CB5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3659" w:rsidRPr="00643659" w:rsidTr="00643659">
        <w:trPr>
          <w:trHeight w:val="303"/>
        </w:trPr>
        <w:tc>
          <w:tcPr>
            <w:tcW w:w="4814" w:type="dxa"/>
          </w:tcPr>
          <w:p w:rsidR="00643659" w:rsidRDefault="00643659" w:rsidP="00643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59">
              <w:rPr>
                <w:rFonts w:ascii="Times New Roman" w:hAnsi="Times New Roman" w:cs="Times New Roman"/>
                <w:sz w:val="24"/>
                <w:szCs w:val="24"/>
              </w:rPr>
              <w:t>Fakso numeris</w:t>
            </w:r>
          </w:p>
          <w:p w:rsidR="00256F5C" w:rsidRPr="00643659" w:rsidRDefault="00256F5C" w:rsidP="00643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643659" w:rsidRPr="00643659" w:rsidRDefault="00643659" w:rsidP="00CB5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3659" w:rsidRPr="00643659" w:rsidTr="00643659">
        <w:trPr>
          <w:trHeight w:val="194"/>
        </w:trPr>
        <w:tc>
          <w:tcPr>
            <w:tcW w:w="4814" w:type="dxa"/>
          </w:tcPr>
          <w:p w:rsidR="00643659" w:rsidRDefault="00643659" w:rsidP="00643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59">
              <w:rPr>
                <w:rFonts w:ascii="Times New Roman" w:hAnsi="Times New Roman" w:cs="Times New Roman"/>
                <w:sz w:val="24"/>
                <w:szCs w:val="24"/>
              </w:rPr>
              <w:t>Elektroninio pašto adresas</w:t>
            </w:r>
          </w:p>
          <w:p w:rsidR="00256F5C" w:rsidRPr="00643659" w:rsidRDefault="00256F5C" w:rsidP="00643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643659" w:rsidRPr="00643659" w:rsidRDefault="00643659" w:rsidP="00CB5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3659" w:rsidRPr="00643659" w:rsidTr="00643659">
        <w:trPr>
          <w:trHeight w:val="230"/>
        </w:trPr>
        <w:tc>
          <w:tcPr>
            <w:tcW w:w="4814" w:type="dxa"/>
          </w:tcPr>
          <w:p w:rsidR="00643659" w:rsidRDefault="00643659" w:rsidP="00643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59">
              <w:rPr>
                <w:rFonts w:ascii="Times New Roman" w:hAnsi="Times New Roman" w:cs="Times New Roman"/>
                <w:sz w:val="24"/>
                <w:szCs w:val="24"/>
              </w:rPr>
              <w:t>Interneto svetainės adresas</w:t>
            </w:r>
          </w:p>
          <w:p w:rsidR="00256F5C" w:rsidRPr="00643659" w:rsidRDefault="00256F5C" w:rsidP="00643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643659" w:rsidRPr="00643659" w:rsidRDefault="00643659" w:rsidP="00CB5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3659" w:rsidRPr="00643659" w:rsidTr="00643659">
        <w:trPr>
          <w:trHeight w:val="218"/>
        </w:trPr>
        <w:tc>
          <w:tcPr>
            <w:tcW w:w="4814" w:type="dxa"/>
          </w:tcPr>
          <w:p w:rsidR="00643659" w:rsidRDefault="00643659" w:rsidP="00643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59">
              <w:rPr>
                <w:rFonts w:ascii="Times New Roman" w:hAnsi="Times New Roman" w:cs="Times New Roman"/>
                <w:sz w:val="24"/>
                <w:szCs w:val="24"/>
              </w:rPr>
              <w:t>Finansavimo šaltiniai</w:t>
            </w:r>
          </w:p>
          <w:p w:rsidR="00256F5C" w:rsidRPr="00643659" w:rsidRDefault="00256F5C" w:rsidP="00643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643659" w:rsidRPr="00643659" w:rsidRDefault="00643659" w:rsidP="00CB5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3659" w:rsidRPr="00643659" w:rsidTr="00643659">
        <w:trPr>
          <w:trHeight w:val="363"/>
        </w:trPr>
        <w:tc>
          <w:tcPr>
            <w:tcW w:w="4814" w:type="dxa"/>
          </w:tcPr>
          <w:p w:rsidR="00643659" w:rsidRDefault="00313D22" w:rsidP="00643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43659" w:rsidRPr="00643659">
              <w:rPr>
                <w:rFonts w:ascii="Times New Roman" w:hAnsi="Times New Roman" w:cs="Times New Roman"/>
                <w:sz w:val="24"/>
                <w:szCs w:val="24"/>
              </w:rPr>
              <w:t>okymo kalbos</w:t>
            </w:r>
          </w:p>
          <w:p w:rsidR="00256F5C" w:rsidRPr="00643659" w:rsidRDefault="00256F5C" w:rsidP="00643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643659" w:rsidRPr="00643659" w:rsidRDefault="00643659" w:rsidP="00CB5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3659" w:rsidRPr="00643659" w:rsidTr="000D0FFB">
        <w:trPr>
          <w:trHeight w:val="262"/>
        </w:trPr>
        <w:tc>
          <w:tcPr>
            <w:tcW w:w="4814" w:type="dxa"/>
          </w:tcPr>
          <w:p w:rsidR="000D0FFB" w:rsidRDefault="00643659" w:rsidP="006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59">
              <w:rPr>
                <w:rFonts w:ascii="Times New Roman" w:hAnsi="Times New Roman" w:cs="Times New Roman"/>
                <w:sz w:val="24"/>
                <w:szCs w:val="24"/>
              </w:rPr>
              <w:t>Mokymosi proceso organizavimo būdai</w:t>
            </w:r>
          </w:p>
          <w:p w:rsidR="00256F5C" w:rsidRPr="00643659" w:rsidRDefault="00256F5C" w:rsidP="006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643659" w:rsidRPr="00643659" w:rsidRDefault="00643659" w:rsidP="00CB5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B5E14" w:rsidRPr="00643659" w:rsidRDefault="00CB5E14" w:rsidP="00CB5E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0CA5" w:rsidRPr="00643659" w:rsidRDefault="00660CA5" w:rsidP="00CB5E14">
      <w:pPr>
        <w:rPr>
          <w:rFonts w:ascii="Times New Roman" w:hAnsi="Times New Roman" w:cs="Times New Roman"/>
          <w:sz w:val="24"/>
          <w:szCs w:val="24"/>
        </w:rPr>
      </w:pPr>
    </w:p>
    <w:p w:rsidR="00660CA5" w:rsidRPr="00643659" w:rsidRDefault="00660CA5" w:rsidP="00660C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3659">
        <w:rPr>
          <w:rFonts w:ascii="Times New Roman" w:hAnsi="Times New Roman" w:cs="Times New Roman"/>
          <w:sz w:val="24"/>
          <w:szCs w:val="24"/>
        </w:rPr>
        <w:t>Duomenis tikslinant, pildomi tik atnaujinami laukeliai</w:t>
      </w:r>
    </w:p>
    <w:p w:rsidR="00660CA5" w:rsidRPr="00643659" w:rsidRDefault="00660CA5" w:rsidP="00660C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60CA5" w:rsidRPr="00643659" w:rsidRDefault="00660CA5" w:rsidP="00660C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3659">
        <w:rPr>
          <w:rFonts w:ascii="Times New Roman" w:hAnsi="Times New Roman" w:cs="Times New Roman"/>
          <w:sz w:val="24"/>
          <w:szCs w:val="24"/>
        </w:rPr>
        <w:t>____________ _____________________</w:t>
      </w:r>
    </w:p>
    <w:p w:rsidR="00660CA5" w:rsidRPr="00643659" w:rsidRDefault="00660CA5" w:rsidP="00660CA5">
      <w:pPr>
        <w:rPr>
          <w:rFonts w:ascii="Times New Roman" w:hAnsi="Times New Roman" w:cs="Times New Roman"/>
          <w:sz w:val="24"/>
          <w:szCs w:val="24"/>
        </w:rPr>
      </w:pPr>
      <w:r w:rsidRPr="00643659">
        <w:rPr>
          <w:rFonts w:ascii="Times New Roman" w:hAnsi="Times New Roman" w:cs="Times New Roman"/>
          <w:sz w:val="24"/>
          <w:szCs w:val="24"/>
        </w:rPr>
        <w:t>(parašas) (vardas, pavardė)</w:t>
      </w:r>
    </w:p>
    <w:sectPr w:rsidR="00660CA5" w:rsidRPr="0064365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14"/>
    <w:rsid w:val="000D0FFB"/>
    <w:rsid w:val="001452DF"/>
    <w:rsid w:val="00193BFA"/>
    <w:rsid w:val="001F05F3"/>
    <w:rsid w:val="00256F5C"/>
    <w:rsid w:val="002B5C4A"/>
    <w:rsid w:val="00313D22"/>
    <w:rsid w:val="00643659"/>
    <w:rsid w:val="00660CA5"/>
    <w:rsid w:val="008901D5"/>
    <w:rsid w:val="00B63211"/>
    <w:rsid w:val="00BA39EB"/>
    <w:rsid w:val="00CB5E14"/>
    <w:rsid w:val="00E0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F05F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F05F3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64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2B5C4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B5C4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B5C4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B5C4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B5C4A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B5C4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B5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F05F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F05F3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64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2B5C4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B5C4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B5C4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B5C4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B5C4A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B5C4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B5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6821D06A</Template>
  <TotalTime>1</TotalTime>
  <Pages>1</Pages>
  <Words>573</Words>
  <Characters>328</Characters>
  <Application>Microsoft Office Word</Application>
  <DocSecurity>4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Birietienė Aušra</dc:creator>
  <cp:lastModifiedBy>Gintautas Rimeikis</cp:lastModifiedBy>
  <cp:revision>2</cp:revision>
  <dcterms:created xsi:type="dcterms:W3CDTF">2017-09-14T12:47:00Z</dcterms:created>
  <dcterms:modified xsi:type="dcterms:W3CDTF">2017-09-14T12:47:00Z</dcterms:modified>
</cp:coreProperties>
</file>