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F0" w:rsidRDefault="005F52F0" w:rsidP="00343A5A">
      <w:pPr>
        <w:ind w:firstLine="0"/>
        <w:rPr>
          <w:noProof/>
          <w:szCs w:val="24"/>
        </w:rPr>
      </w:pPr>
    </w:p>
    <w:p w:rsidR="00343A5A" w:rsidRPr="0068292A" w:rsidRDefault="00C108E7" w:rsidP="00B84380">
      <w:pPr>
        <w:pStyle w:val="Antrinispavadinimas"/>
        <w:spacing w:after="0"/>
        <w:ind w:left="3888" w:firstLine="1296"/>
        <w:jc w:val="both"/>
        <w:rPr>
          <w:rFonts w:ascii="Times New Roman" w:hAnsi="Times New Roman"/>
          <w:noProof/>
        </w:rPr>
      </w:pPr>
      <w:r w:rsidRPr="0068292A">
        <w:rPr>
          <w:rFonts w:ascii="Times New Roman" w:hAnsi="Times New Roman"/>
          <w:noProof/>
        </w:rPr>
        <w:t xml:space="preserve">Mokesčių lengvatų </w:t>
      </w:r>
      <w:r w:rsidR="00343A5A" w:rsidRPr="0068292A">
        <w:rPr>
          <w:rFonts w:ascii="Times New Roman" w:hAnsi="Times New Roman"/>
          <w:noProof/>
        </w:rPr>
        <w:t xml:space="preserve">už sukurtas naujas darbo </w:t>
      </w:r>
    </w:p>
    <w:p w:rsidR="00C108E7" w:rsidRPr="00166B4E" w:rsidRDefault="005179F8" w:rsidP="00B84380">
      <w:pPr>
        <w:pStyle w:val="Antrinispavadinimas"/>
        <w:spacing w:after="0"/>
        <w:ind w:left="3888" w:firstLine="1296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v</w:t>
      </w:r>
      <w:r w:rsidR="00343A5A" w:rsidRPr="00166B4E">
        <w:rPr>
          <w:rFonts w:ascii="Times New Roman" w:hAnsi="Times New Roman"/>
          <w:noProof/>
        </w:rPr>
        <w:t xml:space="preserve">ietas </w:t>
      </w:r>
      <w:r w:rsidR="008B564B" w:rsidRPr="00166B4E">
        <w:rPr>
          <w:rFonts w:ascii="Times New Roman" w:hAnsi="Times New Roman"/>
          <w:noProof/>
        </w:rPr>
        <w:t xml:space="preserve">teikimo </w:t>
      </w:r>
      <w:r w:rsidR="00343A5A" w:rsidRPr="00166B4E">
        <w:rPr>
          <w:rFonts w:ascii="Times New Roman" w:hAnsi="Times New Roman"/>
          <w:noProof/>
        </w:rPr>
        <w:t xml:space="preserve">tvarkos </w:t>
      </w:r>
      <w:r w:rsidR="0068292A" w:rsidRPr="00166B4E">
        <w:rPr>
          <w:rFonts w:ascii="Times New Roman" w:hAnsi="Times New Roman"/>
          <w:noProof/>
        </w:rPr>
        <w:t>aprašo</w:t>
      </w:r>
    </w:p>
    <w:p w:rsidR="00C108E7" w:rsidRPr="008B564B" w:rsidRDefault="00C108E7" w:rsidP="00B84380">
      <w:pPr>
        <w:ind w:left="3888" w:firstLine="1296"/>
        <w:jc w:val="left"/>
        <w:rPr>
          <w:noProof/>
          <w:szCs w:val="24"/>
        </w:rPr>
      </w:pPr>
      <w:r w:rsidRPr="008B564B">
        <w:rPr>
          <w:noProof/>
          <w:szCs w:val="24"/>
        </w:rPr>
        <w:t>1 priedas</w:t>
      </w:r>
    </w:p>
    <w:p w:rsidR="00C108E7" w:rsidRPr="00C108E7" w:rsidRDefault="00C108E7" w:rsidP="00C108E7">
      <w:pPr>
        <w:ind w:left="5102" w:firstLine="0"/>
        <w:rPr>
          <w:noProof/>
          <w:szCs w:val="24"/>
        </w:rPr>
      </w:pPr>
    </w:p>
    <w:p w:rsidR="00C108E7" w:rsidRDefault="00731CBC" w:rsidP="00C108E7">
      <w:pPr>
        <w:ind w:left="720" w:firstLine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 xml:space="preserve">PLUNGĖS </w:t>
      </w:r>
      <w:r w:rsidR="00C108E7" w:rsidRPr="00C108E7">
        <w:rPr>
          <w:b/>
          <w:noProof/>
          <w:szCs w:val="24"/>
        </w:rPr>
        <w:t>RAJONO SAVIVALDYBĖS ADMINISTRACIJAI</w:t>
      </w:r>
    </w:p>
    <w:p w:rsidR="006366F1" w:rsidRPr="00C108E7" w:rsidRDefault="006366F1" w:rsidP="00C108E7">
      <w:pPr>
        <w:ind w:left="720" w:firstLine="0"/>
        <w:jc w:val="center"/>
        <w:rPr>
          <w:b/>
          <w:noProof/>
          <w:szCs w:val="24"/>
        </w:rPr>
      </w:pPr>
    </w:p>
    <w:p w:rsidR="00C108E7" w:rsidRPr="00C108E7" w:rsidRDefault="00C108E7" w:rsidP="00C108E7">
      <w:pPr>
        <w:ind w:left="720" w:firstLine="0"/>
        <w:jc w:val="center"/>
        <w:rPr>
          <w:b/>
          <w:noProof/>
          <w:szCs w:val="24"/>
        </w:rPr>
      </w:pPr>
      <w:r w:rsidRPr="00C108E7">
        <w:rPr>
          <w:b/>
          <w:noProof/>
          <w:szCs w:val="24"/>
        </w:rPr>
        <w:t>PRAŠYMAS SUTEIKTI MOKESČIO LENGVATĄ</w:t>
      </w:r>
    </w:p>
    <w:p w:rsidR="0074533D" w:rsidRDefault="0074533D" w:rsidP="00C108E7">
      <w:pPr>
        <w:ind w:left="720" w:firstLine="0"/>
        <w:jc w:val="center"/>
        <w:rPr>
          <w:b/>
          <w:noProof/>
          <w:szCs w:val="24"/>
        </w:rPr>
      </w:pPr>
    </w:p>
    <w:p w:rsidR="00C108E7" w:rsidRPr="00C108E7" w:rsidRDefault="00C108E7" w:rsidP="00C108E7">
      <w:pPr>
        <w:ind w:left="720" w:firstLine="0"/>
        <w:jc w:val="center"/>
        <w:rPr>
          <w:b/>
          <w:noProof/>
          <w:szCs w:val="24"/>
        </w:rPr>
      </w:pPr>
      <w:r w:rsidRPr="00C108E7">
        <w:rPr>
          <w:b/>
          <w:noProof/>
          <w:szCs w:val="24"/>
        </w:rPr>
        <w:t xml:space="preserve">20 _____ m. ________________ d. </w:t>
      </w:r>
    </w:p>
    <w:p w:rsidR="00C108E7" w:rsidRPr="00C108E7" w:rsidRDefault="00C108E7" w:rsidP="00C108E7">
      <w:pPr>
        <w:ind w:left="720" w:firstLine="0"/>
        <w:jc w:val="center"/>
        <w:rPr>
          <w:noProof/>
          <w:szCs w:val="24"/>
        </w:rPr>
      </w:pPr>
    </w:p>
    <w:p w:rsidR="00C108E7" w:rsidRPr="00C108E7" w:rsidRDefault="00A84024" w:rsidP="00C108E7">
      <w:pPr>
        <w:ind w:firstLine="0"/>
        <w:jc w:val="left"/>
        <w:rPr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1431" wp14:editId="2A4E5BB7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0" t="0" r="33655" b="190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.2pt" to="243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15300" wp14:editId="6879E078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0" t="0" r="33655" b="190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.2pt" to="243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A541A6" wp14:editId="2CD43FEB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0" t="0" r="14605" b="19050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" o:spid="_x0000_s1026" style="position:absolute;margin-left:233.75pt;margin-top:1.2pt;width:9.3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"/>
            </w:pict>
          </mc:Fallback>
        </mc:AlternateContent>
      </w:r>
      <w:r w:rsidR="00C108E7" w:rsidRPr="00C108E7">
        <w:rPr>
          <w:szCs w:val="24"/>
        </w:rPr>
        <w:t xml:space="preserve">Duomenys apie </w:t>
      </w:r>
      <w:r w:rsidR="00097606">
        <w:rPr>
          <w:szCs w:val="24"/>
        </w:rPr>
        <w:t>pareiškėją</w:t>
      </w:r>
      <w:r w:rsidR="00C108E7" w:rsidRPr="00C108E7">
        <w:rPr>
          <w:szCs w:val="24"/>
        </w:rPr>
        <w:tab/>
        <w:t xml:space="preserve">(žymėjimo </w:t>
      </w:r>
      <w:proofErr w:type="spellStart"/>
      <w:r w:rsidR="00C108E7" w:rsidRPr="00C108E7">
        <w:rPr>
          <w:szCs w:val="24"/>
        </w:rPr>
        <w:t>pvz</w:t>
      </w:r>
      <w:proofErr w:type="spellEnd"/>
      <w:r w:rsidR="00C108E7" w:rsidRPr="00C108E7">
        <w:rPr>
          <w:szCs w:val="24"/>
        </w:rPr>
        <w:t>.:</w:t>
      </w:r>
      <w:r w:rsidR="006366F1">
        <w:rPr>
          <w:szCs w:val="24"/>
        </w:rPr>
        <w:t xml:space="preserve">            </w:t>
      </w:r>
      <w:r w:rsidR="00C108E7" w:rsidRPr="00C108E7">
        <w:rPr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332"/>
        <w:gridCol w:w="2233"/>
      </w:tblGrid>
      <w:tr w:rsidR="00C108E7" w:rsidRPr="00C108E7" w:rsidTr="00C108E7">
        <w:trPr>
          <w:trHeight w:val="375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A84024" w:rsidP="0009760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1" allowOverlap="1" wp14:anchorId="71C622E3" wp14:editId="59354B7C">
                      <wp:simplePos x="0" y="0"/>
                      <wp:positionH relativeFrom="column">
                        <wp:posOffset>2950844</wp:posOffset>
                      </wp:positionH>
                      <wp:positionV relativeFrom="paragraph">
                        <wp:posOffset>-222251</wp:posOffset>
                      </wp:positionV>
                      <wp:extent cx="0" cy="0"/>
                      <wp:effectExtent l="0" t="0" r="0" b="0"/>
                      <wp:wrapNone/>
                      <wp:docPr id="1" name="Tiesioji jungt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iesioji jungtis 1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32.35pt,-17.5pt" to="232.3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"/>
                  </w:pict>
                </mc:Fallback>
              </mc:AlternateContent>
            </w:r>
            <w:r w:rsidR="00097606">
              <w:rPr>
                <w:b/>
                <w:szCs w:val="24"/>
              </w:rPr>
              <w:t>P</w:t>
            </w:r>
            <w:r w:rsidR="00C108E7" w:rsidRPr="00C108E7">
              <w:rPr>
                <w:b/>
                <w:szCs w:val="24"/>
              </w:rPr>
              <w:t>avadinimas</w:t>
            </w: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trHeight w:val="409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="00C108E7" w:rsidRPr="00C108E7">
              <w:rPr>
                <w:b/>
                <w:szCs w:val="24"/>
              </w:rPr>
              <w:t>adovas</w:t>
            </w: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C108E7">
              <w:rPr>
                <w:b/>
                <w:szCs w:val="24"/>
              </w:rPr>
              <w:t>Ekonominės veiklos rūšies kodas (EVRK)</w:t>
            </w: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trHeight w:val="70"/>
          <w:jc w:val="center"/>
        </w:trPr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R</w:t>
            </w:r>
            <w:r w:rsidR="00C108E7" w:rsidRPr="00C108E7">
              <w:rPr>
                <w:b/>
                <w:szCs w:val="24"/>
              </w:rPr>
              <w:t>ekvizitai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  <w:r w:rsidRPr="00C108E7">
              <w:rPr>
                <w:szCs w:val="24"/>
              </w:rPr>
              <w:t>kodas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  <w:r w:rsidRPr="00C108E7">
              <w:rPr>
                <w:szCs w:val="24"/>
              </w:rPr>
              <w:t>adresas</w:t>
            </w:r>
          </w:p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  <w:r w:rsidRPr="00C108E7">
              <w:rPr>
                <w:szCs w:val="24"/>
              </w:rPr>
              <w:t>telefonas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  <w:r w:rsidRPr="00C108E7">
              <w:rPr>
                <w:szCs w:val="24"/>
              </w:rPr>
              <w:t>faksas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C108E7" w:rsidRPr="00C108E7" w:rsidTr="00C108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7" w:rsidRPr="00C108E7" w:rsidRDefault="00C108E7" w:rsidP="00C108E7">
            <w:pPr>
              <w:ind w:firstLine="0"/>
              <w:jc w:val="left"/>
              <w:rPr>
                <w:rFonts w:eastAsia="Calibri"/>
                <w:szCs w:val="24"/>
              </w:rPr>
            </w:pPr>
            <w:r w:rsidRPr="00C108E7">
              <w:rPr>
                <w:szCs w:val="24"/>
              </w:rPr>
              <w:t>el. p. adresas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C108E7" w:rsidP="00C108E7">
            <w:pPr>
              <w:ind w:firstLine="0"/>
              <w:jc w:val="left"/>
              <w:rPr>
                <w:noProof/>
                <w:szCs w:val="24"/>
              </w:rPr>
            </w:pPr>
          </w:p>
        </w:tc>
      </w:tr>
      <w:tr w:rsidR="00097606" w:rsidRPr="00C108E7" w:rsidTr="00E85D92">
        <w:trPr>
          <w:jc w:val="center"/>
        </w:trPr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06" w:rsidRPr="00770C82" w:rsidRDefault="00097606" w:rsidP="0009760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770C82">
              <w:rPr>
                <w:b/>
                <w:szCs w:val="24"/>
              </w:rPr>
              <w:t>Informacija apie pareiškėją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770C82" w:rsidRDefault="00097606" w:rsidP="009F101C">
            <w:pPr>
              <w:ind w:firstLine="0"/>
              <w:jc w:val="left"/>
              <w:rPr>
                <w:rFonts w:eastAsia="Calibri"/>
                <w:szCs w:val="24"/>
              </w:rPr>
            </w:pPr>
            <w:r w:rsidRPr="00770C82">
              <w:rPr>
                <w:szCs w:val="24"/>
              </w:rPr>
              <w:t>labai maža įmonė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C108E7" w:rsidRDefault="00097606" w:rsidP="00C108E7">
            <w:pPr>
              <w:ind w:firstLine="0"/>
              <w:jc w:val="center"/>
              <w:rPr>
                <w:noProof/>
                <w:szCs w:val="24"/>
              </w:rPr>
            </w:pPr>
            <w:r w:rsidRPr="00C108E7">
              <w:rPr>
                <w:noProof/>
                <w:szCs w:val="24"/>
              </w:rPr>
              <w:t>□</w:t>
            </w:r>
          </w:p>
        </w:tc>
      </w:tr>
      <w:tr w:rsidR="00097606" w:rsidRPr="00C108E7" w:rsidTr="00E85D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06" w:rsidRPr="00770C82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770C82" w:rsidRDefault="00097606" w:rsidP="009F101C">
            <w:pPr>
              <w:ind w:firstLine="0"/>
              <w:jc w:val="left"/>
              <w:rPr>
                <w:rFonts w:eastAsia="Calibri"/>
                <w:szCs w:val="24"/>
              </w:rPr>
            </w:pPr>
            <w:r w:rsidRPr="00770C82">
              <w:rPr>
                <w:szCs w:val="24"/>
              </w:rPr>
              <w:t>maža įmonė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C108E7" w:rsidRDefault="00097606" w:rsidP="00C108E7">
            <w:pPr>
              <w:ind w:firstLine="0"/>
              <w:jc w:val="center"/>
              <w:rPr>
                <w:noProof/>
                <w:szCs w:val="24"/>
              </w:rPr>
            </w:pPr>
            <w:r w:rsidRPr="00C108E7">
              <w:rPr>
                <w:noProof/>
                <w:szCs w:val="24"/>
              </w:rPr>
              <w:t>□</w:t>
            </w:r>
          </w:p>
        </w:tc>
      </w:tr>
      <w:tr w:rsidR="00097606" w:rsidRPr="00C108E7" w:rsidTr="00E85D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06" w:rsidRPr="00770C82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770C82" w:rsidRDefault="00097606" w:rsidP="009F101C">
            <w:pPr>
              <w:ind w:firstLine="0"/>
              <w:jc w:val="left"/>
              <w:rPr>
                <w:rFonts w:eastAsia="Calibri"/>
                <w:szCs w:val="24"/>
              </w:rPr>
            </w:pPr>
            <w:r w:rsidRPr="00770C82">
              <w:rPr>
                <w:szCs w:val="24"/>
              </w:rPr>
              <w:t>vidutinė įmonė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C108E7" w:rsidRDefault="00097606" w:rsidP="00C108E7">
            <w:pPr>
              <w:ind w:firstLine="0"/>
              <w:jc w:val="center"/>
              <w:rPr>
                <w:noProof/>
                <w:szCs w:val="24"/>
              </w:rPr>
            </w:pPr>
            <w:r w:rsidRPr="00C108E7">
              <w:rPr>
                <w:noProof/>
                <w:szCs w:val="24"/>
              </w:rPr>
              <w:t>□</w:t>
            </w:r>
          </w:p>
        </w:tc>
      </w:tr>
      <w:tr w:rsidR="00097606" w:rsidRPr="00C108E7" w:rsidTr="00E85D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06" w:rsidRPr="00770C82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770C82" w:rsidRDefault="00097606" w:rsidP="00097606">
            <w:pPr>
              <w:ind w:firstLine="0"/>
              <w:jc w:val="left"/>
              <w:rPr>
                <w:szCs w:val="24"/>
              </w:rPr>
            </w:pPr>
            <w:r w:rsidRPr="00770C82">
              <w:rPr>
                <w:szCs w:val="24"/>
              </w:rPr>
              <w:t>verslininkas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C108E7" w:rsidRDefault="00097606" w:rsidP="00C108E7">
            <w:pPr>
              <w:ind w:firstLine="0"/>
              <w:jc w:val="center"/>
              <w:rPr>
                <w:noProof/>
                <w:szCs w:val="24"/>
              </w:rPr>
            </w:pPr>
            <w:r w:rsidRPr="00097606">
              <w:rPr>
                <w:noProof/>
                <w:szCs w:val="24"/>
              </w:rPr>
              <w:t>□</w:t>
            </w:r>
          </w:p>
        </w:tc>
      </w:tr>
      <w:tr w:rsidR="00097606" w:rsidRPr="00C108E7" w:rsidTr="00E85D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6" w:rsidRPr="00770C82" w:rsidRDefault="00097606" w:rsidP="00C108E7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770C82" w:rsidRDefault="00097606" w:rsidP="009F101C">
            <w:pPr>
              <w:ind w:firstLine="0"/>
              <w:jc w:val="left"/>
              <w:rPr>
                <w:szCs w:val="24"/>
              </w:rPr>
            </w:pPr>
            <w:r w:rsidRPr="00770C82">
              <w:rPr>
                <w:szCs w:val="24"/>
              </w:rPr>
              <w:t>ūkininkas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C108E7" w:rsidRDefault="00097606" w:rsidP="00C108E7">
            <w:pPr>
              <w:ind w:firstLine="0"/>
              <w:jc w:val="center"/>
              <w:rPr>
                <w:noProof/>
                <w:szCs w:val="24"/>
              </w:rPr>
            </w:pPr>
            <w:r w:rsidRPr="00097606">
              <w:rPr>
                <w:noProof/>
                <w:szCs w:val="24"/>
              </w:rPr>
              <w:t>□</w:t>
            </w:r>
          </w:p>
        </w:tc>
      </w:tr>
      <w:tr w:rsidR="00C108E7" w:rsidRPr="00C108E7" w:rsidTr="00C108E7">
        <w:trPr>
          <w:trHeight w:val="85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C108E7" w:rsidRDefault="0063146C" w:rsidP="00C108E7">
            <w:pPr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Prašome suteikti žemės,</w:t>
            </w:r>
            <w:r w:rsidR="00C108E7" w:rsidRPr="00C108E7">
              <w:rPr>
                <w:b/>
                <w:noProof/>
                <w:szCs w:val="24"/>
              </w:rPr>
              <w:t xml:space="preserve"> žemės nuomos arba nekilnojamojo turto mokesčio (reikaling</w:t>
            </w:r>
            <w:r w:rsidR="00770C82">
              <w:rPr>
                <w:b/>
                <w:noProof/>
                <w:szCs w:val="24"/>
              </w:rPr>
              <w:t>ą -</w:t>
            </w:r>
            <w:r w:rsidR="00C108E7" w:rsidRPr="00C108E7">
              <w:rPr>
                <w:b/>
                <w:noProof/>
                <w:szCs w:val="24"/>
              </w:rPr>
              <w:t xml:space="preserve"> pabraukti) lengvatą už 20 _____ m. </w:t>
            </w:r>
          </w:p>
          <w:p w:rsidR="00C108E7" w:rsidRPr="00C108E7" w:rsidRDefault="00C108E7" w:rsidP="00C108E7">
            <w:pPr>
              <w:jc w:val="left"/>
              <w:rPr>
                <w:b/>
                <w:noProof/>
                <w:szCs w:val="24"/>
              </w:rPr>
            </w:pPr>
          </w:p>
          <w:p w:rsidR="00C108E7" w:rsidRPr="00C108E7" w:rsidRDefault="00C108E7" w:rsidP="00C108E7">
            <w:pPr>
              <w:jc w:val="left"/>
              <w:rPr>
                <w:b/>
                <w:noProof/>
                <w:szCs w:val="24"/>
              </w:rPr>
            </w:pPr>
            <w:r w:rsidRPr="00C108E7">
              <w:rPr>
                <w:b/>
                <w:noProof/>
                <w:szCs w:val="24"/>
              </w:rPr>
              <w:t>Kiti paaiškinimai:</w:t>
            </w:r>
          </w:p>
          <w:p w:rsidR="00C108E7" w:rsidRPr="00C108E7" w:rsidRDefault="00C108E7" w:rsidP="00C108E7">
            <w:pPr>
              <w:jc w:val="left"/>
              <w:rPr>
                <w:b/>
                <w:noProof/>
                <w:szCs w:val="24"/>
              </w:rPr>
            </w:pPr>
          </w:p>
          <w:p w:rsidR="00C108E7" w:rsidRPr="00C108E7" w:rsidRDefault="00C108E7" w:rsidP="00C108E7">
            <w:pPr>
              <w:jc w:val="left"/>
              <w:rPr>
                <w:b/>
                <w:noProof/>
                <w:szCs w:val="24"/>
              </w:rPr>
            </w:pPr>
          </w:p>
        </w:tc>
      </w:tr>
    </w:tbl>
    <w:p w:rsidR="005D049B" w:rsidRDefault="005D049B" w:rsidP="00C108E7">
      <w:pPr>
        <w:rPr>
          <w:noProof/>
          <w:szCs w:val="24"/>
        </w:rPr>
      </w:pPr>
    </w:p>
    <w:p w:rsidR="00B97C0C" w:rsidRPr="004379D6" w:rsidRDefault="00281E0E" w:rsidP="00C108E7">
      <w:pPr>
        <w:rPr>
          <w:noProof/>
          <w:szCs w:val="24"/>
        </w:rPr>
      </w:pPr>
      <w:r w:rsidRPr="004379D6">
        <w:rPr>
          <w:noProof/>
          <w:szCs w:val="24"/>
        </w:rPr>
        <w:t>PATVIRTINU</w:t>
      </w:r>
      <w:r w:rsidR="00AF7BE8" w:rsidRPr="004379D6">
        <w:rPr>
          <w:noProof/>
          <w:szCs w:val="24"/>
        </w:rPr>
        <w:t>, kad:</w:t>
      </w:r>
    </w:p>
    <w:p w:rsidR="00C108E7" w:rsidRDefault="00C108E7" w:rsidP="00DD30F8">
      <w:pPr>
        <w:numPr>
          <w:ilvl w:val="0"/>
          <w:numId w:val="1"/>
        </w:numPr>
        <w:rPr>
          <w:noProof/>
          <w:szCs w:val="24"/>
        </w:rPr>
      </w:pPr>
      <w:r w:rsidRPr="004379D6">
        <w:rPr>
          <w:noProof/>
          <w:szCs w:val="24"/>
        </w:rPr>
        <w:t>šiame prašyme pateikta informacija yra teisinga</w:t>
      </w:r>
      <w:r w:rsidR="00AF7BE8" w:rsidRPr="004379D6">
        <w:rPr>
          <w:noProof/>
          <w:szCs w:val="24"/>
        </w:rPr>
        <w:t>;</w:t>
      </w:r>
      <w:r w:rsidRPr="004379D6">
        <w:rPr>
          <w:noProof/>
          <w:szCs w:val="24"/>
        </w:rPr>
        <w:t xml:space="preserve"> </w:t>
      </w:r>
      <w:r w:rsidR="00AF7BE8" w:rsidRPr="004379D6">
        <w:rPr>
          <w:noProof/>
          <w:szCs w:val="24"/>
        </w:rPr>
        <w:t xml:space="preserve"> </w:t>
      </w:r>
    </w:p>
    <w:p w:rsidR="00B97C0C" w:rsidRPr="000A4CE2" w:rsidRDefault="00A920C3" w:rsidP="00DD30F8">
      <w:pPr>
        <w:numPr>
          <w:ilvl w:val="0"/>
          <w:numId w:val="1"/>
        </w:numPr>
        <w:tabs>
          <w:tab w:val="left" w:pos="993"/>
        </w:tabs>
        <w:ind w:left="0" w:firstLine="720"/>
        <w:rPr>
          <w:strike/>
          <w:noProof/>
          <w:szCs w:val="24"/>
        </w:rPr>
      </w:pPr>
      <w:r w:rsidRPr="004379D6">
        <w:rPr>
          <w:noProof/>
          <w:szCs w:val="24"/>
        </w:rPr>
        <w:t xml:space="preserve"> </w:t>
      </w:r>
      <w:r w:rsidR="00B97C0C" w:rsidRPr="000A4CE2">
        <w:rPr>
          <w:noProof/>
          <w:szCs w:val="24"/>
        </w:rPr>
        <w:t>susipaži</w:t>
      </w:r>
      <w:r w:rsidR="00770C82">
        <w:rPr>
          <w:noProof/>
          <w:szCs w:val="24"/>
        </w:rPr>
        <w:t xml:space="preserve">nau su </w:t>
      </w:r>
      <w:r w:rsidR="00AF7BE8" w:rsidRPr="004379D6">
        <w:rPr>
          <w:noProof/>
          <w:szCs w:val="24"/>
        </w:rPr>
        <w:t>Mokesčių lengvatų už sukurtas naujas darbo vietas teikimo tvarkos aprašu</w:t>
      </w:r>
      <w:r w:rsidR="00AF7BE8" w:rsidRPr="00060439">
        <w:rPr>
          <w:noProof/>
          <w:szCs w:val="24"/>
        </w:rPr>
        <w:t xml:space="preserve">, patvirtintu </w:t>
      </w:r>
      <w:r w:rsidRPr="00060439">
        <w:rPr>
          <w:noProof/>
          <w:szCs w:val="24"/>
        </w:rPr>
        <w:t xml:space="preserve">Plungės rajono savivaldybės </w:t>
      </w:r>
      <w:r w:rsidR="00AF7BE8" w:rsidRPr="00060439">
        <w:rPr>
          <w:noProof/>
          <w:szCs w:val="24"/>
        </w:rPr>
        <w:t xml:space="preserve">tarybos </w:t>
      </w:r>
      <w:r w:rsidR="005C3A25" w:rsidRPr="00060439">
        <w:rPr>
          <w:noProof/>
          <w:szCs w:val="24"/>
        </w:rPr>
        <w:t>2017 m. gegužės 25</w:t>
      </w:r>
      <w:r w:rsidR="00B97C0C" w:rsidRPr="00060439">
        <w:rPr>
          <w:noProof/>
          <w:szCs w:val="24"/>
        </w:rPr>
        <w:t xml:space="preserve"> d. sprendimu Nr.T1</w:t>
      </w:r>
      <w:r w:rsidR="005C3A25" w:rsidRPr="00060439">
        <w:rPr>
          <w:noProof/>
          <w:szCs w:val="24"/>
        </w:rPr>
        <w:t>-</w:t>
      </w:r>
      <w:r w:rsidR="00505927" w:rsidRPr="00060439">
        <w:rPr>
          <w:noProof/>
          <w:szCs w:val="24"/>
        </w:rPr>
        <w:t xml:space="preserve"> </w:t>
      </w:r>
      <w:r w:rsidR="00060439">
        <w:rPr>
          <w:noProof/>
          <w:szCs w:val="24"/>
        </w:rPr>
        <w:t>.</w:t>
      </w:r>
      <w:r w:rsidR="00AF7BE8" w:rsidRPr="000A4CE2">
        <w:rPr>
          <w:strike/>
          <w:noProof/>
          <w:szCs w:val="24"/>
        </w:rPr>
        <w:t xml:space="preserve"> </w:t>
      </w:r>
      <w:r w:rsidR="00B97C0C" w:rsidRPr="000A4CE2">
        <w:rPr>
          <w:strike/>
          <w:noProof/>
          <w:szCs w:val="24"/>
        </w:rPr>
        <w:t xml:space="preserve"> </w:t>
      </w:r>
    </w:p>
    <w:p w:rsidR="00A920C3" w:rsidRDefault="00A920C3" w:rsidP="00A920C3">
      <w:pPr>
        <w:ind w:left="720" w:firstLine="0"/>
        <w:rPr>
          <w:noProof/>
          <w:szCs w:val="24"/>
        </w:rPr>
      </w:pPr>
    </w:p>
    <w:p w:rsidR="00C108E7" w:rsidRPr="00C108E7" w:rsidRDefault="00C108E7" w:rsidP="00B97C0C">
      <w:pPr>
        <w:ind w:left="720" w:firstLine="0"/>
        <w:rPr>
          <w:noProof/>
          <w:szCs w:val="24"/>
        </w:rPr>
      </w:pPr>
      <w:r w:rsidRPr="00C108E7">
        <w:rPr>
          <w:noProof/>
          <w:szCs w:val="24"/>
        </w:rPr>
        <w:t>______________ ________________ ________________________</w:t>
      </w:r>
    </w:p>
    <w:p w:rsidR="00C108E7" w:rsidRPr="00C108E7" w:rsidRDefault="00C108E7" w:rsidP="00C108E7">
      <w:pPr>
        <w:rPr>
          <w:noProof/>
          <w:szCs w:val="24"/>
        </w:rPr>
      </w:pPr>
      <w:r w:rsidRPr="00C108E7">
        <w:rPr>
          <w:noProof/>
          <w:szCs w:val="24"/>
        </w:rPr>
        <w:t>(pareigos</w:t>
      </w:r>
      <w:r w:rsidR="0068292A">
        <w:rPr>
          <w:noProof/>
          <w:szCs w:val="24"/>
        </w:rPr>
        <w:t>,</w:t>
      </w:r>
      <w:r w:rsidRPr="00C108E7">
        <w:rPr>
          <w:noProof/>
          <w:szCs w:val="24"/>
        </w:rPr>
        <w:t xml:space="preserve"> parašas</w:t>
      </w:r>
      <w:r w:rsidR="0068292A">
        <w:rPr>
          <w:noProof/>
          <w:szCs w:val="24"/>
        </w:rPr>
        <w:t>,</w:t>
      </w:r>
      <w:r w:rsidRPr="00C108E7">
        <w:rPr>
          <w:noProof/>
          <w:szCs w:val="24"/>
        </w:rPr>
        <w:t xml:space="preserve"> vardas, pavardė)</w:t>
      </w:r>
    </w:p>
    <w:p w:rsidR="0068292A" w:rsidRPr="00C108E7" w:rsidRDefault="00C108E7" w:rsidP="00C108E7">
      <w:pPr>
        <w:rPr>
          <w:noProof/>
          <w:szCs w:val="24"/>
        </w:rPr>
      </w:pPr>
      <w:r w:rsidRPr="00C108E7">
        <w:rPr>
          <w:noProof/>
          <w:szCs w:val="24"/>
        </w:rPr>
        <w:t>A.</w:t>
      </w:r>
      <w:r w:rsidR="006366F1">
        <w:rPr>
          <w:noProof/>
          <w:szCs w:val="24"/>
        </w:rPr>
        <w:t xml:space="preserve"> </w:t>
      </w:r>
      <w:bookmarkStart w:id="0" w:name="_GoBack"/>
      <w:bookmarkEnd w:id="0"/>
      <w:r w:rsidRPr="00C108E7">
        <w:rPr>
          <w:noProof/>
          <w:szCs w:val="24"/>
        </w:rPr>
        <w:t>V.</w:t>
      </w:r>
    </w:p>
    <w:sectPr w:rsidR="0068292A" w:rsidRPr="00C108E7" w:rsidSect="00770C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74" w:rsidRDefault="00397A74">
      <w:r>
        <w:separator/>
      </w:r>
    </w:p>
  </w:endnote>
  <w:endnote w:type="continuationSeparator" w:id="0">
    <w:p w:rsidR="00397A74" w:rsidRDefault="003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74" w:rsidRDefault="00397A74">
      <w:r>
        <w:separator/>
      </w:r>
    </w:p>
  </w:footnote>
  <w:footnote w:type="continuationSeparator" w:id="0">
    <w:p w:rsidR="00397A74" w:rsidRDefault="0039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3F97"/>
    <w:multiLevelType w:val="hybridMultilevel"/>
    <w:tmpl w:val="C0AAB612"/>
    <w:lvl w:ilvl="0" w:tplc="6F5C8B14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9B"/>
    <w:rsid w:val="000018DD"/>
    <w:rsid w:val="00002F67"/>
    <w:rsid w:val="00003282"/>
    <w:rsid w:val="000033F0"/>
    <w:rsid w:val="000042E9"/>
    <w:rsid w:val="00006FF9"/>
    <w:rsid w:val="00017EFB"/>
    <w:rsid w:val="00020779"/>
    <w:rsid w:val="000314C2"/>
    <w:rsid w:val="00032390"/>
    <w:rsid w:val="00033586"/>
    <w:rsid w:val="00034902"/>
    <w:rsid w:val="000459B9"/>
    <w:rsid w:val="000559EF"/>
    <w:rsid w:val="00055ED4"/>
    <w:rsid w:val="00060439"/>
    <w:rsid w:val="000660A2"/>
    <w:rsid w:val="00066846"/>
    <w:rsid w:val="000767B9"/>
    <w:rsid w:val="00081040"/>
    <w:rsid w:val="000810E2"/>
    <w:rsid w:val="00083CC3"/>
    <w:rsid w:val="00090AC1"/>
    <w:rsid w:val="00094A68"/>
    <w:rsid w:val="00097606"/>
    <w:rsid w:val="000A1D58"/>
    <w:rsid w:val="000A4CE2"/>
    <w:rsid w:val="000A729E"/>
    <w:rsid w:val="000B43D9"/>
    <w:rsid w:val="000B7687"/>
    <w:rsid w:val="000C5278"/>
    <w:rsid w:val="000C6AE7"/>
    <w:rsid w:val="000C71AE"/>
    <w:rsid w:val="000D3940"/>
    <w:rsid w:val="000D7281"/>
    <w:rsid w:val="000E421C"/>
    <w:rsid w:val="000E7086"/>
    <w:rsid w:val="000E7738"/>
    <w:rsid w:val="000F3891"/>
    <w:rsid w:val="000F4878"/>
    <w:rsid w:val="000F6A65"/>
    <w:rsid w:val="00112BBB"/>
    <w:rsid w:val="00112EE9"/>
    <w:rsid w:val="001163D0"/>
    <w:rsid w:val="001173F9"/>
    <w:rsid w:val="001306FE"/>
    <w:rsid w:val="00135E89"/>
    <w:rsid w:val="001403D8"/>
    <w:rsid w:val="0014441E"/>
    <w:rsid w:val="00146E5C"/>
    <w:rsid w:val="00152140"/>
    <w:rsid w:val="0015464C"/>
    <w:rsid w:val="00155248"/>
    <w:rsid w:val="001552BF"/>
    <w:rsid w:val="001608FF"/>
    <w:rsid w:val="00164281"/>
    <w:rsid w:val="00165BF2"/>
    <w:rsid w:val="00166969"/>
    <w:rsid w:val="00166B4E"/>
    <w:rsid w:val="00170831"/>
    <w:rsid w:val="0017299E"/>
    <w:rsid w:val="00174FD2"/>
    <w:rsid w:val="00175C07"/>
    <w:rsid w:val="00177FC7"/>
    <w:rsid w:val="001823FC"/>
    <w:rsid w:val="00185E96"/>
    <w:rsid w:val="001964AF"/>
    <w:rsid w:val="00196F7B"/>
    <w:rsid w:val="00197E73"/>
    <w:rsid w:val="001A1F30"/>
    <w:rsid w:val="001A3217"/>
    <w:rsid w:val="001B0D54"/>
    <w:rsid w:val="001B1767"/>
    <w:rsid w:val="001C444D"/>
    <w:rsid w:val="001C59DA"/>
    <w:rsid w:val="001D04B9"/>
    <w:rsid w:val="001D66F7"/>
    <w:rsid w:val="001E0382"/>
    <w:rsid w:val="001E4DEC"/>
    <w:rsid w:val="001E6746"/>
    <w:rsid w:val="001F411C"/>
    <w:rsid w:val="001F5355"/>
    <w:rsid w:val="002007B4"/>
    <w:rsid w:val="00204A10"/>
    <w:rsid w:val="00204CBD"/>
    <w:rsid w:val="00210421"/>
    <w:rsid w:val="00212301"/>
    <w:rsid w:val="002149A3"/>
    <w:rsid w:val="002161FA"/>
    <w:rsid w:val="00220FD6"/>
    <w:rsid w:val="00221A6B"/>
    <w:rsid w:val="0022500D"/>
    <w:rsid w:val="0022522C"/>
    <w:rsid w:val="00227787"/>
    <w:rsid w:val="0023232C"/>
    <w:rsid w:val="00244DB8"/>
    <w:rsid w:val="00246BE1"/>
    <w:rsid w:val="00261B50"/>
    <w:rsid w:val="00263516"/>
    <w:rsid w:val="002653E7"/>
    <w:rsid w:val="00265A59"/>
    <w:rsid w:val="0026601F"/>
    <w:rsid w:val="00266137"/>
    <w:rsid w:val="00274E50"/>
    <w:rsid w:val="00281E0E"/>
    <w:rsid w:val="0028436F"/>
    <w:rsid w:val="00287342"/>
    <w:rsid w:val="0029113B"/>
    <w:rsid w:val="002951A3"/>
    <w:rsid w:val="002B148A"/>
    <w:rsid w:val="002B4688"/>
    <w:rsid w:val="002C5C6E"/>
    <w:rsid w:val="002D2F53"/>
    <w:rsid w:val="002D469F"/>
    <w:rsid w:val="002D6ED5"/>
    <w:rsid w:val="002D7A18"/>
    <w:rsid w:val="002E0305"/>
    <w:rsid w:val="002E2712"/>
    <w:rsid w:val="002E59B3"/>
    <w:rsid w:val="002E5EB1"/>
    <w:rsid w:val="002F0011"/>
    <w:rsid w:val="002F019F"/>
    <w:rsid w:val="002F76E6"/>
    <w:rsid w:val="002F7BE1"/>
    <w:rsid w:val="00302116"/>
    <w:rsid w:val="0030302B"/>
    <w:rsid w:val="0030378E"/>
    <w:rsid w:val="00314AD2"/>
    <w:rsid w:val="00321A54"/>
    <w:rsid w:val="00321A87"/>
    <w:rsid w:val="00321D9B"/>
    <w:rsid w:val="00322977"/>
    <w:rsid w:val="003278F6"/>
    <w:rsid w:val="003378AB"/>
    <w:rsid w:val="0034368E"/>
    <w:rsid w:val="00343A5A"/>
    <w:rsid w:val="0035113D"/>
    <w:rsid w:val="00360408"/>
    <w:rsid w:val="003620B2"/>
    <w:rsid w:val="00362F3C"/>
    <w:rsid w:val="003636F5"/>
    <w:rsid w:val="00363CF7"/>
    <w:rsid w:val="00365785"/>
    <w:rsid w:val="00373B04"/>
    <w:rsid w:val="0037750D"/>
    <w:rsid w:val="003776C5"/>
    <w:rsid w:val="00387B96"/>
    <w:rsid w:val="003930EF"/>
    <w:rsid w:val="00394532"/>
    <w:rsid w:val="00397A74"/>
    <w:rsid w:val="003A516B"/>
    <w:rsid w:val="003B6CF4"/>
    <w:rsid w:val="003C2808"/>
    <w:rsid w:val="003D4D9D"/>
    <w:rsid w:val="003D53E2"/>
    <w:rsid w:val="003D72D3"/>
    <w:rsid w:val="003E33C9"/>
    <w:rsid w:val="003F0AB6"/>
    <w:rsid w:val="004044D5"/>
    <w:rsid w:val="00405664"/>
    <w:rsid w:val="00406894"/>
    <w:rsid w:val="00407D87"/>
    <w:rsid w:val="00412E73"/>
    <w:rsid w:val="00413F25"/>
    <w:rsid w:val="00416E52"/>
    <w:rsid w:val="00417677"/>
    <w:rsid w:val="0041772B"/>
    <w:rsid w:val="004202E6"/>
    <w:rsid w:val="0042466A"/>
    <w:rsid w:val="00426456"/>
    <w:rsid w:val="0043196B"/>
    <w:rsid w:val="004379D6"/>
    <w:rsid w:val="004402A7"/>
    <w:rsid w:val="004405F2"/>
    <w:rsid w:val="00440C7E"/>
    <w:rsid w:val="00450DD4"/>
    <w:rsid w:val="00452E69"/>
    <w:rsid w:val="00457C5A"/>
    <w:rsid w:val="00460AA9"/>
    <w:rsid w:val="00463D09"/>
    <w:rsid w:val="00471BD6"/>
    <w:rsid w:val="00472F43"/>
    <w:rsid w:val="00473925"/>
    <w:rsid w:val="00475531"/>
    <w:rsid w:val="00475F74"/>
    <w:rsid w:val="00486542"/>
    <w:rsid w:val="00486D68"/>
    <w:rsid w:val="00494F6B"/>
    <w:rsid w:val="004A5CF5"/>
    <w:rsid w:val="004C32F4"/>
    <w:rsid w:val="004C3402"/>
    <w:rsid w:val="004C4781"/>
    <w:rsid w:val="004D08C2"/>
    <w:rsid w:val="004D1D91"/>
    <w:rsid w:val="004E3557"/>
    <w:rsid w:val="004E5301"/>
    <w:rsid w:val="004F0251"/>
    <w:rsid w:val="004F0278"/>
    <w:rsid w:val="0050227F"/>
    <w:rsid w:val="00503D8D"/>
    <w:rsid w:val="00504226"/>
    <w:rsid w:val="00505927"/>
    <w:rsid w:val="0050699A"/>
    <w:rsid w:val="00516AE2"/>
    <w:rsid w:val="005179F8"/>
    <w:rsid w:val="00524FC5"/>
    <w:rsid w:val="00526045"/>
    <w:rsid w:val="00541E90"/>
    <w:rsid w:val="00542EF2"/>
    <w:rsid w:val="00562EBF"/>
    <w:rsid w:val="00566F88"/>
    <w:rsid w:val="00571D64"/>
    <w:rsid w:val="00573A96"/>
    <w:rsid w:val="00574C4C"/>
    <w:rsid w:val="00581329"/>
    <w:rsid w:val="005850FC"/>
    <w:rsid w:val="005908DB"/>
    <w:rsid w:val="0059603C"/>
    <w:rsid w:val="005A07FB"/>
    <w:rsid w:val="005A1FB3"/>
    <w:rsid w:val="005A217C"/>
    <w:rsid w:val="005A5A3E"/>
    <w:rsid w:val="005A5BAF"/>
    <w:rsid w:val="005B41BD"/>
    <w:rsid w:val="005C29D5"/>
    <w:rsid w:val="005C3A25"/>
    <w:rsid w:val="005D049B"/>
    <w:rsid w:val="005D2CF9"/>
    <w:rsid w:val="005D6F20"/>
    <w:rsid w:val="005E50A5"/>
    <w:rsid w:val="005F191A"/>
    <w:rsid w:val="005F52F0"/>
    <w:rsid w:val="005F6502"/>
    <w:rsid w:val="00600393"/>
    <w:rsid w:val="00600857"/>
    <w:rsid w:val="00605784"/>
    <w:rsid w:val="00605D9A"/>
    <w:rsid w:val="00612041"/>
    <w:rsid w:val="00615427"/>
    <w:rsid w:val="00617CB7"/>
    <w:rsid w:val="006213A0"/>
    <w:rsid w:val="006236A2"/>
    <w:rsid w:val="00627A25"/>
    <w:rsid w:val="006307D1"/>
    <w:rsid w:val="0063146C"/>
    <w:rsid w:val="006334DF"/>
    <w:rsid w:val="006335C6"/>
    <w:rsid w:val="00634335"/>
    <w:rsid w:val="006366F1"/>
    <w:rsid w:val="00636E88"/>
    <w:rsid w:val="00641F52"/>
    <w:rsid w:val="006428D4"/>
    <w:rsid w:val="00650084"/>
    <w:rsid w:val="00650B1F"/>
    <w:rsid w:val="00657E3A"/>
    <w:rsid w:val="00663744"/>
    <w:rsid w:val="0066580C"/>
    <w:rsid w:val="00666341"/>
    <w:rsid w:val="006745E8"/>
    <w:rsid w:val="00674DF2"/>
    <w:rsid w:val="00677179"/>
    <w:rsid w:val="006811D6"/>
    <w:rsid w:val="0068292A"/>
    <w:rsid w:val="0069001C"/>
    <w:rsid w:val="0069590E"/>
    <w:rsid w:val="006960B4"/>
    <w:rsid w:val="006A1A2D"/>
    <w:rsid w:val="006A20DE"/>
    <w:rsid w:val="006A458F"/>
    <w:rsid w:val="006A5F9C"/>
    <w:rsid w:val="006B316B"/>
    <w:rsid w:val="006B69D6"/>
    <w:rsid w:val="006B6F98"/>
    <w:rsid w:val="006C5C2E"/>
    <w:rsid w:val="006D3161"/>
    <w:rsid w:val="006D6143"/>
    <w:rsid w:val="006E4BCA"/>
    <w:rsid w:val="006F604B"/>
    <w:rsid w:val="006F7B26"/>
    <w:rsid w:val="00703E58"/>
    <w:rsid w:val="00711E83"/>
    <w:rsid w:val="0072168C"/>
    <w:rsid w:val="00723ADD"/>
    <w:rsid w:val="007265EC"/>
    <w:rsid w:val="00731CBC"/>
    <w:rsid w:val="007447B8"/>
    <w:rsid w:val="0074533D"/>
    <w:rsid w:val="0075231B"/>
    <w:rsid w:val="007567E8"/>
    <w:rsid w:val="007568F6"/>
    <w:rsid w:val="007623BB"/>
    <w:rsid w:val="00764F81"/>
    <w:rsid w:val="00765B31"/>
    <w:rsid w:val="00766B24"/>
    <w:rsid w:val="00767DAB"/>
    <w:rsid w:val="00770C82"/>
    <w:rsid w:val="007714A6"/>
    <w:rsid w:val="00774E02"/>
    <w:rsid w:val="0078541B"/>
    <w:rsid w:val="00785F8D"/>
    <w:rsid w:val="00796752"/>
    <w:rsid w:val="007A07C5"/>
    <w:rsid w:val="007A11EB"/>
    <w:rsid w:val="007A2C9C"/>
    <w:rsid w:val="007A50C8"/>
    <w:rsid w:val="007B1D1F"/>
    <w:rsid w:val="007B2B74"/>
    <w:rsid w:val="007B7D1A"/>
    <w:rsid w:val="007C6C8F"/>
    <w:rsid w:val="007C6FC8"/>
    <w:rsid w:val="007D03DA"/>
    <w:rsid w:val="007D2CC4"/>
    <w:rsid w:val="007D5635"/>
    <w:rsid w:val="007D6DC4"/>
    <w:rsid w:val="007E0BFB"/>
    <w:rsid w:val="007E51C1"/>
    <w:rsid w:val="007E5862"/>
    <w:rsid w:val="007E6DC0"/>
    <w:rsid w:val="007E7AA8"/>
    <w:rsid w:val="007F0D5C"/>
    <w:rsid w:val="007F1E40"/>
    <w:rsid w:val="007F2FBE"/>
    <w:rsid w:val="007F5B7B"/>
    <w:rsid w:val="008019A2"/>
    <w:rsid w:val="00812489"/>
    <w:rsid w:val="00814376"/>
    <w:rsid w:val="00822043"/>
    <w:rsid w:val="00835EEB"/>
    <w:rsid w:val="008403D4"/>
    <w:rsid w:val="00855A64"/>
    <w:rsid w:val="008647B8"/>
    <w:rsid w:val="008663EC"/>
    <w:rsid w:val="00872003"/>
    <w:rsid w:val="00872565"/>
    <w:rsid w:val="0087329D"/>
    <w:rsid w:val="00881431"/>
    <w:rsid w:val="00882B18"/>
    <w:rsid w:val="008833C1"/>
    <w:rsid w:val="00883D26"/>
    <w:rsid w:val="00884A4E"/>
    <w:rsid w:val="008873F2"/>
    <w:rsid w:val="008A0063"/>
    <w:rsid w:val="008A36FA"/>
    <w:rsid w:val="008A7F98"/>
    <w:rsid w:val="008B1D74"/>
    <w:rsid w:val="008B245B"/>
    <w:rsid w:val="008B375A"/>
    <w:rsid w:val="008B4ED6"/>
    <w:rsid w:val="008B564B"/>
    <w:rsid w:val="008B743A"/>
    <w:rsid w:val="008B7E02"/>
    <w:rsid w:val="008C709F"/>
    <w:rsid w:val="008D3F30"/>
    <w:rsid w:val="008D4F9F"/>
    <w:rsid w:val="008D72E7"/>
    <w:rsid w:val="008D75B9"/>
    <w:rsid w:val="008E3022"/>
    <w:rsid w:val="008E7DBA"/>
    <w:rsid w:val="008F0AF3"/>
    <w:rsid w:val="009129F4"/>
    <w:rsid w:val="009132F1"/>
    <w:rsid w:val="009162B5"/>
    <w:rsid w:val="00917FB9"/>
    <w:rsid w:val="009310CA"/>
    <w:rsid w:val="00934C73"/>
    <w:rsid w:val="00937689"/>
    <w:rsid w:val="00953F18"/>
    <w:rsid w:val="009713FA"/>
    <w:rsid w:val="0098075D"/>
    <w:rsid w:val="00986123"/>
    <w:rsid w:val="00987C9E"/>
    <w:rsid w:val="00995846"/>
    <w:rsid w:val="009A09DD"/>
    <w:rsid w:val="009A1D81"/>
    <w:rsid w:val="009A53F3"/>
    <w:rsid w:val="009A5723"/>
    <w:rsid w:val="009A6A77"/>
    <w:rsid w:val="009A706F"/>
    <w:rsid w:val="009B6EF2"/>
    <w:rsid w:val="009C1207"/>
    <w:rsid w:val="009C2E78"/>
    <w:rsid w:val="009C5E81"/>
    <w:rsid w:val="009C79CD"/>
    <w:rsid w:val="009D18D8"/>
    <w:rsid w:val="009D5E5E"/>
    <w:rsid w:val="009D7B34"/>
    <w:rsid w:val="009E34F4"/>
    <w:rsid w:val="009E50B5"/>
    <w:rsid w:val="009F0460"/>
    <w:rsid w:val="009F05D5"/>
    <w:rsid w:val="009F101C"/>
    <w:rsid w:val="009F5168"/>
    <w:rsid w:val="009F5264"/>
    <w:rsid w:val="00A02E5C"/>
    <w:rsid w:val="00A04044"/>
    <w:rsid w:val="00A0755F"/>
    <w:rsid w:val="00A11D7F"/>
    <w:rsid w:val="00A16A1E"/>
    <w:rsid w:val="00A174E2"/>
    <w:rsid w:val="00A23328"/>
    <w:rsid w:val="00A23824"/>
    <w:rsid w:val="00A275E1"/>
    <w:rsid w:val="00A27EB6"/>
    <w:rsid w:val="00A446A1"/>
    <w:rsid w:val="00A51ECD"/>
    <w:rsid w:val="00A563A7"/>
    <w:rsid w:val="00A56F53"/>
    <w:rsid w:val="00A82539"/>
    <w:rsid w:val="00A83714"/>
    <w:rsid w:val="00A84024"/>
    <w:rsid w:val="00A91D33"/>
    <w:rsid w:val="00A92031"/>
    <w:rsid w:val="00A920C3"/>
    <w:rsid w:val="00A94FA0"/>
    <w:rsid w:val="00A97802"/>
    <w:rsid w:val="00AA0014"/>
    <w:rsid w:val="00AA0ED0"/>
    <w:rsid w:val="00AA1193"/>
    <w:rsid w:val="00AA14C6"/>
    <w:rsid w:val="00AA517A"/>
    <w:rsid w:val="00AA6367"/>
    <w:rsid w:val="00AA6423"/>
    <w:rsid w:val="00AB3AAF"/>
    <w:rsid w:val="00AB54BB"/>
    <w:rsid w:val="00AB6E60"/>
    <w:rsid w:val="00AC34D0"/>
    <w:rsid w:val="00AD1BB4"/>
    <w:rsid w:val="00AD61EF"/>
    <w:rsid w:val="00AE69A4"/>
    <w:rsid w:val="00AF3B83"/>
    <w:rsid w:val="00AF7BE8"/>
    <w:rsid w:val="00B008CE"/>
    <w:rsid w:val="00B00E03"/>
    <w:rsid w:val="00B02F20"/>
    <w:rsid w:val="00B1222B"/>
    <w:rsid w:val="00B147A5"/>
    <w:rsid w:val="00B37AB2"/>
    <w:rsid w:val="00B43D8C"/>
    <w:rsid w:val="00B6083E"/>
    <w:rsid w:val="00B72C83"/>
    <w:rsid w:val="00B73825"/>
    <w:rsid w:val="00B76D87"/>
    <w:rsid w:val="00B83FA6"/>
    <w:rsid w:val="00B84380"/>
    <w:rsid w:val="00B9055F"/>
    <w:rsid w:val="00B96745"/>
    <w:rsid w:val="00B97C0C"/>
    <w:rsid w:val="00BA3EB4"/>
    <w:rsid w:val="00BA662D"/>
    <w:rsid w:val="00BA6987"/>
    <w:rsid w:val="00BB064B"/>
    <w:rsid w:val="00BB3501"/>
    <w:rsid w:val="00BC14AF"/>
    <w:rsid w:val="00BC2FD0"/>
    <w:rsid w:val="00BD3A52"/>
    <w:rsid w:val="00BD7C9B"/>
    <w:rsid w:val="00BF21E0"/>
    <w:rsid w:val="00BF2742"/>
    <w:rsid w:val="00BF3B0C"/>
    <w:rsid w:val="00C01CC4"/>
    <w:rsid w:val="00C05ADE"/>
    <w:rsid w:val="00C108E7"/>
    <w:rsid w:val="00C10C37"/>
    <w:rsid w:val="00C150FE"/>
    <w:rsid w:val="00C1788C"/>
    <w:rsid w:val="00C214B7"/>
    <w:rsid w:val="00C2677C"/>
    <w:rsid w:val="00C30356"/>
    <w:rsid w:val="00C322A0"/>
    <w:rsid w:val="00C355E8"/>
    <w:rsid w:val="00C43984"/>
    <w:rsid w:val="00C467A3"/>
    <w:rsid w:val="00C51FB0"/>
    <w:rsid w:val="00C52B1B"/>
    <w:rsid w:val="00C625DC"/>
    <w:rsid w:val="00C6561E"/>
    <w:rsid w:val="00C73E0B"/>
    <w:rsid w:val="00C8470A"/>
    <w:rsid w:val="00C8713E"/>
    <w:rsid w:val="00C90317"/>
    <w:rsid w:val="00C97058"/>
    <w:rsid w:val="00C979F1"/>
    <w:rsid w:val="00CB4A73"/>
    <w:rsid w:val="00CC51F8"/>
    <w:rsid w:val="00CD2F17"/>
    <w:rsid w:val="00CD3B44"/>
    <w:rsid w:val="00CD3D2A"/>
    <w:rsid w:val="00CD7642"/>
    <w:rsid w:val="00CE29D9"/>
    <w:rsid w:val="00CF396C"/>
    <w:rsid w:val="00CF5D1C"/>
    <w:rsid w:val="00D04A68"/>
    <w:rsid w:val="00D14654"/>
    <w:rsid w:val="00D167AD"/>
    <w:rsid w:val="00D32C91"/>
    <w:rsid w:val="00D41A65"/>
    <w:rsid w:val="00D46DA3"/>
    <w:rsid w:val="00D47346"/>
    <w:rsid w:val="00D47A34"/>
    <w:rsid w:val="00D521BD"/>
    <w:rsid w:val="00D52253"/>
    <w:rsid w:val="00D523C1"/>
    <w:rsid w:val="00D71EB6"/>
    <w:rsid w:val="00D737A3"/>
    <w:rsid w:val="00D8283D"/>
    <w:rsid w:val="00D8730D"/>
    <w:rsid w:val="00D9018C"/>
    <w:rsid w:val="00D903A1"/>
    <w:rsid w:val="00D941B3"/>
    <w:rsid w:val="00DA1AF5"/>
    <w:rsid w:val="00DB18FE"/>
    <w:rsid w:val="00DB3B5A"/>
    <w:rsid w:val="00DB5C08"/>
    <w:rsid w:val="00DB78E7"/>
    <w:rsid w:val="00DC05E6"/>
    <w:rsid w:val="00DC3F44"/>
    <w:rsid w:val="00DC6991"/>
    <w:rsid w:val="00DD1248"/>
    <w:rsid w:val="00DD1B58"/>
    <w:rsid w:val="00DD30F8"/>
    <w:rsid w:val="00DE1AD1"/>
    <w:rsid w:val="00DE31D0"/>
    <w:rsid w:val="00DE46AB"/>
    <w:rsid w:val="00DE5C70"/>
    <w:rsid w:val="00DF3513"/>
    <w:rsid w:val="00DF5301"/>
    <w:rsid w:val="00E01B4E"/>
    <w:rsid w:val="00E22083"/>
    <w:rsid w:val="00E23095"/>
    <w:rsid w:val="00E37621"/>
    <w:rsid w:val="00E407B9"/>
    <w:rsid w:val="00E607F5"/>
    <w:rsid w:val="00E60E30"/>
    <w:rsid w:val="00E618C9"/>
    <w:rsid w:val="00E72A2B"/>
    <w:rsid w:val="00E7414D"/>
    <w:rsid w:val="00E7456F"/>
    <w:rsid w:val="00E821D7"/>
    <w:rsid w:val="00E833E2"/>
    <w:rsid w:val="00E85D92"/>
    <w:rsid w:val="00E86288"/>
    <w:rsid w:val="00E908A0"/>
    <w:rsid w:val="00E931DB"/>
    <w:rsid w:val="00E95B54"/>
    <w:rsid w:val="00E97FE3"/>
    <w:rsid w:val="00EA4471"/>
    <w:rsid w:val="00EB1963"/>
    <w:rsid w:val="00EB39D4"/>
    <w:rsid w:val="00EB5486"/>
    <w:rsid w:val="00EC5E89"/>
    <w:rsid w:val="00EC789A"/>
    <w:rsid w:val="00EC7B8B"/>
    <w:rsid w:val="00EC7CCB"/>
    <w:rsid w:val="00ED1CBE"/>
    <w:rsid w:val="00ED1ED8"/>
    <w:rsid w:val="00EE07E7"/>
    <w:rsid w:val="00EE4AC2"/>
    <w:rsid w:val="00EE5643"/>
    <w:rsid w:val="00EF3083"/>
    <w:rsid w:val="00EF390D"/>
    <w:rsid w:val="00EF732C"/>
    <w:rsid w:val="00F02184"/>
    <w:rsid w:val="00F02B1B"/>
    <w:rsid w:val="00F05671"/>
    <w:rsid w:val="00F163A9"/>
    <w:rsid w:val="00F16F0E"/>
    <w:rsid w:val="00F21787"/>
    <w:rsid w:val="00F23615"/>
    <w:rsid w:val="00F43FA1"/>
    <w:rsid w:val="00F6034A"/>
    <w:rsid w:val="00F60B15"/>
    <w:rsid w:val="00F60F0F"/>
    <w:rsid w:val="00F62145"/>
    <w:rsid w:val="00F643E9"/>
    <w:rsid w:val="00F7110F"/>
    <w:rsid w:val="00F7644A"/>
    <w:rsid w:val="00F8329D"/>
    <w:rsid w:val="00F84903"/>
    <w:rsid w:val="00F9243B"/>
    <w:rsid w:val="00F94773"/>
    <w:rsid w:val="00FB0F5D"/>
    <w:rsid w:val="00FB12F9"/>
    <w:rsid w:val="00FB2281"/>
    <w:rsid w:val="00FB37BF"/>
    <w:rsid w:val="00FC07A5"/>
    <w:rsid w:val="00FC4FA7"/>
    <w:rsid w:val="00FC584A"/>
    <w:rsid w:val="00FD23AC"/>
    <w:rsid w:val="00FD4549"/>
    <w:rsid w:val="00FD5126"/>
    <w:rsid w:val="00FD60F4"/>
    <w:rsid w:val="00FD6D94"/>
    <w:rsid w:val="00FF13AF"/>
    <w:rsid w:val="00FF31B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0AF3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paragraph" w:styleId="Antrat5">
    <w:name w:val="heading 5"/>
    <w:basedOn w:val="prastasis"/>
    <w:next w:val="prastasis"/>
    <w:qFormat/>
    <w:rsid w:val="00DD1B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</w:rPr>
  </w:style>
  <w:style w:type="paragraph" w:styleId="Pavadinimas">
    <w:name w:val="Title"/>
    <w:basedOn w:val="prastasis"/>
    <w:qFormat/>
    <w:rsid w:val="00DD1B58"/>
    <w:pPr>
      <w:ind w:firstLine="0"/>
      <w:jc w:val="center"/>
    </w:pPr>
    <w:rPr>
      <w:b/>
      <w:bCs/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D1B58"/>
    <w:pPr>
      <w:ind w:firstLine="0"/>
    </w:pPr>
    <w:rPr>
      <w:szCs w:val="24"/>
    </w:rPr>
  </w:style>
  <w:style w:type="paragraph" w:styleId="Pagrindiniotekstotrauka3">
    <w:name w:val="Body Text Indent 3"/>
    <w:basedOn w:val="prastasis"/>
    <w:rsid w:val="00DD1B58"/>
    <w:pPr>
      <w:tabs>
        <w:tab w:val="left" w:pos="360"/>
        <w:tab w:val="left" w:pos="1122"/>
        <w:tab w:val="num" w:pos="1164"/>
        <w:tab w:val="left" w:pos="1812"/>
        <w:tab w:val="left" w:pos="2064"/>
      </w:tabs>
      <w:ind w:firstLine="702"/>
    </w:pPr>
    <w:rPr>
      <w:szCs w:val="24"/>
    </w:rPr>
  </w:style>
  <w:style w:type="paragraph" w:styleId="Pagrindiniotekstotrauka2">
    <w:name w:val="Body Text Indent 2"/>
    <w:basedOn w:val="prastasis"/>
    <w:rsid w:val="00DD1B58"/>
    <w:pPr>
      <w:tabs>
        <w:tab w:val="left" w:pos="276"/>
      </w:tabs>
    </w:pPr>
    <w:rPr>
      <w:szCs w:val="24"/>
    </w:rPr>
  </w:style>
  <w:style w:type="paragraph" w:styleId="Debesliotekstas">
    <w:name w:val="Balloon Text"/>
    <w:basedOn w:val="prastasis"/>
    <w:semiHidden/>
    <w:rsid w:val="00CF396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796752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33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571D64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32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">
    <w:name w:val="Diagrama Diagrama"/>
    <w:basedOn w:val="prastasis"/>
    <w:rsid w:val="007447B8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table" w:customStyle="1" w:styleId="Lentelstinklelis1">
    <w:name w:val="Lentelės tinklelis1"/>
    <w:basedOn w:val="prastojilentel"/>
    <w:next w:val="Lentelstinklelis"/>
    <w:rsid w:val="00F643E9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DiagramaDiagramaDiagramaDiagramaDiagramaDiagramaDiagramaDiagramaDiagramaDiagrama">
    <w:name w:val="Diagrama Diagrama Diagrama Diagrama Diagrama Diagrama Diagrama Diagrama Diagrama Diagrama Diagrama Diagrama"/>
    <w:basedOn w:val="prastasis"/>
    <w:semiHidden/>
    <w:rsid w:val="00F643E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43A5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ntrinispavadinimasDiagrama">
    <w:name w:val="Antrinis pavadinimas Diagrama"/>
    <w:link w:val="Antrinispavadinimas"/>
    <w:uiPriority w:val="11"/>
    <w:rsid w:val="00343A5A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0AF3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paragraph" w:styleId="Antrat5">
    <w:name w:val="heading 5"/>
    <w:basedOn w:val="prastasis"/>
    <w:next w:val="prastasis"/>
    <w:qFormat/>
    <w:rsid w:val="00DD1B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</w:rPr>
  </w:style>
  <w:style w:type="paragraph" w:styleId="Pavadinimas">
    <w:name w:val="Title"/>
    <w:basedOn w:val="prastasis"/>
    <w:qFormat/>
    <w:rsid w:val="00DD1B58"/>
    <w:pPr>
      <w:ind w:firstLine="0"/>
      <w:jc w:val="center"/>
    </w:pPr>
    <w:rPr>
      <w:b/>
      <w:bCs/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D1B58"/>
    <w:pPr>
      <w:ind w:firstLine="0"/>
    </w:pPr>
    <w:rPr>
      <w:szCs w:val="24"/>
    </w:rPr>
  </w:style>
  <w:style w:type="paragraph" w:styleId="Pagrindiniotekstotrauka3">
    <w:name w:val="Body Text Indent 3"/>
    <w:basedOn w:val="prastasis"/>
    <w:rsid w:val="00DD1B58"/>
    <w:pPr>
      <w:tabs>
        <w:tab w:val="left" w:pos="360"/>
        <w:tab w:val="left" w:pos="1122"/>
        <w:tab w:val="num" w:pos="1164"/>
        <w:tab w:val="left" w:pos="1812"/>
        <w:tab w:val="left" w:pos="2064"/>
      </w:tabs>
      <w:ind w:firstLine="702"/>
    </w:pPr>
    <w:rPr>
      <w:szCs w:val="24"/>
    </w:rPr>
  </w:style>
  <w:style w:type="paragraph" w:styleId="Pagrindiniotekstotrauka2">
    <w:name w:val="Body Text Indent 2"/>
    <w:basedOn w:val="prastasis"/>
    <w:rsid w:val="00DD1B58"/>
    <w:pPr>
      <w:tabs>
        <w:tab w:val="left" w:pos="276"/>
      </w:tabs>
    </w:pPr>
    <w:rPr>
      <w:szCs w:val="24"/>
    </w:rPr>
  </w:style>
  <w:style w:type="paragraph" w:styleId="Debesliotekstas">
    <w:name w:val="Balloon Text"/>
    <w:basedOn w:val="prastasis"/>
    <w:semiHidden/>
    <w:rsid w:val="00CF396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796752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33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571D64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32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">
    <w:name w:val="Diagrama Diagrama"/>
    <w:basedOn w:val="prastasis"/>
    <w:rsid w:val="007447B8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table" w:customStyle="1" w:styleId="Lentelstinklelis1">
    <w:name w:val="Lentelės tinklelis1"/>
    <w:basedOn w:val="prastojilentel"/>
    <w:next w:val="Lentelstinklelis"/>
    <w:rsid w:val="00F643E9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DiagramaDiagramaDiagramaDiagramaDiagramaDiagramaDiagramaDiagramaDiagramaDiagrama">
    <w:name w:val="Diagrama Diagrama Diagrama Diagrama Diagrama Diagrama Diagrama Diagrama Diagrama Diagrama Diagrama Diagrama"/>
    <w:basedOn w:val="prastasis"/>
    <w:semiHidden/>
    <w:rsid w:val="00F643E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43A5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ntrinispavadinimasDiagrama">
    <w:name w:val="Antrinis pavadinimas Diagrama"/>
    <w:link w:val="Antrinispavadinimas"/>
    <w:uiPriority w:val="11"/>
    <w:rsid w:val="00343A5A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0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erveris\sablonai\Taryba\tarybos%20sprendi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498B-78FE-4377-A2F3-7574E471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0</TotalTime>
  <Pages>1</Pages>
  <Words>126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Rima</dc:creator>
  <cp:lastModifiedBy>Algirdas Eidukaitis</cp:lastModifiedBy>
  <cp:revision>3</cp:revision>
  <cp:lastPrinted>2017-04-14T11:17:00Z</cp:lastPrinted>
  <dcterms:created xsi:type="dcterms:W3CDTF">2017-09-28T06:11:00Z</dcterms:created>
  <dcterms:modified xsi:type="dcterms:W3CDTF">2017-09-28T06:11:00Z</dcterms:modified>
</cp:coreProperties>
</file>