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F0" w:rsidRDefault="005F52F0" w:rsidP="00343A5A">
      <w:pPr>
        <w:ind w:firstLine="0"/>
        <w:rPr>
          <w:noProof/>
          <w:szCs w:val="24"/>
        </w:rPr>
      </w:pPr>
    </w:p>
    <w:p w:rsidR="0068292A" w:rsidRPr="00C108E7" w:rsidRDefault="0068292A" w:rsidP="00C108E7">
      <w:pPr>
        <w:rPr>
          <w:noProof/>
          <w:szCs w:val="24"/>
        </w:rPr>
      </w:pPr>
    </w:p>
    <w:p w:rsidR="0068292A" w:rsidRPr="00D737A3" w:rsidRDefault="0068292A" w:rsidP="000559EF">
      <w:pPr>
        <w:pStyle w:val="Antrinispavadinimas"/>
        <w:spacing w:after="0"/>
        <w:ind w:left="3888" w:firstLine="1296"/>
        <w:jc w:val="both"/>
        <w:rPr>
          <w:rFonts w:ascii="Times New Roman" w:hAnsi="Times New Roman"/>
          <w:noProof/>
        </w:rPr>
      </w:pPr>
      <w:r w:rsidRPr="0068292A">
        <w:rPr>
          <w:rFonts w:ascii="Times New Roman" w:hAnsi="Times New Roman"/>
          <w:noProof/>
        </w:rPr>
        <w:t xml:space="preserve">Mokesčių lengvatų </w:t>
      </w:r>
      <w:r w:rsidRPr="00D737A3">
        <w:rPr>
          <w:rFonts w:ascii="Times New Roman" w:hAnsi="Times New Roman"/>
          <w:noProof/>
        </w:rPr>
        <w:t xml:space="preserve">už sukurtas naujas darbo </w:t>
      </w:r>
    </w:p>
    <w:p w:rsidR="0068292A" w:rsidRPr="00166B4E" w:rsidRDefault="0068292A" w:rsidP="000559EF">
      <w:pPr>
        <w:pStyle w:val="Antrinispavadinimas"/>
        <w:spacing w:after="0"/>
        <w:ind w:left="3888" w:firstLine="1296"/>
        <w:jc w:val="both"/>
        <w:rPr>
          <w:rFonts w:ascii="Times New Roman" w:hAnsi="Times New Roman"/>
          <w:noProof/>
        </w:rPr>
      </w:pPr>
      <w:r w:rsidRPr="00BA662D">
        <w:rPr>
          <w:rFonts w:ascii="Times New Roman" w:hAnsi="Times New Roman"/>
          <w:noProof/>
        </w:rPr>
        <w:t xml:space="preserve">vietas teikimo tvarkos </w:t>
      </w:r>
      <w:r w:rsidRPr="00166B4E">
        <w:rPr>
          <w:rFonts w:ascii="Times New Roman" w:hAnsi="Times New Roman"/>
          <w:noProof/>
        </w:rPr>
        <w:t>aprašo</w:t>
      </w:r>
    </w:p>
    <w:p w:rsidR="0068292A" w:rsidRPr="00166B4E" w:rsidRDefault="0068292A" w:rsidP="000559EF">
      <w:pPr>
        <w:ind w:left="3888" w:firstLine="1296"/>
      </w:pPr>
      <w:r w:rsidRPr="0068292A">
        <w:t>2 priedas</w:t>
      </w:r>
    </w:p>
    <w:p w:rsidR="00C108E7" w:rsidRDefault="00C108E7" w:rsidP="00166B4E">
      <w:pPr>
        <w:jc w:val="right"/>
        <w:rPr>
          <w:noProof/>
          <w:szCs w:val="24"/>
        </w:rPr>
      </w:pPr>
    </w:p>
    <w:p w:rsidR="00C108E7" w:rsidRPr="00C108E7" w:rsidRDefault="00C108E7" w:rsidP="0074533D">
      <w:pPr>
        <w:ind w:firstLine="0"/>
        <w:jc w:val="center"/>
        <w:rPr>
          <w:b/>
          <w:noProof/>
          <w:szCs w:val="24"/>
        </w:rPr>
      </w:pPr>
      <w:r w:rsidRPr="00C108E7">
        <w:rPr>
          <w:b/>
          <w:noProof/>
          <w:szCs w:val="24"/>
        </w:rPr>
        <w:t>PAŽYMA</w:t>
      </w:r>
    </w:p>
    <w:p w:rsidR="00C108E7" w:rsidRPr="00C108E7" w:rsidRDefault="00C108E7" w:rsidP="0074533D">
      <w:pPr>
        <w:ind w:firstLine="0"/>
        <w:jc w:val="center"/>
        <w:rPr>
          <w:noProof/>
          <w:szCs w:val="24"/>
        </w:rPr>
      </w:pPr>
      <w:r w:rsidRPr="00C108E7">
        <w:rPr>
          <w:b/>
          <w:noProof/>
          <w:szCs w:val="24"/>
        </w:rPr>
        <w:t>APIE NAUJAI ĮSTEIGTAS IR VIENERIUS METUS IŠLAIKYTAS DARBO VIETAS</w:t>
      </w:r>
    </w:p>
    <w:p w:rsidR="00C108E7" w:rsidRPr="00C108E7" w:rsidRDefault="00C108E7" w:rsidP="00C108E7">
      <w:pPr>
        <w:rPr>
          <w:noProof/>
          <w:szCs w:val="24"/>
        </w:rPr>
      </w:pPr>
    </w:p>
    <w:p w:rsidR="00C108E7" w:rsidRPr="00770C82" w:rsidRDefault="00C108E7" w:rsidP="004202E6">
      <w:pPr>
        <w:tabs>
          <w:tab w:val="left" w:pos="1080"/>
        </w:tabs>
        <w:ind w:firstLine="0"/>
        <w:jc w:val="left"/>
        <w:rPr>
          <w:noProof/>
          <w:szCs w:val="24"/>
        </w:rPr>
      </w:pPr>
      <w:r w:rsidRPr="00770C82">
        <w:rPr>
          <w:noProof/>
          <w:szCs w:val="24"/>
        </w:rPr>
        <w:t>1. ____________________________________________________________________</w:t>
      </w:r>
    </w:p>
    <w:p w:rsidR="00C108E7" w:rsidRPr="00770C82" w:rsidRDefault="005C3A25" w:rsidP="004202E6">
      <w:pPr>
        <w:ind w:firstLine="0"/>
        <w:rPr>
          <w:noProof/>
          <w:szCs w:val="24"/>
        </w:rPr>
      </w:pPr>
      <w:r w:rsidRPr="00770C82">
        <w:rPr>
          <w:noProof/>
          <w:szCs w:val="24"/>
        </w:rPr>
        <w:t xml:space="preserve">(pareiškėjo </w:t>
      </w:r>
      <w:r w:rsidR="00C108E7" w:rsidRPr="00770C82">
        <w:rPr>
          <w:noProof/>
          <w:szCs w:val="24"/>
        </w:rPr>
        <w:t>pavadinimas, kodas, adresas, telefonas)</w:t>
      </w:r>
    </w:p>
    <w:p w:rsidR="00C108E7" w:rsidRPr="00770C82" w:rsidRDefault="00C108E7" w:rsidP="004202E6">
      <w:pPr>
        <w:ind w:firstLine="0"/>
        <w:rPr>
          <w:noProof/>
          <w:szCs w:val="24"/>
        </w:rPr>
      </w:pPr>
      <w:r w:rsidRPr="00770C82">
        <w:rPr>
          <w:noProof/>
          <w:szCs w:val="24"/>
        </w:rPr>
        <w:t>______________________________________________________________________</w:t>
      </w:r>
    </w:p>
    <w:p w:rsidR="00C108E7" w:rsidRPr="00770C82" w:rsidRDefault="00C108E7" w:rsidP="00C108E7">
      <w:pPr>
        <w:rPr>
          <w:noProof/>
          <w:szCs w:val="24"/>
        </w:rPr>
      </w:pPr>
    </w:p>
    <w:p w:rsidR="008F0AF3" w:rsidRPr="00770C82" w:rsidRDefault="00C108E7" w:rsidP="004202E6">
      <w:pPr>
        <w:tabs>
          <w:tab w:val="left" w:pos="1080"/>
        </w:tabs>
        <w:ind w:firstLine="0"/>
        <w:rPr>
          <w:noProof/>
          <w:szCs w:val="24"/>
        </w:rPr>
      </w:pPr>
      <w:r w:rsidRPr="00770C82">
        <w:rPr>
          <w:noProof/>
          <w:szCs w:val="24"/>
        </w:rPr>
        <w:t xml:space="preserve">2. </w:t>
      </w:r>
      <w:r w:rsidR="008F0AF3" w:rsidRPr="00770C82">
        <w:rPr>
          <w:noProof/>
          <w:szCs w:val="24"/>
        </w:rPr>
        <w:t>Darbo vietos</w:t>
      </w:r>
      <w:r w:rsidR="009C1207" w:rsidRPr="00770C82">
        <w:rPr>
          <w:noProof/>
          <w:szCs w:val="24"/>
        </w:rPr>
        <w:t xml:space="preserve"> </w:t>
      </w:r>
      <w:r w:rsidR="000A4CE2" w:rsidRPr="00770C82">
        <w:rPr>
          <w:noProof/>
          <w:szCs w:val="24"/>
        </w:rPr>
        <w:t>(-ų)</w:t>
      </w:r>
      <w:r w:rsidR="008F0AF3" w:rsidRPr="00770C82">
        <w:rPr>
          <w:noProof/>
          <w:szCs w:val="24"/>
        </w:rPr>
        <w:t xml:space="preserve"> įstei</w:t>
      </w:r>
      <w:r w:rsidR="009C1207" w:rsidRPr="00770C82">
        <w:rPr>
          <w:noProof/>
          <w:szCs w:val="24"/>
        </w:rPr>
        <w:t>gi</w:t>
      </w:r>
      <w:r w:rsidR="008F0AF3" w:rsidRPr="00770C82">
        <w:rPr>
          <w:noProof/>
          <w:szCs w:val="24"/>
        </w:rPr>
        <w:t xml:space="preserve">mo data:  20_______ m. </w:t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</w:r>
      <w:r w:rsidR="008F0AF3" w:rsidRPr="00770C82">
        <w:rPr>
          <w:noProof/>
          <w:szCs w:val="24"/>
        </w:rPr>
        <w:softHyphen/>
        <w:t xml:space="preserve">   _______  </w:t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</w:r>
      <w:r w:rsidR="008F0AF3" w:rsidRPr="00770C82">
        <w:softHyphen/>
        <w:t>mėn</w:t>
      </w:r>
      <w:r w:rsidR="008F0AF3" w:rsidRPr="00770C82">
        <w:rPr>
          <w:noProof/>
          <w:szCs w:val="24"/>
        </w:rPr>
        <w:t>. 1 d. _______ vnt.</w:t>
      </w:r>
    </w:p>
    <w:p w:rsidR="008F0AF3" w:rsidRPr="00770C82" w:rsidRDefault="008F0AF3" w:rsidP="008F0AF3">
      <w:pPr>
        <w:rPr>
          <w:noProof/>
          <w:szCs w:val="24"/>
        </w:rPr>
      </w:pPr>
    </w:p>
    <w:p w:rsidR="008F0AF3" w:rsidRPr="00770C82" w:rsidRDefault="00F84903" w:rsidP="004202E6">
      <w:pPr>
        <w:tabs>
          <w:tab w:val="left" w:pos="1080"/>
        </w:tabs>
        <w:ind w:firstLine="0"/>
        <w:rPr>
          <w:noProof/>
          <w:szCs w:val="24"/>
        </w:rPr>
      </w:pPr>
      <w:r w:rsidRPr="00770C82">
        <w:rPr>
          <w:noProof/>
          <w:szCs w:val="24"/>
        </w:rPr>
        <w:t>3.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701"/>
        <w:gridCol w:w="960"/>
        <w:gridCol w:w="838"/>
        <w:gridCol w:w="839"/>
        <w:gridCol w:w="730"/>
      </w:tblGrid>
      <w:tr w:rsidR="004202E6" w:rsidRPr="00770C82" w:rsidTr="004202E6">
        <w:tc>
          <w:tcPr>
            <w:tcW w:w="2802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  <w:tc>
          <w:tcPr>
            <w:tcW w:w="1984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jc w:val="center"/>
              <w:rPr>
                <w:sz w:val="20"/>
              </w:rPr>
            </w:pPr>
            <w:r w:rsidRPr="00770C82">
              <w:rPr>
                <w:sz w:val="20"/>
              </w:rPr>
              <w:t>Metų ketvirčio paskutinę dieną, prieš steigiant darbo vietą</w:t>
            </w:r>
          </w:p>
        </w:tc>
        <w:tc>
          <w:tcPr>
            <w:tcW w:w="1701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jc w:val="center"/>
              <w:rPr>
                <w:sz w:val="20"/>
              </w:rPr>
            </w:pPr>
            <w:r w:rsidRPr="00770C82">
              <w:rPr>
                <w:sz w:val="20"/>
              </w:rPr>
              <w:t>Ketvirčio, kada buvo įsteigta nauja darbo vieta</w:t>
            </w:r>
            <w:r w:rsidR="00785F8D" w:rsidRPr="00770C82">
              <w:rPr>
                <w:sz w:val="20"/>
              </w:rPr>
              <w:t>,</w:t>
            </w:r>
            <w:r w:rsidRPr="00770C82">
              <w:rPr>
                <w:sz w:val="20"/>
              </w:rPr>
              <w:t xml:space="preserve"> paskutinę dieną</w:t>
            </w:r>
          </w:p>
        </w:tc>
        <w:tc>
          <w:tcPr>
            <w:tcW w:w="3367" w:type="dxa"/>
            <w:gridSpan w:val="4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jc w:val="center"/>
              <w:rPr>
                <w:sz w:val="20"/>
              </w:rPr>
            </w:pPr>
            <w:r w:rsidRPr="00770C82">
              <w:rPr>
                <w:sz w:val="20"/>
              </w:rPr>
              <w:t xml:space="preserve">Pateikti </w:t>
            </w:r>
            <w:r w:rsidR="00785F8D" w:rsidRPr="00770C82">
              <w:rPr>
                <w:sz w:val="20"/>
              </w:rPr>
              <w:t>kiekvieno</w:t>
            </w:r>
            <w:r w:rsidRPr="00770C82">
              <w:rPr>
                <w:sz w:val="20"/>
              </w:rPr>
              <w:t xml:space="preserve"> paskesnio ketvirči</w:t>
            </w:r>
            <w:r w:rsidR="00785F8D" w:rsidRPr="00770C82">
              <w:rPr>
                <w:sz w:val="20"/>
              </w:rPr>
              <w:t>o paskutinės dienos duomenis, i</w:t>
            </w:r>
            <w:r w:rsidRPr="00770C82">
              <w:rPr>
                <w:sz w:val="20"/>
              </w:rPr>
              <w:t>ki darbo vietos įsteigimo terminui sueis vieneri metai</w:t>
            </w:r>
          </w:p>
        </w:tc>
      </w:tr>
      <w:tr w:rsidR="004202E6" w:rsidRPr="00770C82" w:rsidTr="004202E6">
        <w:tc>
          <w:tcPr>
            <w:tcW w:w="2802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  <w:tc>
          <w:tcPr>
            <w:tcW w:w="1984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960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jc w:val="center"/>
              <w:rPr>
                <w:sz w:val="20"/>
              </w:rPr>
            </w:pPr>
            <w:r w:rsidRPr="00770C82">
              <w:rPr>
                <w:sz w:val="20"/>
              </w:rPr>
              <w:t>Data</w:t>
            </w:r>
          </w:p>
        </w:tc>
        <w:tc>
          <w:tcPr>
            <w:tcW w:w="838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jc w:val="center"/>
              <w:rPr>
                <w:sz w:val="20"/>
              </w:rPr>
            </w:pPr>
            <w:r w:rsidRPr="00770C82">
              <w:rPr>
                <w:sz w:val="20"/>
              </w:rPr>
              <w:t>Data</w:t>
            </w:r>
          </w:p>
        </w:tc>
        <w:tc>
          <w:tcPr>
            <w:tcW w:w="839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jc w:val="center"/>
              <w:rPr>
                <w:sz w:val="20"/>
              </w:rPr>
            </w:pPr>
            <w:r w:rsidRPr="00770C82">
              <w:rPr>
                <w:sz w:val="20"/>
              </w:rPr>
              <w:t>Data</w:t>
            </w:r>
          </w:p>
        </w:tc>
        <w:tc>
          <w:tcPr>
            <w:tcW w:w="730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jc w:val="center"/>
              <w:rPr>
                <w:sz w:val="20"/>
              </w:rPr>
            </w:pPr>
            <w:r w:rsidRPr="00770C82">
              <w:rPr>
                <w:sz w:val="20"/>
              </w:rPr>
              <w:t>Data</w:t>
            </w:r>
          </w:p>
        </w:tc>
      </w:tr>
      <w:tr w:rsidR="004202E6" w:rsidRPr="00770C82" w:rsidTr="004202E6">
        <w:tc>
          <w:tcPr>
            <w:tcW w:w="2802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  <w:r w:rsidRPr="00770C82">
              <w:rPr>
                <w:sz w:val="20"/>
              </w:rPr>
              <w:t>Dirbančiųjų skaičius</w:t>
            </w:r>
          </w:p>
        </w:tc>
        <w:tc>
          <w:tcPr>
            <w:tcW w:w="1984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  <w:tc>
          <w:tcPr>
            <w:tcW w:w="960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  <w:tc>
          <w:tcPr>
            <w:tcW w:w="838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  <w:tc>
          <w:tcPr>
            <w:tcW w:w="839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  <w:tc>
          <w:tcPr>
            <w:tcW w:w="730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</w:tr>
      <w:tr w:rsidR="004202E6" w:rsidRPr="00770C82" w:rsidTr="004202E6">
        <w:tc>
          <w:tcPr>
            <w:tcW w:w="2802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  <w:r w:rsidRPr="00770C82">
              <w:rPr>
                <w:sz w:val="20"/>
              </w:rPr>
              <w:t>Iš jų: dirba laikiną darbą</w:t>
            </w:r>
          </w:p>
        </w:tc>
        <w:tc>
          <w:tcPr>
            <w:tcW w:w="1984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  <w:tc>
          <w:tcPr>
            <w:tcW w:w="960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  <w:tc>
          <w:tcPr>
            <w:tcW w:w="838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  <w:tc>
          <w:tcPr>
            <w:tcW w:w="839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  <w:tc>
          <w:tcPr>
            <w:tcW w:w="730" w:type="dxa"/>
          </w:tcPr>
          <w:p w:rsidR="004202E6" w:rsidRPr="00770C82" w:rsidRDefault="004202E6" w:rsidP="004202E6">
            <w:pPr>
              <w:tabs>
                <w:tab w:val="left" w:pos="1080"/>
              </w:tabs>
              <w:ind w:firstLine="0"/>
              <w:rPr>
                <w:sz w:val="20"/>
              </w:rPr>
            </w:pPr>
          </w:p>
        </w:tc>
      </w:tr>
    </w:tbl>
    <w:p w:rsidR="004202E6" w:rsidRPr="00770C82" w:rsidRDefault="004202E6" w:rsidP="004202E6">
      <w:pPr>
        <w:tabs>
          <w:tab w:val="left" w:pos="1080"/>
        </w:tabs>
        <w:ind w:firstLine="0"/>
        <w:rPr>
          <w:noProof/>
          <w:szCs w:val="24"/>
        </w:rPr>
      </w:pPr>
    </w:p>
    <w:p w:rsidR="00F84903" w:rsidRPr="00770C82" w:rsidRDefault="00F84903" w:rsidP="00C108E7">
      <w:pPr>
        <w:tabs>
          <w:tab w:val="left" w:pos="1080"/>
        </w:tabs>
        <w:rPr>
          <w:noProof/>
          <w:szCs w:val="24"/>
        </w:rPr>
      </w:pPr>
    </w:p>
    <w:p w:rsidR="00C108E7" w:rsidRPr="00770C82" w:rsidRDefault="00C108E7" w:rsidP="00C108E7">
      <w:pPr>
        <w:ind w:firstLine="0"/>
        <w:rPr>
          <w:noProof/>
          <w:szCs w:val="24"/>
        </w:rPr>
      </w:pPr>
    </w:p>
    <w:p w:rsidR="00785F8D" w:rsidRPr="00770C82" w:rsidRDefault="00785F8D" w:rsidP="00785F8D">
      <w:pPr>
        <w:ind w:firstLine="0"/>
        <w:rPr>
          <w:noProof/>
          <w:szCs w:val="24"/>
        </w:rPr>
      </w:pPr>
      <w:r w:rsidRPr="00770C82">
        <w:rPr>
          <w:noProof/>
          <w:szCs w:val="24"/>
        </w:rPr>
        <w:t>Vadovas_________________________________________________________________________</w:t>
      </w:r>
    </w:p>
    <w:p w:rsidR="00C108E7" w:rsidRPr="00C108E7" w:rsidRDefault="00C108E7" w:rsidP="00785F8D">
      <w:pPr>
        <w:ind w:firstLine="0"/>
        <w:rPr>
          <w:noProof/>
          <w:szCs w:val="24"/>
        </w:rPr>
      </w:pPr>
      <w:r w:rsidRPr="00770C82">
        <w:rPr>
          <w:noProof/>
          <w:szCs w:val="24"/>
        </w:rPr>
        <w:t>(vardas, pavardė, parašas)</w:t>
      </w:r>
    </w:p>
    <w:p w:rsidR="00C108E7" w:rsidRPr="00C108E7" w:rsidRDefault="00C108E7" w:rsidP="00C108E7">
      <w:pPr>
        <w:ind w:firstLine="0"/>
        <w:rPr>
          <w:noProof/>
          <w:szCs w:val="24"/>
        </w:rPr>
      </w:pPr>
    </w:p>
    <w:p w:rsidR="00C108E7" w:rsidRPr="00C108E7" w:rsidRDefault="00C108E7" w:rsidP="00785F8D">
      <w:pPr>
        <w:ind w:firstLine="0"/>
        <w:rPr>
          <w:noProof/>
          <w:szCs w:val="24"/>
        </w:rPr>
      </w:pPr>
      <w:r w:rsidRPr="00C108E7">
        <w:rPr>
          <w:noProof/>
          <w:szCs w:val="24"/>
        </w:rPr>
        <w:t>A.</w:t>
      </w:r>
      <w:r w:rsidR="00B64D96">
        <w:rPr>
          <w:noProof/>
          <w:szCs w:val="24"/>
        </w:rPr>
        <w:t xml:space="preserve"> </w:t>
      </w:r>
      <w:r w:rsidRPr="00C108E7">
        <w:rPr>
          <w:noProof/>
          <w:szCs w:val="24"/>
        </w:rPr>
        <w:t xml:space="preserve">V. </w:t>
      </w:r>
    </w:p>
    <w:p w:rsidR="00C108E7" w:rsidRPr="00C108E7" w:rsidRDefault="00C108E7" w:rsidP="00C108E7">
      <w:pPr>
        <w:ind w:firstLine="0"/>
        <w:rPr>
          <w:noProof/>
          <w:szCs w:val="24"/>
        </w:rPr>
      </w:pPr>
    </w:p>
    <w:p w:rsidR="00C108E7" w:rsidRPr="00C108E7" w:rsidRDefault="00C108E7" w:rsidP="00785F8D">
      <w:pPr>
        <w:ind w:firstLine="0"/>
        <w:rPr>
          <w:noProof/>
          <w:szCs w:val="24"/>
        </w:rPr>
      </w:pPr>
      <w:r w:rsidRPr="00C108E7">
        <w:rPr>
          <w:noProof/>
          <w:szCs w:val="24"/>
        </w:rPr>
        <w:t>SUDERINTA</w:t>
      </w:r>
      <w:bookmarkStart w:id="0" w:name="_GoBack"/>
      <w:bookmarkEnd w:id="0"/>
    </w:p>
    <w:p w:rsidR="00C108E7" w:rsidRPr="00C108E7" w:rsidRDefault="00C108E7" w:rsidP="00C108E7">
      <w:pPr>
        <w:rPr>
          <w:noProof/>
          <w:szCs w:val="24"/>
        </w:rPr>
      </w:pPr>
    </w:p>
    <w:p w:rsidR="0063146C" w:rsidRDefault="0063146C" w:rsidP="00785F8D">
      <w:pPr>
        <w:ind w:firstLine="0"/>
        <w:rPr>
          <w:noProof/>
          <w:szCs w:val="24"/>
        </w:rPr>
      </w:pPr>
      <w:r>
        <w:rPr>
          <w:noProof/>
          <w:szCs w:val="24"/>
        </w:rPr>
        <w:t>Valstybinio socialinio draudimo fondo</w:t>
      </w:r>
    </w:p>
    <w:p w:rsidR="0063146C" w:rsidRDefault="0063146C" w:rsidP="0063146C">
      <w:pPr>
        <w:ind w:firstLine="0"/>
        <w:rPr>
          <w:noProof/>
          <w:szCs w:val="24"/>
        </w:rPr>
      </w:pPr>
      <w:r>
        <w:rPr>
          <w:noProof/>
          <w:szCs w:val="24"/>
        </w:rPr>
        <w:t xml:space="preserve">valdybos Mažeikių skyriaus Klientų </w:t>
      </w:r>
    </w:p>
    <w:p w:rsidR="00785F8D" w:rsidRDefault="0063146C" w:rsidP="00785F8D">
      <w:pPr>
        <w:ind w:firstLine="0"/>
        <w:rPr>
          <w:noProof/>
          <w:szCs w:val="24"/>
        </w:rPr>
      </w:pPr>
      <w:r>
        <w:rPr>
          <w:noProof/>
          <w:szCs w:val="24"/>
        </w:rPr>
        <w:t>aptarnavimo skyriaus Plungės poskyris</w:t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 w:rsidR="002F019F">
        <w:rPr>
          <w:noProof/>
          <w:szCs w:val="24"/>
        </w:rPr>
        <w:softHyphen/>
      </w:r>
      <w:r>
        <w:rPr>
          <w:noProof/>
          <w:szCs w:val="24"/>
        </w:rPr>
        <w:t xml:space="preserve"> </w:t>
      </w:r>
    </w:p>
    <w:p w:rsidR="00C108E7" w:rsidRPr="00C108E7" w:rsidRDefault="00C108E7" w:rsidP="00785F8D">
      <w:pPr>
        <w:ind w:firstLine="0"/>
        <w:rPr>
          <w:noProof/>
          <w:szCs w:val="24"/>
        </w:rPr>
      </w:pPr>
      <w:r w:rsidRPr="00C108E7">
        <w:rPr>
          <w:noProof/>
          <w:szCs w:val="24"/>
        </w:rPr>
        <w:t>(vardas, pavardė, parašas)</w:t>
      </w:r>
      <w:r w:rsidR="00785F8D" w:rsidRPr="00785F8D">
        <w:rPr>
          <w:noProof/>
          <w:szCs w:val="24"/>
        </w:rPr>
        <w:t xml:space="preserve"> </w:t>
      </w:r>
      <w:r w:rsidR="00785F8D">
        <w:rPr>
          <w:noProof/>
          <w:szCs w:val="24"/>
        </w:rPr>
        <w:t>___________________________________________________________</w:t>
      </w:r>
    </w:p>
    <w:p w:rsidR="00C108E7" w:rsidRPr="00C108E7" w:rsidRDefault="00C108E7" w:rsidP="00C108E7">
      <w:pPr>
        <w:rPr>
          <w:noProof/>
          <w:szCs w:val="24"/>
        </w:rPr>
      </w:pPr>
    </w:p>
    <w:p w:rsidR="00C108E7" w:rsidRPr="00C108E7" w:rsidRDefault="00C108E7" w:rsidP="00C108E7">
      <w:pPr>
        <w:rPr>
          <w:noProof/>
          <w:szCs w:val="24"/>
        </w:rPr>
      </w:pPr>
      <w:r w:rsidRPr="00C108E7">
        <w:rPr>
          <w:noProof/>
          <w:szCs w:val="24"/>
        </w:rPr>
        <w:t>A.</w:t>
      </w:r>
      <w:r w:rsidR="00B64D96">
        <w:rPr>
          <w:noProof/>
          <w:szCs w:val="24"/>
        </w:rPr>
        <w:t xml:space="preserve"> </w:t>
      </w:r>
      <w:r w:rsidRPr="00C108E7">
        <w:rPr>
          <w:noProof/>
          <w:szCs w:val="24"/>
        </w:rPr>
        <w:t xml:space="preserve">V. </w:t>
      </w:r>
    </w:p>
    <w:p w:rsidR="00C108E7" w:rsidRPr="00C108E7" w:rsidRDefault="00C108E7" w:rsidP="00C108E7">
      <w:pPr>
        <w:ind w:firstLine="0"/>
        <w:jc w:val="center"/>
        <w:rPr>
          <w:noProof/>
          <w:szCs w:val="24"/>
        </w:rPr>
      </w:pPr>
      <w:r w:rsidRPr="00C108E7">
        <w:rPr>
          <w:noProof/>
          <w:szCs w:val="24"/>
        </w:rPr>
        <w:t>______________</w:t>
      </w:r>
    </w:p>
    <w:p w:rsidR="00C108E7" w:rsidRPr="00C108E7" w:rsidRDefault="00C108E7" w:rsidP="00C108E7">
      <w:pPr>
        <w:ind w:firstLine="0"/>
        <w:jc w:val="center"/>
        <w:rPr>
          <w:noProof/>
          <w:szCs w:val="24"/>
        </w:rPr>
      </w:pPr>
    </w:p>
    <w:p w:rsidR="00DD1B58" w:rsidRPr="00AA14C6" w:rsidRDefault="00DD1B58" w:rsidP="00DD1B58">
      <w:pPr>
        <w:pStyle w:val="Pavadinimas"/>
      </w:pPr>
    </w:p>
    <w:sectPr w:rsidR="00DD1B58" w:rsidRPr="00AA14C6" w:rsidSect="00770C8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C9" w:rsidRDefault="00D810C9">
      <w:r>
        <w:separator/>
      </w:r>
    </w:p>
  </w:endnote>
  <w:endnote w:type="continuationSeparator" w:id="0">
    <w:p w:rsidR="00D810C9" w:rsidRDefault="00D8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C9" w:rsidRDefault="00D810C9">
      <w:r>
        <w:separator/>
      </w:r>
    </w:p>
  </w:footnote>
  <w:footnote w:type="continuationSeparator" w:id="0">
    <w:p w:rsidR="00D810C9" w:rsidRDefault="00D8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3F97"/>
    <w:multiLevelType w:val="hybridMultilevel"/>
    <w:tmpl w:val="C0AAB612"/>
    <w:lvl w:ilvl="0" w:tplc="6F5C8B14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9B"/>
    <w:rsid w:val="000018DD"/>
    <w:rsid w:val="00002F67"/>
    <w:rsid w:val="00003282"/>
    <w:rsid w:val="000033F0"/>
    <w:rsid w:val="000042E9"/>
    <w:rsid w:val="00006FF9"/>
    <w:rsid w:val="00017EFB"/>
    <w:rsid w:val="00020779"/>
    <w:rsid w:val="000314C2"/>
    <w:rsid w:val="00032390"/>
    <w:rsid w:val="00033586"/>
    <w:rsid w:val="00034902"/>
    <w:rsid w:val="000459B9"/>
    <w:rsid w:val="000559EF"/>
    <w:rsid w:val="00055ED4"/>
    <w:rsid w:val="00060439"/>
    <w:rsid w:val="000660A2"/>
    <w:rsid w:val="00066846"/>
    <w:rsid w:val="000767B9"/>
    <w:rsid w:val="00081040"/>
    <w:rsid w:val="000810E2"/>
    <w:rsid w:val="00083CC3"/>
    <w:rsid w:val="00090AC1"/>
    <w:rsid w:val="00094A68"/>
    <w:rsid w:val="00097606"/>
    <w:rsid w:val="000A1D58"/>
    <w:rsid w:val="000A4CE2"/>
    <w:rsid w:val="000A729E"/>
    <w:rsid w:val="000B43D9"/>
    <w:rsid w:val="000B7687"/>
    <w:rsid w:val="000C5278"/>
    <w:rsid w:val="000C6AE7"/>
    <w:rsid w:val="000C71AE"/>
    <w:rsid w:val="000D3940"/>
    <w:rsid w:val="000D7281"/>
    <w:rsid w:val="000E421C"/>
    <w:rsid w:val="000E7086"/>
    <w:rsid w:val="000E7738"/>
    <w:rsid w:val="000F3891"/>
    <w:rsid w:val="000F4878"/>
    <w:rsid w:val="000F6A65"/>
    <w:rsid w:val="00112BBB"/>
    <w:rsid w:val="00112EE9"/>
    <w:rsid w:val="001163D0"/>
    <w:rsid w:val="001173F9"/>
    <w:rsid w:val="001306FE"/>
    <w:rsid w:val="00135E89"/>
    <w:rsid w:val="001403D8"/>
    <w:rsid w:val="0014441E"/>
    <w:rsid w:val="00146E5C"/>
    <w:rsid w:val="00152140"/>
    <w:rsid w:val="0015464C"/>
    <w:rsid w:val="00155248"/>
    <w:rsid w:val="001552BF"/>
    <w:rsid w:val="001608FF"/>
    <w:rsid w:val="00164281"/>
    <w:rsid w:val="00165BF2"/>
    <w:rsid w:val="00166969"/>
    <w:rsid w:val="00166B4E"/>
    <w:rsid w:val="00170831"/>
    <w:rsid w:val="0017299E"/>
    <w:rsid w:val="00174FD2"/>
    <w:rsid w:val="00175C07"/>
    <w:rsid w:val="00177FC7"/>
    <w:rsid w:val="001823FC"/>
    <w:rsid w:val="00185E96"/>
    <w:rsid w:val="001964AF"/>
    <w:rsid w:val="00196F7B"/>
    <w:rsid w:val="00197E73"/>
    <w:rsid w:val="001A1F30"/>
    <w:rsid w:val="001A3217"/>
    <w:rsid w:val="001B0D54"/>
    <w:rsid w:val="001B1767"/>
    <w:rsid w:val="001C444D"/>
    <w:rsid w:val="001C59DA"/>
    <w:rsid w:val="001D04B9"/>
    <w:rsid w:val="001D66F7"/>
    <w:rsid w:val="001E0382"/>
    <w:rsid w:val="001E4DEC"/>
    <w:rsid w:val="001E6746"/>
    <w:rsid w:val="001F411C"/>
    <w:rsid w:val="001F5355"/>
    <w:rsid w:val="002007B4"/>
    <w:rsid w:val="00204A10"/>
    <w:rsid w:val="00204CBD"/>
    <w:rsid w:val="00210421"/>
    <w:rsid w:val="00212301"/>
    <w:rsid w:val="002149A3"/>
    <w:rsid w:val="002161FA"/>
    <w:rsid w:val="00220FD6"/>
    <w:rsid w:val="00221A6B"/>
    <w:rsid w:val="0022500D"/>
    <w:rsid w:val="0022522C"/>
    <w:rsid w:val="00227787"/>
    <w:rsid w:val="0023232C"/>
    <w:rsid w:val="00244DB8"/>
    <w:rsid w:val="00246BE1"/>
    <w:rsid w:val="00261B50"/>
    <w:rsid w:val="00263516"/>
    <w:rsid w:val="002653E7"/>
    <w:rsid w:val="00265A59"/>
    <w:rsid w:val="0026601F"/>
    <w:rsid w:val="00266137"/>
    <w:rsid w:val="00274E50"/>
    <w:rsid w:val="00281E0E"/>
    <w:rsid w:val="0028436F"/>
    <w:rsid w:val="00287342"/>
    <w:rsid w:val="0029113B"/>
    <w:rsid w:val="002951A3"/>
    <w:rsid w:val="002B148A"/>
    <w:rsid w:val="002B4688"/>
    <w:rsid w:val="002C5C6E"/>
    <w:rsid w:val="002D2F53"/>
    <w:rsid w:val="002D469F"/>
    <w:rsid w:val="002D6ED5"/>
    <w:rsid w:val="002D7A18"/>
    <w:rsid w:val="002E0305"/>
    <w:rsid w:val="002E2712"/>
    <w:rsid w:val="002E59B3"/>
    <w:rsid w:val="002E5EB1"/>
    <w:rsid w:val="002F0011"/>
    <w:rsid w:val="002F019F"/>
    <w:rsid w:val="002F76E6"/>
    <w:rsid w:val="002F7BE1"/>
    <w:rsid w:val="00302116"/>
    <w:rsid w:val="0030302B"/>
    <w:rsid w:val="0030378E"/>
    <w:rsid w:val="00314AD2"/>
    <w:rsid w:val="00321A54"/>
    <w:rsid w:val="00321A87"/>
    <w:rsid w:val="00321D9B"/>
    <w:rsid w:val="00322977"/>
    <w:rsid w:val="003278F6"/>
    <w:rsid w:val="003378AB"/>
    <w:rsid w:val="0034368E"/>
    <w:rsid w:val="00343A5A"/>
    <w:rsid w:val="0035113D"/>
    <w:rsid w:val="00360408"/>
    <w:rsid w:val="003620B2"/>
    <w:rsid w:val="00362F3C"/>
    <w:rsid w:val="003636F5"/>
    <w:rsid w:val="00363CF7"/>
    <w:rsid w:val="00365785"/>
    <w:rsid w:val="00373B04"/>
    <w:rsid w:val="0037750D"/>
    <w:rsid w:val="003776C5"/>
    <w:rsid w:val="00387B96"/>
    <w:rsid w:val="003930EF"/>
    <w:rsid w:val="00394532"/>
    <w:rsid w:val="003A516B"/>
    <w:rsid w:val="003B6CF4"/>
    <w:rsid w:val="003C2808"/>
    <w:rsid w:val="003D4D9D"/>
    <w:rsid w:val="003D53E2"/>
    <w:rsid w:val="003D72D3"/>
    <w:rsid w:val="003E33C9"/>
    <w:rsid w:val="003F0AB6"/>
    <w:rsid w:val="004044D5"/>
    <w:rsid w:val="00405664"/>
    <w:rsid w:val="00406894"/>
    <w:rsid w:val="00407D87"/>
    <w:rsid w:val="00412E73"/>
    <w:rsid w:val="00413F25"/>
    <w:rsid w:val="00416E52"/>
    <w:rsid w:val="00417677"/>
    <w:rsid w:val="0041772B"/>
    <w:rsid w:val="004202E6"/>
    <w:rsid w:val="0042466A"/>
    <w:rsid w:val="00426456"/>
    <w:rsid w:val="0043196B"/>
    <w:rsid w:val="004379D6"/>
    <w:rsid w:val="004402A7"/>
    <w:rsid w:val="004405F2"/>
    <w:rsid w:val="00440C7E"/>
    <w:rsid w:val="00450DD4"/>
    <w:rsid w:val="00452E69"/>
    <w:rsid w:val="00457C5A"/>
    <w:rsid w:val="00460AA9"/>
    <w:rsid w:val="00463D09"/>
    <w:rsid w:val="00471BD6"/>
    <w:rsid w:val="00472F43"/>
    <w:rsid w:val="00473925"/>
    <w:rsid w:val="00475531"/>
    <w:rsid w:val="00475F74"/>
    <w:rsid w:val="00486542"/>
    <w:rsid w:val="00486D68"/>
    <w:rsid w:val="00494F6B"/>
    <w:rsid w:val="004A5CF5"/>
    <w:rsid w:val="004C32F4"/>
    <w:rsid w:val="004C3402"/>
    <w:rsid w:val="004C4781"/>
    <w:rsid w:val="004D08C2"/>
    <w:rsid w:val="004D1D91"/>
    <w:rsid w:val="004E3557"/>
    <w:rsid w:val="004E5301"/>
    <w:rsid w:val="004F0251"/>
    <w:rsid w:val="004F0278"/>
    <w:rsid w:val="0050227F"/>
    <w:rsid w:val="00503D8D"/>
    <w:rsid w:val="00504226"/>
    <w:rsid w:val="00505927"/>
    <w:rsid w:val="0050699A"/>
    <w:rsid w:val="00516AE2"/>
    <w:rsid w:val="005179F8"/>
    <w:rsid w:val="00524FC5"/>
    <w:rsid w:val="00526045"/>
    <w:rsid w:val="00541E90"/>
    <w:rsid w:val="00542EF2"/>
    <w:rsid w:val="00562EBF"/>
    <w:rsid w:val="00566F88"/>
    <w:rsid w:val="00571D64"/>
    <w:rsid w:val="00573A96"/>
    <w:rsid w:val="00574C4C"/>
    <w:rsid w:val="00581329"/>
    <w:rsid w:val="005850FC"/>
    <w:rsid w:val="005908DB"/>
    <w:rsid w:val="0059603C"/>
    <w:rsid w:val="005A07FB"/>
    <w:rsid w:val="005A1FB3"/>
    <w:rsid w:val="005A217C"/>
    <w:rsid w:val="005A5A3E"/>
    <w:rsid w:val="005A5BAF"/>
    <w:rsid w:val="005B41BD"/>
    <w:rsid w:val="005C29D5"/>
    <w:rsid w:val="005C3A25"/>
    <w:rsid w:val="005D049B"/>
    <w:rsid w:val="005D2CF9"/>
    <w:rsid w:val="005D6F20"/>
    <w:rsid w:val="005E50A5"/>
    <w:rsid w:val="005F191A"/>
    <w:rsid w:val="005F52F0"/>
    <w:rsid w:val="005F6502"/>
    <w:rsid w:val="00600393"/>
    <w:rsid w:val="00600857"/>
    <w:rsid w:val="00605784"/>
    <w:rsid w:val="00605D9A"/>
    <w:rsid w:val="00612041"/>
    <w:rsid w:val="00615427"/>
    <w:rsid w:val="00617CB7"/>
    <w:rsid w:val="006213A0"/>
    <w:rsid w:val="006236A2"/>
    <w:rsid w:val="00627A25"/>
    <w:rsid w:val="006307D1"/>
    <w:rsid w:val="0063146C"/>
    <w:rsid w:val="006334DF"/>
    <w:rsid w:val="006335C6"/>
    <w:rsid w:val="00634335"/>
    <w:rsid w:val="00636E88"/>
    <w:rsid w:val="00641F52"/>
    <w:rsid w:val="006428D4"/>
    <w:rsid w:val="00650084"/>
    <w:rsid w:val="00650B1F"/>
    <w:rsid w:val="00657E3A"/>
    <w:rsid w:val="00663744"/>
    <w:rsid w:val="0066580C"/>
    <w:rsid w:val="00666341"/>
    <w:rsid w:val="006745E8"/>
    <w:rsid w:val="00674DF2"/>
    <w:rsid w:val="00677179"/>
    <w:rsid w:val="006811D6"/>
    <w:rsid w:val="0068292A"/>
    <w:rsid w:val="0069001C"/>
    <w:rsid w:val="0069590E"/>
    <w:rsid w:val="006960B4"/>
    <w:rsid w:val="006A1A2D"/>
    <w:rsid w:val="006A20DE"/>
    <w:rsid w:val="006A458F"/>
    <w:rsid w:val="006A5F9C"/>
    <w:rsid w:val="006B316B"/>
    <w:rsid w:val="006B69D6"/>
    <w:rsid w:val="006B6F98"/>
    <w:rsid w:val="006C5C2E"/>
    <w:rsid w:val="006D3161"/>
    <w:rsid w:val="006D6143"/>
    <w:rsid w:val="006E4BCA"/>
    <w:rsid w:val="006F604B"/>
    <w:rsid w:val="006F7B26"/>
    <w:rsid w:val="00703E58"/>
    <w:rsid w:val="00711E83"/>
    <w:rsid w:val="0072168C"/>
    <w:rsid w:val="00723ADD"/>
    <w:rsid w:val="007265EC"/>
    <w:rsid w:val="00731CBC"/>
    <w:rsid w:val="007447B8"/>
    <w:rsid w:val="0074533D"/>
    <w:rsid w:val="0075231B"/>
    <w:rsid w:val="007567E8"/>
    <w:rsid w:val="007568F6"/>
    <w:rsid w:val="007623BB"/>
    <w:rsid w:val="00764F81"/>
    <w:rsid w:val="00765B31"/>
    <w:rsid w:val="00766B24"/>
    <w:rsid w:val="00767DAB"/>
    <w:rsid w:val="00770C82"/>
    <w:rsid w:val="007714A6"/>
    <w:rsid w:val="00774E02"/>
    <w:rsid w:val="0078541B"/>
    <w:rsid w:val="00785F8D"/>
    <w:rsid w:val="00796752"/>
    <w:rsid w:val="007A07C5"/>
    <w:rsid w:val="007A11EB"/>
    <w:rsid w:val="007A2C9C"/>
    <w:rsid w:val="007A50C8"/>
    <w:rsid w:val="007B1D1F"/>
    <w:rsid w:val="007B2B74"/>
    <w:rsid w:val="007B7D1A"/>
    <w:rsid w:val="007C6C8F"/>
    <w:rsid w:val="007C6FC8"/>
    <w:rsid w:val="007D03DA"/>
    <w:rsid w:val="007D2CC4"/>
    <w:rsid w:val="007D5635"/>
    <w:rsid w:val="007D6DC4"/>
    <w:rsid w:val="007E0BFB"/>
    <w:rsid w:val="007E51C1"/>
    <w:rsid w:val="007E5862"/>
    <w:rsid w:val="007E6DC0"/>
    <w:rsid w:val="007E7AA8"/>
    <w:rsid w:val="007F0D5C"/>
    <w:rsid w:val="007F1E40"/>
    <w:rsid w:val="007F2FBE"/>
    <w:rsid w:val="007F5B7B"/>
    <w:rsid w:val="008019A2"/>
    <w:rsid w:val="00812489"/>
    <w:rsid w:val="00814376"/>
    <w:rsid w:val="00822043"/>
    <w:rsid w:val="00835EEB"/>
    <w:rsid w:val="008403D4"/>
    <w:rsid w:val="00855A64"/>
    <w:rsid w:val="008647B8"/>
    <w:rsid w:val="008663EC"/>
    <w:rsid w:val="00872003"/>
    <w:rsid w:val="00872565"/>
    <w:rsid w:val="0087329D"/>
    <w:rsid w:val="00881431"/>
    <w:rsid w:val="00882B18"/>
    <w:rsid w:val="008833C1"/>
    <w:rsid w:val="00883D26"/>
    <w:rsid w:val="00884A4E"/>
    <w:rsid w:val="008873F2"/>
    <w:rsid w:val="008A0063"/>
    <w:rsid w:val="008A36FA"/>
    <w:rsid w:val="008A7F98"/>
    <w:rsid w:val="008B1D74"/>
    <w:rsid w:val="008B245B"/>
    <w:rsid w:val="008B375A"/>
    <w:rsid w:val="008B4ED6"/>
    <w:rsid w:val="008B564B"/>
    <w:rsid w:val="008B743A"/>
    <w:rsid w:val="008B7E02"/>
    <w:rsid w:val="008C709F"/>
    <w:rsid w:val="008D3F30"/>
    <w:rsid w:val="008D4F9F"/>
    <w:rsid w:val="008D72E7"/>
    <w:rsid w:val="008D75B9"/>
    <w:rsid w:val="008E3022"/>
    <w:rsid w:val="008E7DBA"/>
    <w:rsid w:val="008F0AF3"/>
    <w:rsid w:val="009129F4"/>
    <w:rsid w:val="009132F1"/>
    <w:rsid w:val="009162B5"/>
    <w:rsid w:val="00917FB9"/>
    <w:rsid w:val="009310CA"/>
    <w:rsid w:val="00934C73"/>
    <w:rsid w:val="00937689"/>
    <w:rsid w:val="00953F18"/>
    <w:rsid w:val="009713FA"/>
    <w:rsid w:val="0098075D"/>
    <w:rsid w:val="00986123"/>
    <w:rsid w:val="00987C9E"/>
    <w:rsid w:val="00995846"/>
    <w:rsid w:val="009A09DD"/>
    <w:rsid w:val="009A1D81"/>
    <w:rsid w:val="009A53F3"/>
    <w:rsid w:val="009A5723"/>
    <w:rsid w:val="009A6A77"/>
    <w:rsid w:val="009A706F"/>
    <w:rsid w:val="009B6EF2"/>
    <w:rsid w:val="009C1207"/>
    <w:rsid w:val="009C2E78"/>
    <w:rsid w:val="009C5E81"/>
    <w:rsid w:val="009D18D8"/>
    <w:rsid w:val="009D5E5E"/>
    <w:rsid w:val="009D7B34"/>
    <w:rsid w:val="009E34F4"/>
    <w:rsid w:val="009E50B5"/>
    <w:rsid w:val="009F0460"/>
    <w:rsid w:val="009F05D5"/>
    <w:rsid w:val="009F101C"/>
    <w:rsid w:val="009F5168"/>
    <w:rsid w:val="009F5264"/>
    <w:rsid w:val="00A02E5C"/>
    <w:rsid w:val="00A04044"/>
    <w:rsid w:val="00A0755F"/>
    <w:rsid w:val="00A11D7F"/>
    <w:rsid w:val="00A16A1E"/>
    <w:rsid w:val="00A174E2"/>
    <w:rsid w:val="00A23328"/>
    <w:rsid w:val="00A23824"/>
    <w:rsid w:val="00A275E1"/>
    <w:rsid w:val="00A27EB6"/>
    <w:rsid w:val="00A446A1"/>
    <w:rsid w:val="00A51ECD"/>
    <w:rsid w:val="00A563A7"/>
    <w:rsid w:val="00A56F53"/>
    <w:rsid w:val="00A82539"/>
    <w:rsid w:val="00A83714"/>
    <w:rsid w:val="00A84024"/>
    <w:rsid w:val="00A91D33"/>
    <w:rsid w:val="00A92031"/>
    <w:rsid w:val="00A920C3"/>
    <w:rsid w:val="00A94FA0"/>
    <w:rsid w:val="00A97802"/>
    <w:rsid w:val="00AA0014"/>
    <w:rsid w:val="00AA0ED0"/>
    <w:rsid w:val="00AA1193"/>
    <w:rsid w:val="00AA14C6"/>
    <w:rsid w:val="00AA517A"/>
    <w:rsid w:val="00AA6367"/>
    <w:rsid w:val="00AA6423"/>
    <w:rsid w:val="00AB3AAF"/>
    <w:rsid w:val="00AB54BB"/>
    <w:rsid w:val="00AB6E60"/>
    <w:rsid w:val="00AC34D0"/>
    <w:rsid w:val="00AD1BB4"/>
    <w:rsid w:val="00AD417D"/>
    <w:rsid w:val="00AD61EF"/>
    <w:rsid w:val="00AE69A4"/>
    <w:rsid w:val="00AF3B83"/>
    <w:rsid w:val="00AF7BE8"/>
    <w:rsid w:val="00B008CE"/>
    <w:rsid w:val="00B00E03"/>
    <w:rsid w:val="00B02F20"/>
    <w:rsid w:val="00B1222B"/>
    <w:rsid w:val="00B147A5"/>
    <w:rsid w:val="00B37AB2"/>
    <w:rsid w:val="00B43D8C"/>
    <w:rsid w:val="00B6083E"/>
    <w:rsid w:val="00B64D96"/>
    <w:rsid w:val="00B72C83"/>
    <w:rsid w:val="00B73825"/>
    <w:rsid w:val="00B76D87"/>
    <w:rsid w:val="00B823E1"/>
    <w:rsid w:val="00B83FA6"/>
    <w:rsid w:val="00B84380"/>
    <w:rsid w:val="00B9055F"/>
    <w:rsid w:val="00B96745"/>
    <w:rsid w:val="00B97C0C"/>
    <w:rsid w:val="00BA3EB4"/>
    <w:rsid w:val="00BA662D"/>
    <w:rsid w:val="00BA6987"/>
    <w:rsid w:val="00BB064B"/>
    <w:rsid w:val="00BB3501"/>
    <w:rsid w:val="00BC14AF"/>
    <w:rsid w:val="00BC2FD0"/>
    <w:rsid w:val="00BD3A52"/>
    <w:rsid w:val="00BD7C9B"/>
    <w:rsid w:val="00BF21E0"/>
    <w:rsid w:val="00BF2742"/>
    <w:rsid w:val="00BF3B0C"/>
    <w:rsid w:val="00C01CC4"/>
    <w:rsid w:val="00C05ADE"/>
    <w:rsid w:val="00C108E7"/>
    <w:rsid w:val="00C10C37"/>
    <w:rsid w:val="00C150FE"/>
    <w:rsid w:val="00C1788C"/>
    <w:rsid w:val="00C214B7"/>
    <w:rsid w:val="00C2677C"/>
    <w:rsid w:val="00C30356"/>
    <w:rsid w:val="00C322A0"/>
    <w:rsid w:val="00C355E8"/>
    <w:rsid w:val="00C43984"/>
    <w:rsid w:val="00C467A3"/>
    <w:rsid w:val="00C51FB0"/>
    <w:rsid w:val="00C52B1B"/>
    <w:rsid w:val="00C625DC"/>
    <w:rsid w:val="00C6561E"/>
    <w:rsid w:val="00C73E0B"/>
    <w:rsid w:val="00C8470A"/>
    <w:rsid w:val="00C8713E"/>
    <w:rsid w:val="00C90317"/>
    <w:rsid w:val="00C97058"/>
    <w:rsid w:val="00C979F1"/>
    <w:rsid w:val="00CB4A73"/>
    <w:rsid w:val="00CC51F8"/>
    <w:rsid w:val="00CD2F17"/>
    <w:rsid w:val="00CD3B44"/>
    <w:rsid w:val="00CD3D2A"/>
    <w:rsid w:val="00CD7642"/>
    <w:rsid w:val="00CE29D9"/>
    <w:rsid w:val="00CF396C"/>
    <w:rsid w:val="00CF5D1C"/>
    <w:rsid w:val="00D04A68"/>
    <w:rsid w:val="00D14654"/>
    <w:rsid w:val="00D167AD"/>
    <w:rsid w:val="00D32C91"/>
    <w:rsid w:val="00D41A65"/>
    <w:rsid w:val="00D46DA3"/>
    <w:rsid w:val="00D47346"/>
    <w:rsid w:val="00D47A34"/>
    <w:rsid w:val="00D521BD"/>
    <w:rsid w:val="00D52253"/>
    <w:rsid w:val="00D523C1"/>
    <w:rsid w:val="00D71EB6"/>
    <w:rsid w:val="00D737A3"/>
    <w:rsid w:val="00D810C9"/>
    <w:rsid w:val="00D8283D"/>
    <w:rsid w:val="00D8730D"/>
    <w:rsid w:val="00D9018C"/>
    <w:rsid w:val="00D903A1"/>
    <w:rsid w:val="00D941B3"/>
    <w:rsid w:val="00DA1AF5"/>
    <w:rsid w:val="00DB18FE"/>
    <w:rsid w:val="00DB3B5A"/>
    <w:rsid w:val="00DB5C08"/>
    <w:rsid w:val="00DB78E7"/>
    <w:rsid w:val="00DC05E6"/>
    <w:rsid w:val="00DC3F44"/>
    <w:rsid w:val="00DC6991"/>
    <w:rsid w:val="00DD1248"/>
    <w:rsid w:val="00DD1B58"/>
    <w:rsid w:val="00DD30F8"/>
    <w:rsid w:val="00DE1AD1"/>
    <w:rsid w:val="00DE31D0"/>
    <w:rsid w:val="00DE46AB"/>
    <w:rsid w:val="00DE5C70"/>
    <w:rsid w:val="00DF3513"/>
    <w:rsid w:val="00DF5301"/>
    <w:rsid w:val="00E01B4E"/>
    <w:rsid w:val="00E22083"/>
    <w:rsid w:val="00E23095"/>
    <w:rsid w:val="00E37621"/>
    <w:rsid w:val="00E407B9"/>
    <w:rsid w:val="00E607F5"/>
    <w:rsid w:val="00E60E30"/>
    <w:rsid w:val="00E618C9"/>
    <w:rsid w:val="00E72A2B"/>
    <w:rsid w:val="00E7414D"/>
    <w:rsid w:val="00E7456F"/>
    <w:rsid w:val="00E821D7"/>
    <w:rsid w:val="00E85D92"/>
    <w:rsid w:val="00E86288"/>
    <w:rsid w:val="00E908A0"/>
    <w:rsid w:val="00E931DB"/>
    <w:rsid w:val="00E95B54"/>
    <w:rsid w:val="00E97FE3"/>
    <w:rsid w:val="00EA4471"/>
    <w:rsid w:val="00EB1963"/>
    <w:rsid w:val="00EB39D4"/>
    <w:rsid w:val="00EB5486"/>
    <w:rsid w:val="00EC5E89"/>
    <w:rsid w:val="00EC789A"/>
    <w:rsid w:val="00EC7B8B"/>
    <w:rsid w:val="00EC7CCB"/>
    <w:rsid w:val="00ED1CBE"/>
    <w:rsid w:val="00ED1ED8"/>
    <w:rsid w:val="00EE07E7"/>
    <w:rsid w:val="00EE4AC2"/>
    <w:rsid w:val="00EE5643"/>
    <w:rsid w:val="00EF3083"/>
    <w:rsid w:val="00EF390D"/>
    <w:rsid w:val="00EF732C"/>
    <w:rsid w:val="00F02184"/>
    <w:rsid w:val="00F02B1B"/>
    <w:rsid w:val="00F05671"/>
    <w:rsid w:val="00F163A9"/>
    <w:rsid w:val="00F16F0E"/>
    <w:rsid w:val="00F21787"/>
    <w:rsid w:val="00F23615"/>
    <w:rsid w:val="00F43FA1"/>
    <w:rsid w:val="00F6034A"/>
    <w:rsid w:val="00F60B15"/>
    <w:rsid w:val="00F60F0F"/>
    <w:rsid w:val="00F62145"/>
    <w:rsid w:val="00F643E9"/>
    <w:rsid w:val="00F7110F"/>
    <w:rsid w:val="00F7644A"/>
    <w:rsid w:val="00F8329D"/>
    <w:rsid w:val="00F84903"/>
    <w:rsid w:val="00F9243B"/>
    <w:rsid w:val="00F94773"/>
    <w:rsid w:val="00FB0F5D"/>
    <w:rsid w:val="00FB12F9"/>
    <w:rsid w:val="00FB2281"/>
    <w:rsid w:val="00FB37BF"/>
    <w:rsid w:val="00FC07A5"/>
    <w:rsid w:val="00FC4FA7"/>
    <w:rsid w:val="00FC584A"/>
    <w:rsid w:val="00FD23AC"/>
    <w:rsid w:val="00FD4549"/>
    <w:rsid w:val="00FD5126"/>
    <w:rsid w:val="00FD60F4"/>
    <w:rsid w:val="00FD6D94"/>
    <w:rsid w:val="00FF13AF"/>
    <w:rsid w:val="00FF31BE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F0AF3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noProof/>
      <w:sz w:val="27"/>
    </w:rPr>
  </w:style>
  <w:style w:type="paragraph" w:styleId="Antrat5">
    <w:name w:val="heading 5"/>
    <w:basedOn w:val="prastasis"/>
    <w:next w:val="prastasis"/>
    <w:qFormat/>
    <w:rsid w:val="00DD1B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rPr>
      <w:sz w:val="16"/>
    </w:rPr>
  </w:style>
  <w:style w:type="paragraph" w:styleId="Pavadinimas">
    <w:name w:val="Title"/>
    <w:basedOn w:val="prastasis"/>
    <w:qFormat/>
    <w:rsid w:val="00DD1B58"/>
    <w:pPr>
      <w:ind w:firstLine="0"/>
      <w:jc w:val="center"/>
    </w:pPr>
    <w:rPr>
      <w:b/>
      <w:bCs/>
      <w:szCs w:val="24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D1B58"/>
    <w:pPr>
      <w:ind w:firstLine="0"/>
    </w:pPr>
    <w:rPr>
      <w:szCs w:val="24"/>
    </w:rPr>
  </w:style>
  <w:style w:type="paragraph" w:styleId="Pagrindiniotekstotrauka3">
    <w:name w:val="Body Text Indent 3"/>
    <w:basedOn w:val="prastasis"/>
    <w:rsid w:val="00DD1B58"/>
    <w:pPr>
      <w:tabs>
        <w:tab w:val="left" w:pos="360"/>
        <w:tab w:val="left" w:pos="1122"/>
        <w:tab w:val="num" w:pos="1164"/>
        <w:tab w:val="left" w:pos="1812"/>
        <w:tab w:val="left" w:pos="2064"/>
      </w:tabs>
      <w:ind w:firstLine="702"/>
    </w:pPr>
    <w:rPr>
      <w:szCs w:val="24"/>
    </w:rPr>
  </w:style>
  <w:style w:type="paragraph" w:styleId="Pagrindiniotekstotrauka2">
    <w:name w:val="Body Text Indent 2"/>
    <w:basedOn w:val="prastasis"/>
    <w:rsid w:val="00DD1B58"/>
    <w:pPr>
      <w:tabs>
        <w:tab w:val="left" w:pos="276"/>
      </w:tabs>
    </w:pPr>
    <w:rPr>
      <w:szCs w:val="24"/>
    </w:rPr>
  </w:style>
  <w:style w:type="paragraph" w:styleId="Debesliotekstas">
    <w:name w:val="Balloon Text"/>
    <w:basedOn w:val="prastasis"/>
    <w:semiHidden/>
    <w:rsid w:val="00CF396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99"/>
    <w:qFormat/>
    <w:rsid w:val="00796752"/>
    <w:pPr>
      <w:suppressAutoHyphens/>
      <w:autoSpaceDN w:val="0"/>
      <w:spacing w:after="200" w:line="276" w:lineRule="auto"/>
      <w:ind w:left="720" w:firstLine="0"/>
      <w:jc w:val="left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E33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571D64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321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agramaDiagrama">
    <w:name w:val="Diagrama Diagrama"/>
    <w:basedOn w:val="prastasis"/>
    <w:rsid w:val="007447B8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table" w:customStyle="1" w:styleId="Lentelstinklelis1">
    <w:name w:val="Lentelės tinklelis1"/>
    <w:basedOn w:val="prastojilentel"/>
    <w:next w:val="Lentelstinklelis"/>
    <w:rsid w:val="00F643E9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agramaDiagramaDiagramaDiagramaDiagramaDiagramaDiagramaDiagramaDiagramaDiagramaDiagramaDiagrama">
    <w:name w:val="Diagrama Diagrama Diagrama Diagrama Diagrama Diagrama Diagrama Diagrama Diagrama Diagrama Diagrama Diagrama"/>
    <w:basedOn w:val="prastasis"/>
    <w:semiHidden/>
    <w:rsid w:val="00F643E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343A5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ntrinispavadinimasDiagrama">
    <w:name w:val="Antrinis pavadinimas Diagrama"/>
    <w:link w:val="Antrinispavadinimas"/>
    <w:uiPriority w:val="11"/>
    <w:rsid w:val="00343A5A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F0AF3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noProof/>
      <w:sz w:val="27"/>
    </w:rPr>
  </w:style>
  <w:style w:type="paragraph" w:styleId="Antrat5">
    <w:name w:val="heading 5"/>
    <w:basedOn w:val="prastasis"/>
    <w:next w:val="prastasis"/>
    <w:qFormat/>
    <w:rsid w:val="00DD1B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rPr>
      <w:sz w:val="16"/>
    </w:rPr>
  </w:style>
  <w:style w:type="paragraph" w:styleId="Pavadinimas">
    <w:name w:val="Title"/>
    <w:basedOn w:val="prastasis"/>
    <w:qFormat/>
    <w:rsid w:val="00DD1B58"/>
    <w:pPr>
      <w:ind w:firstLine="0"/>
      <w:jc w:val="center"/>
    </w:pPr>
    <w:rPr>
      <w:b/>
      <w:bCs/>
      <w:szCs w:val="24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D1B58"/>
    <w:pPr>
      <w:ind w:firstLine="0"/>
    </w:pPr>
    <w:rPr>
      <w:szCs w:val="24"/>
    </w:rPr>
  </w:style>
  <w:style w:type="paragraph" w:styleId="Pagrindiniotekstotrauka3">
    <w:name w:val="Body Text Indent 3"/>
    <w:basedOn w:val="prastasis"/>
    <w:rsid w:val="00DD1B58"/>
    <w:pPr>
      <w:tabs>
        <w:tab w:val="left" w:pos="360"/>
        <w:tab w:val="left" w:pos="1122"/>
        <w:tab w:val="num" w:pos="1164"/>
        <w:tab w:val="left" w:pos="1812"/>
        <w:tab w:val="left" w:pos="2064"/>
      </w:tabs>
      <w:ind w:firstLine="702"/>
    </w:pPr>
    <w:rPr>
      <w:szCs w:val="24"/>
    </w:rPr>
  </w:style>
  <w:style w:type="paragraph" w:styleId="Pagrindiniotekstotrauka2">
    <w:name w:val="Body Text Indent 2"/>
    <w:basedOn w:val="prastasis"/>
    <w:rsid w:val="00DD1B58"/>
    <w:pPr>
      <w:tabs>
        <w:tab w:val="left" w:pos="276"/>
      </w:tabs>
    </w:pPr>
    <w:rPr>
      <w:szCs w:val="24"/>
    </w:rPr>
  </w:style>
  <w:style w:type="paragraph" w:styleId="Debesliotekstas">
    <w:name w:val="Balloon Text"/>
    <w:basedOn w:val="prastasis"/>
    <w:semiHidden/>
    <w:rsid w:val="00CF396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99"/>
    <w:qFormat/>
    <w:rsid w:val="00796752"/>
    <w:pPr>
      <w:suppressAutoHyphens/>
      <w:autoSpaceDN w:val="0"/>
      <w:spacing w:after="200" w:line="276" w:lineRule="auto"/>
      <w:ind w:left="720" w:firstLine="0"/>
      <w:jc w:val="left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E33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571D64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321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agramaDiagrama">
    <w:name w:val="Diagrama Diagrama"/>
    <w:basedOn w:val="prastasis"/>
    <w:rsid w:val="007447B8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table" w:customStyle="1" w:styleId="Lentelstinklelis1">
    <w:name w:val="Lentelės tinklelis1"/>
    <w:basedOn w:val="prastojilentel"/>
    <w:next w:val="Lentelstinklelis"/>
    <w:rsid w:val="00F643E9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agramaDiagramaDiagramaDiagramaDiagramaDiagramaDiagramaDiagramaDiagramaDiagramaDiagramaDiagrama">
    <w:name w:val="Diagrama Diagrama Diagrama Diagrama Diagrama Diagrama Diagrama Diagrama Diagrama Diagrama Diagrama Diagrama"/>
    <w:basedOn w:val="prastasis"/>
    <w:semiHidden/>
    <w:rsid w:val="00F643E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343A5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ntrinispavadinimasDiagrama">
    <w:name w:val="Antrinis pavadinimas Diagrama"/>
    <w:link w:val="Antrinispavadinimas"/>
    <w:uiPriority w:val="11"/>
    <w:rsid w:val="00343A5A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5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0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serveris\sablonai\Taryba\tarybos%20sprendi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E710-E627-41FC-A5CF-628B67D2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</Template>
  <TotalTime>0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Rima</dc:creator>
  <cp:lastModifiedBy>Algirdas Eidukaitis</cp:lastModifiedBy>
  <cp:revision>3</cp:revision>
  <cp:lastPrinted>2017-04-14T11:17:00Z</cp:lastPrinted>
  <dcterms:created xsi:type="dcterms:W3CDTF">2017-09-28T06:19:00Z</dcterms:created>
  <dcterms:modified xsi:type="dcterms:W3CDTF">2017-09-28T06:19:00Z</dcterms:modified>
</cp:coreProperties>
</file>