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54" w:rsidRDefault="00AA5B7C" w:rsidP="00D56554">
      <w:pPr>
        <w:ind w:firstLine="737"/>
        <w:jc w:val="right"/>
        <w:rPr>
          <w:b/>
        </w:rPr>
      </w:pPr>
      <w:r>
        <w:rPr>
          <w:b/>
        </w:rPr>
        <w:t>Projektas</w:t>
      </w:r>
    </w:p>
    <w:p w:rsidR="00D56554" w:rsidRDefault="00D56554" w:rsidP="00D56554">
      <w:pPr>
        <w:ind w:firstLine="737"/>
        <w:jc w:val="center"/>
        <w:rPr>
          <w:b/>
        </w:rPr>
      </w:pPr>
    </w:p>
    <w:p w:rsidR="00E534C8" w:rsidRDefault="00D56554" w:rsidP="00FC2FE8">
      <w:pPr>
        <w:jc w:val="center"/>
        <w:rPr>
          <w:b/>
          <w:sz w:val="28"/>
          <w:szCs w:val="28"/>
        </w:rPr>
      </w:pPr>
      <w:r w:rsidRPr="00E534C8">
        <w:rPr>
          <w:b/>
          <w:sz w:val="28"/>
          <w:szCs w:val="28"/>
        </w:rPr>
        <w:t>PLUNGĖS RAJONO SAVIVALDYBĖS</w:t>
      </w:r>
    </w:p>
    <w:p w:rsidR="00D56554" w:rsidRPr="00E534C8" w:rsidRDefault="00D56554" w:rsidP="00FC2FE8">
      <w:pPr>
        <w:jc w:val="center"/>
        <w:rPr>
          <w:b/>
          <w:sz w:val="28"/>
          <w:szCs w:val="28"/>
        </w:rPr>
      </w:pPr>
      <w:r w:rsidRPr="00E534C8">
        <w:rPr>
          <w:b/>
          <w:sz w:val="28"/>
          <w:szCs w:val="28"/>
        </w:rPr>
        <w:t>TARYBA</w:t>
      </w:r>
    </w:p>
    <w:p w:rsidR="00D56554" w:rsidRPr="00E534C8" w:rsidRDefault="00D56554" w:rsidP="00FC2FE8">
      <w:pPr>
        <w:jc w:val="center"/>
        <w:rPr>
          <w:b/>
          <w:sz w:val="28"/>
          <w:szCs w:val="28"/>
        </w:rPr>
      </w:pPr>
    </w:p>
    <w:p w:rsidR="00D56554" w:rsidRPr="00E534C8" w:rsidRDefault="00D56554" w:rsidP="00FC2FE8">
      <w:pPr>
        <w:jc w:val="center"/>
        <w:rPr>
          <w:b/>
          <w:sz w:val="28"/>
          <w:szCs w:val="28"/>
        </w:rPr>
      </w:pPr>
      <w:r w:rsidRPr="00E534C8">
        <w:rPr>
          <w:b/>
          <w:sz w:val="28"/>
          <w:szCs w:val="28"/>
        </w:rPr>
        <w:t>SPRENDIMAS</w:t>
      </w:r>
    </w:p>
    <w:p w:rsidR="00D56554" w:rsidRDefault="00D56554" w:rsidP="00FC2FE8">
      <w:pPr>
        <w:jc w:val="center"/>
        <w:rPr>
          <w:b/>
          <w:caps/>
        </w:rPr>
      </w:pPr>
      <w:r w:rsidRPr="00E534C8">
        <w:rPr>
          <w:b/>
          <w:caps/>
          <w:sz w:val="28"/>
          <w:szCs w:val="28"/>
        </w:rPr>
        <w:t>DĖL</w:t>
      </w:r>
      <w:r>
        <w:rPr>
          <w:b/>
          <w:caps/>
        </w:rPr>
        <w:t xml:space="preserve"> </w:t>
      </w:r>
      <w:r w:rsidR="00F02B43">
        <w:rPr>
          <w:b/>
          <w:caps/>
        </w:rPr>
        <w:t>...............................................................</w:t>
      </w:r>
    </w:p>
    <w:p w:rsidR="00F02B43" w:rsidRDefault="00F02B43" w:rsidP="00FC2FE8">
      <w:pPr>
        <w:jc w:val="center"/>
        <w:rPr>
          <w:b/>
          <w:caps/>
        </w:rPr>
      </w:pPr>
    </w:p>
    <w:p w:rsidR="00D56554" w:rsidRDefault="00E534C8" w:rsidP="00FC2FE8">
      <w:pPr>
        <w:jc w:val="center"/>
      </w:pPr>
      <w:r>
        <w:t xml:space="preserve">20   m.                 d. </w:t>
      </w:r>
      <w:r w:rsidR="00D56554">
        <w:t>Nr.</w:t>
      </w:r>
      <w:r>
        <w:t xml:space="preserve"> T1-</w:t>
      </w:r>
    </w:p>
    <w:p w:rsidR="00D56554" w:rsidRDefault="00D56554" w:rsidP="00FC2FE8">
      <w:pPr>
        <w:jc w:val="center"/>
        <w:rPr>
          <w:b/>
        </w:rPr>
      </w:pPr>
      <w:r>
        <w:t>Plungė</w:t>
      </w:r>
    </w:p>
    <w:p w:rsidR="00594FDA" w:rsidRDefault="00594FDA" w:rsidP="009A6388">
      <w:pPr>
        <w:ind w:firstLine="737"/>
      </w:pPr>
    </w:p>
    <w:p w:rsidR="00DE2EB2" w:rsidRDefault="00DE2EB2" w:rsidP="00E534C8">
      <w:pPr>
        <w:ind w:firstLine="720"/>
        <w:jc w:val="both"/>
      </w:pPr>
      <w:r>
        <w:t>Vadovaudamasi Lietuvos Respublikos</w:t>
      </w:r>
      <w:r w:rsidR="00E534C8">
        <w:t xml:space="preserve"> ....</w:t>
      </w:r>
      <w:r>
        <w:t xml:space="preserve"> įstatymo </w:t>
      </w:r>
      <w:r w:rsidR="00E534C8">
        <w:t>.....</w:t>
      </w:r>
      <w:r>
        <w:t xml:space="preserve"> straipsnio </w:t>
      </w:r>
      <w:r w:rsidR="00E534C8">
        <w:t>...</w:t>
      </w:r>
      <w:r>
        <w:t xml:space="preserve"> dalimi</w:t>
      </w:r>
      <w:r w:rsidR="00AA5B7C">
        <w:t xml:space="preserve"> (-</w:t>
      </w:r>
      <w:proofErr w:type="spellStart"/>
      <w:r w:rsidR="00AA5B7C">
        <w:t>ies</w:t>
      </w:r>
      <w:proofErr w:type="spellEnd"/>
      <w:r w:rsidR="00AA5B7C">
        <w:t>)</w:t>
      </w:r>
      <w:r w:rsidR="00267763">
        <w:t xml:space="preserve"> </w:t>
      </w:r>
      <w:r w:rsidR="00E534C8">
        <w:t xml:space="preserve">.... </w:t>
      </w:r>
      <w:r w:rsidR="00267763">
        <w:t>punktu</w:t>
      </w:r>
      <w:r w:rsidR="00AA5B7C">
        <w:t xml:space="preserve"> (-</w:t>
      </w:r>
      <w:proofErr w:type="spellStart"/>
      <w:r w:rsidR="00AA5B7C">
        <w:t>ais</w:t>
      </w:r>
      <w:proofErr w:type="spellEnd"/>
      <w:r w:rsidR="00AA5B7C">
        <w:t>)</w:t>
      </w:r>
      <w:r>
        <w:t xml:space="preserve">, </w:t>
      </w:r>
      <w:r w:rsidR="00AA5B7C">
        <w:t xml:space="preserve">atsižvelgdama į </w:t>
      </w:r>
      <w:r w:rsidR="00AA5B7C" w:rsidRPr="00333CB8">
        <w:t>UAB „</w:t>
      </w:r>
      <w:r w:rsidR="00333CB8">
        <w:t>Piemenukas</w:t>
      </w:r>
      <w:r w:rsidR="009A6388" w:rsidRPr="00333CB8">
        <w:t xml:space="preserve">“ 2021 m. </w:t>
      </w:r>
      <w:r w:rsidR="000814A4">
        <w:t>gegužės 18</w:t>
      </w:r>
      <w:r w:rsidR="009A6388" w:rsidRPr="00333CB8">
        <w:t xml:space="preserve"> d. r</w:t>
      </w:r>
      <w:r w:rsidR="00EE7D41">
        <w:t>aštą Nr. 5</w:t>
      </w:r>
      <w:r w:rsidR="00AA5B7C" w:rsidRPr="00333CB8">
        <w:t>5</w:t>
      </w:r>
      <w:r w:rsidR="00AA5B7C">
        <w:t xml:space="preserve">, </w:t>
      </w:r>
      <w:r>
        <w:t xml:space="preserve">Plungės rajono </w:t>
      </w:r>
      <w:r w:rsidR="009027B9">
        <w:t xml:space="preserve">savivaldybės </w:t>
      </w:r>
      <w:r>
        <w:t xml:space="preserve">taryba </w:t>
      </w:r>
      <w:r w:rsidRPr="00DE2EB2">
        <w:rPr>
          <w:spacing w:val="40"/>
        </w:rPr>
        <w:t>nusprendžia</w:t>
      </w:r>
      <w:r>
        <w:t>:</w:t>
      </w:r>
    </w:p>
    <w:p w:rsidR="00E534C8" w:rsidRDefault="00E534C8" w:rsidP="00E534C8">
      <w:pPr>
        <w:ind w:firstLine="720"/>
        <w:jc w:val="both"/>
      </w:pPr>
      <w:r>
        <w:t xml:space="preserve">1. </w:t>
      </w:r>
    </w:p>
    <w:p w:rsidR="009A6388" w:rsidRDefault="009A6388" w:rsidP="00E534C8">
      <w:pPr>
        <w:ind w:firstLine="720"/>
        <w:jc w:val="both"/>
      </w:pPr>
      <w:r>
        <w:t>2.</w:t>
      </w:r>
    </w:p>
    <w:p w:rsidR="00DE2EB2" w:rsidRDefault="00DE2EB2" w:rsidP="00E534C8">
      <w:pPr>
        <w:tabs>
          <w:tab w:val="num" w:pos="-3261"/>
        </w:tabs>
        <w:jc w:val="both"/>
      </w:pPr>
    </w:p>
    <w:p w:rsidR="00E534C8" w:rsidRDefault="00E534C8" w:rsidP="00594FDA">
      <w:pPr>
        <w:jc w:val="both"/>
      </w:pPr>
    </w:p>
    <w:p w:rsidR="00395865" w:rsidRDefault="00395865" w:rsidP="00395865">
      <w:pPr>
        <w:jc w:val="both"/>
      </w:pPr>
      <w:r>
        <w:t>Savivaldybės mer</w:t>
      </w:r>
      <w:r w:rsidR="002E5472">
        <w:t>as</w:t>
      </w:r>
      <w:r>
        <w:t xml:space="preserve">       </w:t>
      </w:r>
      <w:r w:rsidR="002E5472">
        <w:tab/>
      </w:r>
      <w:r w:rsidR="002E5472">
        <w:tab/>
      </w:r>
    </w:p>
    <w:p w:rsidR="00DE2EB2" w:rsidRDefault="00DE2EB2" w:rsidP="00594FDA">
      <w:pPr>
        <w:ind w:firstLine="737"/>
        <w:jc w:val="both"/>
      </w:pPr>
    </w:p>
    <w:p w:rsidR="00161FDA" w:rsidRDefault="00161FDA" w:rsidP="00594FDA">
      <w:pPr>
        <w:ind w:firstLine="737"/>
        <w:jc w:val="both"/>
      </w:pPr>
    </w:p>
    <w:p w:rsidR="00161FDA" w:rsidRDefault="00161FDA" w:rsidP="00594FDA">
      <w:pPr>
        <w:ind w:firstLine="737"/>
        <w:jc w:val="both"/>
      </w:pPr>
    </w:p>
    <w:p w:rsidR="00594FDA" w:rsidRDefault="00594FDA" w:rsidP="00594FDA">
      <w:pPr>
        <w:ind w:firstLine="737"/>
        <w:jc w:val="both"/>
      </w:pPr>
    </w:p>
    <w:p w:rsidR="00DE2EB2" w:rsidRDefault="00DE2EB2" w:rsidP="00594FDA">
      <w:pPr>
        <w:jc w:val="both"/>
      </w:pPr>
      <w:r>
        <w:t>SUDERINTA:</w:t>
      </w:r>
    </w:p>
    <w:p w:rsidR="00E534C8" w:rsidRDefault="00E534C8" w:rsidP="00594FDA">
      <w:pPr>
        <w:jc w:val="both"/>
      </w:pPr>
      <w:r>
        <w:t>Administracijos direktorius (vardas, pavardė)</w:t>
      </w:r>
    </w:p>
    <w:p w:rsidR="00E534C8" w:rsidRDefault="00E534C8" w:rsidP="00E534C8">
      <w:pPr>
        <w:jc w:val="both"/>
      </w:pPr>
      <w:r>
        <w:t>Skyriaus vedėjas</w:t>
      </w:r>
      <w:r w:rsidR="00FE5614">
        <w:t xml:space="preserve"> (-a)</w:t>
      </w:r>
      <w:r>
        <w:t xml:space="preserve"> (vardas, pavardė)</w:t>
      </w:r>
    </w:p>
    <w:p w:rsidR="00E534C8" w:rsidRDefault="00E534C8" w:rsidP="00E534C8">
      <w:pPr>
        <w:jc w:val="both"/>
      </w:pPr>
      <w:r>
        <w:t>Kalbos tvarkytojas (vardas, pavardė)</w:t>
      </w:r>
    </w:p>
    <w:p w:rsidR="00E534C8" w:rsidRDefault="00E534C8" w:rsidP="00E534C8">
      <w:pPr>
        <w:jc w:val="both"/>
      </w:pPr>
      <w:r>
        <w:t>Juristas</w:t>
      </w:r>
      <w:r w:rsidR="00FE5614">
        <w:t xml:space="preserve"> (-ė)</w:t>
      </w:r>
      <w:r>
        <w:t xml:space="preserve"> (vardas, pavardė)</w:t>
      </w:r>
    </w:p>
    <w:p w:rsidR="00E534C8" w:rsidRDefault="00E534C8" w:rsidP="00594FDA">
      <w:pPr>
        <w:jc w:val="both"/>
      </w:pPr>
    </w:p>
    <w:p w:rsidR="00AA5B7C" w:rsidRDefault="00E534C8" w:rsidP="00AA5B7C">
      <w:pPr>
        <w:jc w:val="both"/>
      </w:pPr>
      <w:r>
        <w:t>Sprendim</w:t>
      </w:r>
      <w:r w:rsidR="005847BA">
        <w:t>o projektą</w:t>
      </w:r>
      <w:r>
        <w:t xml:space="preserve"> rengė</w:t>
      </w:r>
      <w:r w:rsidR="005847BA">
        <w:t xml:space="preserve"> (</w:t>
      </w:r>
      <w:r>
        <w:t>skyri</w:t>
      </w:r>
      <w:r w:rsidR="00AA5B7C">
        <w:t>a</w:t>
      </w:r>
      <w:r>
        <w:t>us</w:t>
      </w:r>
      <w:r w:rsidR="00AA5B7C">
        <w:t xml:space="preserve"> </w:t>
      </w:r>
      <w:r w:rsidR="005847BA">
        <w:t xml:space="preserve">pavadinimas, rengėjo </w:t>
      </w:r>
      <w:r w:rsidR="00AA5B7C">
        <w:t xml:space="preserve">pareigos, </w:t>
      </w:r>
      <w:r w:rsidR="009A6388">
        <w:t>vardas, pavardė</w:t>
      </w:r>
      <w:r w:rsidR="00AA5B7C">
        <w:t>)</w:t>
      </w:r>
    </w:p>
    <w:p w:rsidR="00AA5B7C" w:rsidRDefault="00AA5B7C" w:rsidP="00AA5B7C">
      <w:pPr>
        <w:jc w:val="both"/>
      </w:pPr>
    </w:p>
    <w:p w:rsidR="00E534C8" w:rsidRDefault="00E534C8" w:rsidP="00594FDA">
      <w:pPr>
        <w:jc w:val="both"/>
      </w:pPr>
    </w:p>
    <w:p w:rsidR="00E534C8" w:rsidRDefault="00E534C8" w:rsidP="00594FDA">
      <w:pPr>
        <w:jc w:val="both"/>
      </w:pPr>
    </w:p>
    <w:p w:rsidR="00594FDA" w:rsidRDefault="00594FDA" w:rsidP="00594FDA">
      <w:pPr>
        <w:jc w:val="both"/>
      </w:pPr>
    </w:p>
    <w:p w:rsidR="00577823" w:rsidRDefault="00577823" w:rsidP="00594FDA">
      <w:pPr>
        <w:jc w:val="both"/>
      </w:pPr>
      <w:r>
        <w:br w:type="page"/>
      </w:r>
    </w:p>
    <w:p w:rsidR="00FC2FE8" w:rsidRDefault="00594FDA" w:rsidP="00FC2FE8">
      <w:pPr>
        <w:ind w:left="6399" w:firstLine="81"/>
        <w:jc w:val="both"/>
      </w:pPr>
      <w:r>
        <w:lastRenderedPageBreak/>
        <w:t>PATVIRTINTA</w:t>
      </w:r>
    </w:p>
    <w:p w:rsidR="00FC2FE8" w:rsidRDefault="00594FDA" w:rsidP="00FC2FE8">
      <w:pPr>
        <w:ind w:left="6399" w:firstLine="81"/>
        <w:jc w:val="both"/>
      </w:pPr>
      <w:r>
        <w:t>Plungės rajono savivaldybės</w:t>
      </w:r>
    </w:p>
    <w:p w:rsidR="00FC2FE8" w:rsidRDefault="00E534C8" w:rsidP="00FC2FE8">
      <w:pPr>
        <w:ind w:left="6399" w:firstLine="81"/>
        <w:jc w:val="both"/>
      </w:pPr>
      <w:r>
        <w:t>t</w:t>
      </w:r>
      <w:r w:rsidR="00594FDA">
        <w:t>arybos</w:t>
      </w:r>
      <w:r>
        <w:t xml:space="preserve"> 20   m.             d.</w:t>
      </w:r>
    </w:p>
    <w:p w:rsidR="00594FDA" w:rsidRDefault="00594FDA" w:rsidP="00FC2FE8">
      <w:pPr>
        <w:ind w:left="6399" w:firstLine="81"/>
        <w:jc w:val="both"/>
      </w:pPr>
      <w:r>
        <w:t>sprendimu Nr.</w:t>
      </w:r>
      <w:r w:rsidR="00E534C8">
        <w:t xml:space="preserve"> T1-</w:t>
      </w:r>
      <w:r w:rsidR="00E534C8" w:rsidRPr="00594FDA">
        <w:t xml:space="preserve"> </w:t>
      </w:r>
    </w:p>
    <w:p w:rsidR="00AA5B7C" w:rsidRDefault="00AA5B7C" w:rsidP="00FC2FE8">
      <w:pPr>
        <w:ind w:left="6399" w:firstLine="81"/>
        <w:jc w:val="both"/>
      </w:pPr>
    </w:p>
    <w:p w:rsidR="00AA5B7C" w:rsidRPr="009A6388" w:rsidRDefault="00AA5B7C" w:rsidP="00FC2FE8">
      <w:pPr>
        <w:ind w:left="6399" w:firstLine="81"/>
        <w:jc w:val="both"/>
        <w:rPr>
          <w:i/>
        </w:rPr>
      </w:pPr>
      <w:r w:rsidRPr="009A6388">
        <w:rPr>
          <w:i/>
        </w:rPr>
        <w:t>arba</w:t>
      </w:r>
    </w:p>
    <w:p w:rsidR="00AA5B7C" w:rsidRDefault="00AA5B7C" w:rsidP="00FC2FE8">
      <w:pPr>
        <w:ind w:left="6399" w:firstLine="81"/>
        <w:jc w:val="both"/>
      </w:pPr>
    </w:p>
    <w:p w:rsidR="00AA5B7C" w:rsidRDefault="00AA5B7C" w:rsidP="00FC2FE8">
      <w:pPr>
        <w:ind w:left="6399" w:firstLine="81"/>
        <w:jc w:val="both"/>
      </w:pPr>
      <w:r>
        <w:t>PRITARTA</w:t>
      </w:r>
    </w:p>
    <w:p w:rsidR="00AA5B7C" w:rsidRDefault="00AA5B7C" w:rsidP="00AA5B7C">
      <w:pPr>
        <w:ind w:left="6399" w:firstLine="81"/>
        <w:jc w:val="both"/>
      </w:pPr>
      <w:r>
        <w:t>Plungės rajono savivaldybės</w:t>
      </w:r>
    </w:p>
    <w:p w:rsidR="00AA5B7C" w:rsidRDefault="00AA5B7C" w:rsidP="00AA5B7C">
      <w:pPr>
        <w:ind w:left="6399" w:firstLine="81"/>
        <w:jc w:val="both"/>
      </w:pPr>
      <w:r>
        <w:t>tarybos 20   m.             d.</w:t>
      </w:r>
    </w:p>
    <w:p w:rsidR="00AA5B7C" w:rsidRDefault="00AA5B7C" w:rsidP="00AA5B7C">
      <w:pPr>
        <w:ind w:left="6399" w:firstLine="81"/>
        <w:jc w:val="both"/>
      </w:pPr>
      <w:r>
        <w:t>sprendimu Nr. T1-</w:t>
      </w:r>
      <w:r w:rsidRPr="00594FDA">
        <w:t xml:space="preserve"> </w:t>
      </w:r>
    </w:p>
    <w:p w:rsidR="00AA5B7C" w:rsidRDefault="00AA5B7C" w:rsidP="00AA5B7C">
      <w:pPr>
        <w:ind w:left="6399" w:firstLine="81"/>
        <w:jc w:val="both"/>
      </w:pPr>
    </w:p>
    <w:p w:rsidR="00AA5B7C" w:rsidRPr="009A6388" w:rsidRDefault="00AA5B7C" w:rsidP="00AA5B7C">
      <w:pPr>
        <w:ind w:left="6399" w:firstLine="81"/>
        <w:jc w:val="both"/>
        <w:rPr>
          <w:i/>
        </w:rPr>
      </w:pPr>
      <w:r w:rsidRPr="009A6388">
        <w:rPr>
          <w:i/>
        </w:rPr>
        <w:t>arba</w:t>
      </w:r>
    </w:p>
    <w:p w:rsidR="00AA5B7C" w:rsidRDefault="00AA5B7C" w:rsidP="00AA5B7C">
      <w:pPr>
        <w:ind w:left="6399" w:firstLine="81"/>
        <w:jc w:val="both"/>
      </w:pPr>
    </w:p>
    <w:p w:rsidR="00AA5B7C" w:rsidRDefault="00AA5B7C" w:rsidP="00AA5B7C">
      <w:pPr>
        <w:ind w:left="6399" w:firstLine="81"/>
        <w:jc w:val="both"/>
      </w:pPr>
      <w:r>
        <w:t>Plungės rajono savivaldybės</w:t>
      </w:r>
    </w:p>
    <w:p w:rsidR="00AA5B7C" w:rsidRDefault="00AA5B7C" w:rsidP="00AA5B7C">
      <w:pPr>
        <w:ind w:left="6399" w:firstLine="81"/>
        <w:jc w:val="both"/>
      </w:pPr>
      <w:r>
        <w:t>tarybos 20   m.             d.</w:t>
      </w:r>
    </w:p>
    <w:p w:rsidR="00AA5B7C" w:rsidRDefault="00AA5B7C" w:rsidP="00AA5B7C">
      <w:pPr>
        <w:ind w:left="6399" w:firstLine="81"/>
        <w:jc w:val="both"/>
      </w:pPr>
      <w:r>
        <w:t>sprendimo Nr. T1-</w:t>
      </w:r>
      <w:r w:rsidRPr="00594FDA">
        <w:t xml:space="preserve"> </w:t>
      </w:r>
    </w:p>
    <w:p w:rsidR="00AA5B7C" w:rsidRDefault="00AA5B7C" w:rsidP="00AA5B7C">
      <w:pPr>
        <w:ind w:left="6399" w:firstLine="81"/>
        <w:jc w:val="both"/>
      </w:pPr>
      <w:r>
        <w:t>priedas</w:t>
      </w:r>
    </w:p>
    <w:p w:rsidR="00AA5B7C" w:rsidRPr="00594FDA" w:rsidRDefault="00AA5B7C" w:rsidP="00AA5B7C">
      <w:pPr>
        <w:ind w:left="6399" w:firstLine="81"/>
        <w:jc w:val="both"/>
      </w:pPr>
    </w:p>
    <w:p w:rsidR="00AA5B7C" w:rsidRPr="009A6388" w:rsidRDefault="00AA5B7C" w:rsidP="00AA5B7C">
      <w:pPr>
        <w:ind w:left="6399" w:firstLine="81"/>
        <w:jc w:val="both"/>
        <w:rPr>
          <w:i/>
        </w:rPr>
      </w:pPr>
      <w:r w:rsidRPr="009A6388">
        <w:rPr>
          <w:i/>
        </w:rPr>
        <w:t>arba</w:t>
      </w:r>
    </w:p>
    <w:p w:rsidR="00AA5B7C" w:rsidRPr="00594FDA" w:rsidRDefault="00AA5B7C" w:rsidP="00AA5B7C">
      <w:pPr>
        <w:ind w:left="6399" w:firstLine="81"/>
        <w:jc w:val="both"/>
      </w:pPr>
    </w:p>
    <w:p w:rsidR="00AA5B7C" w:rsidRDefault="00AA5B7C" w:rsidP="00AA5B7C">
      <w:pPr>
        <w:ind w:left="6399" w:firstLine="81"/>
        <w:jc w:val="both"/>
      </w:pPr>
      <w:r>
        <w:t>PATVIRTINTA</w:t>
      </w:r>
    </w:p>
    <w:p w:rsidR="00AA5B7C" w:rsidRDefault="00AA5B7C" w:rsidP="00AA5B7C">
      <w:pPr>
        <w:ind w:left="6399" w:firstLine="81"/>
        <w:jc w:val="both"/>
      </w:pPr>
      <w:r>
        <w:t>Plungės rajono savivaldybės</w:t>
      </w:r>
    </w:p>
    <w:p w:rsidR="00AA5B7C" w:rsidRPr="00333CB8" w:rsidRDefault="00AA5B7C" w:rsidP="00AA5B7C">
      <w:pPr>
        <w:ind w:left="6399" w:firstLine="81"/>
        <w:jc w:val="both"/>
      </w:pPr>
      <w:r w:rsidRPr="00333CB8">
        <w:t>tarybos 20</w:t>
      </w:r>
      <w:r w:rsidR="00F108FF">
        <w:t>20</w:t>
      </w:r>
      <w:r w:rsidRPr="00333CB8">
        <w:t xml:space="preserve">  m.</w:t>
      </w:r>
      <w:r w:rsidR="00F108FF">
        <w:t xml:space="preserve"> vasario 14</w:t>
      </w:r>
      <w:r w:rsidRPr="00333CB8">
        <w:t xml:space="preserve">  d.</w:t>
      </w:r>
    </w:p>
    <w:p w:rsidR="009A6388" w:rsidRPr="00333CB8" w:rsidRDefault="00AA5B7C" w:rsidP="00AA5B7C">
      <w:pPr>
        <w:ind w:left="6399" w:firstLine="81"/>
        <w:jc w:val="both"/>
      </w:pPr>
      <w:r w:rsidRPr="00333CB8">
        <w:t>sprendimu Nr. T1-</w:t>
      </w:r>
      <w:r w:rsidR="00F108FF">
        <w:t>22</w:t>
      </w:r>
      <w:r w:rsidRPr="00333CB8">
        <w:t xml:space="preserve"> </w:t>
      </w:r>
    </w:p>
    <w:p w:rsidR="009A6388" w:rsidRPr="00333CB8" w:rsidRDefault="00AA5B7C" w:rsidP="00AA5B7C">
      <w:pPr>
        <w:ind w:left="6399" w:firstLine="81"/>
        <w:jc w:val="both"/>
      </w:pPr>
      <w:r w:rsidRPr="00333CB8">
        <w:t>(</w:t>
      </w:r>
      <w:r w:rsidR="00F108FF">
        <w:t>2021</w:t>
      </w:r>
      <w:r w:rsidRPr="00333CB8">
        <w:t xml:space="preserve"> m. </w:t>
      </w:r>
      <w:r w:rsidR="00F108FF">
        <w:t>kovo 25</w:t>
      </w:r>
      <w:r w:rsidRPr="00333CB8">
        <w:t xml:space="preserve"> d. sprendimo</w:t>
      </w:r>
    </w:p>
    <w:p w:rsidR="00AA5B7C" w:rsidRPr="00333CB8" w:rsidRDefault="00AA5B7C" w:rsidP="00AA5B7C">
      <w:pPr>
        <w:ind w:left="6399" w:firstLine="81"/>
        <w:jc w:val="both"/>
      </w:pPr>
      <w:r w:rsidRPr="00333CB8">
        <w:t xml:space="preserve">Nr. </w:t>
      </w:r>
      <w:r w:rsidR="00F108FF">
        <w:t xml:space="preserve">T1- </w:t>
      </w:r>
      <w:r w:rsidRPr="00333CB8">
        <w:t xml:space="preserve"> redakcija)</w:t>
      </w:r>
    </w:p>
    <w:p w:rsidR="00AA5B7C" w:rsidRPr="00333CB8" w:rsidRDefault="00AA5B7C" w:rsidP="00FC2FE8">
      <w:pPr>
        <w:ind w:left="6399" w:firstLine="81"/>
        <w:jc w:val="both"/>
      </w:pPr>
    </w:p>
    <w:p w:rsidR="00AA5B7C" w:rsidRPr="00333CB8" w:rsidRDefault="00AA5B7C" w:rsidP="00AA5B7C">
      <w:pPr>
        <w:ind w:left="6399" w:firstLine="81"/>
        <w:jc w:val="both"/>
        <w:rPr>
          <w:i/>
        </w:rPr>
      </w:pPr>
      <w:r w:rsidRPr="00333CB8">
        <w:rPr>
          <w:i/>
        </w:rPr>
        <w:t>arba</w:t>
      </w:r>
    </w:p>
    <w:p w:rsidR="00AA5B7C" w:rsidRPr="00333CB8" w:rsidRDefault="00AA5B7C" w:rsidP="00AA5B7C">
      <w:pPr>
        <w:ind w:left="6399" w:firstLine="81"/>
        <w:jc w:val="both"/>
      </w:pPr>
    </w:p>
    <w:p w:rsidR="00AA5B7C" w:rsidRPr="00333CB8" w:rsidRDefault="00AA5B7C" w:rsidP="00AA5B7C">
      <w:pPr>
        <w:ind w:left="6399" w:firstLine="81"/>
        <w:jc w:val="both"/>
      </w:pPr>
      <w:r w:rsidRPr="00333CB8">
        <w:t>PAKEISTA</w:t>
      </w:r>
    </w:p>
    <w:p w:rsidR="00AA5B7C" w:rsidRPr="00333CB8" w:rsidRDefault="00AA5B7C" w:rsidP="00AA5B7C">
      <w:pPr>
        <w:ind w:left="6399" w:firstLine="81"/>
        <w:jc w:val="both"/>
      </w:pPr>
      <w:r w:rsidRPr="00333CB8">
        <w:t>Plungės rajono savivaldybės</w:t>
      </w:r>
    </w:p>
    <w:p w:rsidR="00AA5B7C" w:rsidRPr="00333CB8" w:rsidRDefault="00AA5B7C" w:rsidP="00AA5B7C">
      <w:pPr>
        <w:ind w:left="6399" w:firstLine="81"/>
        <w:jc w:val="both"/>
      </w:pPr>
      <w:r w:rsidRPr="00333CB8">
        <w:t>tarybos 20   m.             d.</w:t>
      </w:r>
    </w:p>
    <w:p w:rsidR="00AA5B7C" w:rsidRPr="00333CB8" w:rsidRDefault="00AA5B7C" w:rsidP="00AA5B7C">
      <w:pPr>
        <w:ind w:left="6399" w:firstLine="81"/>
        <w:jc w:val="both"/>
      </w:pPr>
      <w:r w:rsidRPr="00333CB8">
        <w:t>sprendimu Nr. T1-</w:t>
      </w:r>
      <w:r w:rsidR="00F108FF">
        <w:t>204</w:t>
      </w:r>
    </w:p>
    <w:p w:rsidR="009A6388" w:rsidRDefault="009A6388">
      <w:pPr>
        <w:rPr>
          <w:color w:val="FF0000"/>
        </w:rPr>
      </w:pPr>
      <w:r>
        <w:rPr>
          <w:color w:val="FF0000"/>
        </w:rPr>
        <w:br w:type="page"/>
      </w:r>
    </w:p>
    <w:p w:rsidR="009A6388" w:rsidRDefault="009A6388" w:rsidP="009A6388">
      <w:pPr>
        <w:jc w:val="center"/>
        <w:rPr>
          <w:sz w:val="18"/>
          <w:szCs w:val="18"/>
          <w:lang w:eastAsia="my-MM" w:bidi="my-MM"/>
        </w:rPr>
      </w:pPr>
    </w:p>
    <w:p w:rsidR="009A6388" w:rsidRDefault="009A6388" w:rsidP="009A6388">
      <w:pPr>
        <w:jc w:val="center"/>
        <w:rPr>
          <w:sz w:val="18"/>
          <w:szCs w:val="18"/>
          <w:lang w:eastAsia="my-MM" w:bidi="my-MM"/>
        </w:rPr>
      </w:pPr>
      <w:r>
        <w:rPr>
          <w:sz w:val="18"/>
          <w:szCs w:val="18"/>
          <w:lang w:eastAsia="my-MM" w:bidi="my-MM"/>
        </w:rPr>
        <w:t>(skyriaus, rengusio projektą, ar kito rengėjo pavadinimas)</w:t>
      </w:r>
    </w:p>
    <w:p w:rsidR="009A6388" w:rsidRPr="006975E2" w:rsidRDefault="009A6388" w:rsidP="009A6388">
      <w:pPr>
        <w:jc w:val="center"/>
        <w:rPr>
          <w:b/>
        </w:rPr>
      </w:pPr>
    </w:p>
    <w:p w:rsidR="009A6388" w:rsidRPr="006975E2" w:rsidRDefault="009A6388" w:rsidP="009A6388">
      <w:pPr>
        <w:jc w:val="center"/>
        <w:rPr>
          <w:b/>
        </w:rPr>
      </w:pPr>
      <w:r w:rsidRPr="006975E2">
        <w:rPr>
          <w:b/>
        </w:rPr>
        <w:t>AIŠKINAMASIS RAŠTAS</w:t>
      </w:r>
    </w:p>
    <w:p w:rsidR="009A6388" w:rsidRPr="006975E2" w:rsidRDefault="009A6388" w:rsidP="009A6388">
      <w:pPr>
        <w:jc w:val="center"/>
        <w:rPr>
          <w:b/>
        </w:rPr>
      </w:pPr>
      <w:r w:rsidRPr="006975E2">
        <w:rPr>
          <w:b/>
        </w:rPr>
        <w:t>PRIE SAVIVALDYBĖS TARYBOS SPRENDIMO PROJEKTO</w:t>
      </w:r>
    </w:p>
    <w:tbl>
      <w:tblPr>
        <w:tblW w:w="9854" w:type="dxa"/>
        <w:tblLook w:val="01E0" w:firstRow="1" w:lastRow="1" w:firstColumn="1" w:lastColumn="1" w:noHBand="0" w:noVBand="0"/>
      </w:tblPr>
      <w:tblGrid>
        <w:gridCol w:w="9854"/>
      </w:tblGrid>
      <w:tr w:rsidR="009A6388" w:rsidRPr="006975E2" w:rsidTr="00DF1E5A">
        <w:tc>
          <w:tcPr>
            <w:tcW w:w="9854" w:type="dxa"/>
            <w:shd w:val="clear" w:color="auto" w:fill="auto"/>
          </w:tcPr>
          <w:p w:rsidR="009A6388" w:rsidRPr="002356F5" w:rsidRDefault="009A6388" w:rsidP="00DF1E5A">
            <w:pPr>
              <w:jc w:val="center"/>
              <w:rPr>
                <w:b/>
                <w:caps/>
              </w:rPr>
            </w:pPr>
            <w:r>
              <w:rPr>
                <w:b/>
                <w:caps/>
              </w:rPr>
              <w:t>„</w:t>
            </w:r>
            <w:r w:rsidR="00CD4AB3">
              <w:rPr>
                <w:b/>
                <w:caps/>
              </w:rPr>
              <w:t>DĖL..................................................</w:t>
            </w:r>
            <w:bookmarkStart w:id="0" w:name="_GoBack"/>
            <w:bookmarkEnd w:id="0"/>
            <w:r w:rsidRPr="002356F5">
              <w:rPr>
                <w:b/>
                <w:caps/>
              </w:rPr>
              <w:t>“</w:t>
            </w:r>
          </w:p>
          <w:p w:rsidR="009A6388" w:rsidRPr="006975E2" w:rsidRDefault="009A6388" w:rsidP="00F02B43">
            <w:pPr>
              <w:jc w:val="center"/>
              <w:rPr>
                <w:b/>
                <w:caps/>
              </w:rPr>
            </w:pPr>
            <w:r>
              <w:rPr>
                <w:rFonts w:eastAsia="Lucida Sans Unicode"/>
                <w:kern w:val="2"/>
                <w:sz w:val="18"/>
                <w:szCs w:val="18"/>
              </w:rPr>
              <w:t>(sprendimo pavadinimas)</w:t>
            </w:r>
          </w:p>
        </w:tc>
      </w:tr>
      <w:tr w:rsidR="009A6388" w:rsidRPr="002E25C0" w:rsidTr="00DF1E5A">
        <w:tc>
          <w:tcPr>
            <w:tcW w:w="9854" w:type="dxa"/>
            <w:shd w:val="clear" w:color="auto" w:fill="auto"/>
          </w:tcPr>
          <w:p w:rsidR="009A6388" w:rsidRDefault="009A6388" w:rsidP="00DF1E5A">
            <w:pPr>
              <w:jc w:val="center"/>
            </w:pPr>
          </w:p>
          <w:p w:rsidR="009A6388" w:rsidRDefault="009A6388" w:rsidP="00DF1E5A">
            <w:pPr>
              <w:jc w:val="center"/>
            </w:pPr>
            <w:r>
              <w:t>202      m.                d.</w:t>
            </w:r>
            <w:r w:rsidRPr="002E25C0">
              <w:t xml:space="preserve"> </w:t>
            </w:r>
          </w:p>
          <w:p w:rsidR="009A6388" w:rsidRPr="002E25C0" w:rsidRDefault="009A6388" w:rsidP="00DF1E5A">
            <w:pPr>
              <w:jc w:val="center"/>
            </w:pPr>
            <w:r w:rsidRPr="002E25C0">
              <w:t>Plungė</w:t>
            </w:r>
          </w:p>
        </w:tc>
      </w:tr>
    </w:tbl>
    <w:p w:rsidR="009A6388" w:rsidRDefault="009A6388" w:rsidP="009A6388"/>
    <w:p w:rsidR="009A6388" w:rsidRDefault="009A6388" w:rsidP="009A6388">
      <w:pPr>
        <w:ind w:firstLine="720"/>
        <w:jc w:val="both"/>
        <w:rPr>
          <w:b/>
        </w:rPr>
      </w:pPr>
      <w:r>
        <w:rPr>
          <w:b/>
        </w:rPr>
        <w:t xml:space="preserve">1. </w:t>
      </w:r>
      <w:r w:rsidRPr="009F3DBF">
        <w:rPr>
          <w:b/>
        </w:rPr>
        <w:t>Parengto teisės akto projekto tikslai</w:t>
      </w:r>
      <w:r>
        <w:rPr>
          <w:b/>
        </w:rPr>
        <w:t>,</w:t>
      </w:r>
      <w:r w:rsidR="00B91BC4">
        <w:rPr>
          <w:b/>
        </w:rPr>
        <w:t xml:space="preserve"> </w:t>
      </w:r>
      <w:r w:rsidR="00D06F5E">
        <w:rPr>
          <w:b/>
        </w:rPr>
        <w:t>uždaviniai</w:t>
      </w:r>
      <w:r w:rsidR="00B91BC4">
        <w:rPr>
          <w:b/>
        </w:rPr>
        <w:t>,</w:t>
      </w:r>
      <w:r>
        <w:rPr>
          <w:b/>
        </w:rPr>
        <w:t xml:space="preserve"> problemos esmė.</w:t>
      </w:r>
    </w:p>
    <w:p w:rsidR="009A6388" w:rsidRDefault="009A6388" w:rsidP="009A6388">
      <w:pPr>
        <w:ind w:firstLine="720"/>
        <w:jc w:val="both"/>
        <w:rPr>
          <w:b/>
        </w:rPr>
      </w:pPr>
    </w:p>
    <w:p w:rsidR="009A6388" w:rsidRDefault="00D06F5E" w:rsidP="00D06F5E">
      <w:pPr>
        <w:tabs>
          <w:tab w:val="left" w:pos="2127"/>
        </w:tabs>
        <w:ind w:firstLine="720"/>
        <w:jc w:val="both"/>
        <w:rPr>
          <w:b/>
        </w:rPr>
      </w:pPr>
      <w:r w:rsidRPr="00A6498E">
        <w:rPr>
          <w:b/>
        </w:rPr>
        <w:t>2</w:t>
      </w:r>
      <w:r w:rsidR="009A6388" w:rsidRPr="00A6498E">
        <w:rPr>
          <w:b/>
        </w:rPr>
        <w:t xml:space="preserve">. </w:t>
      </w:r>
      <w:r w:rsidR="009A6388" w:rsidRPr="00070405">
        <w:rPr>
          <w:b/>
        </w:rPr>
        <w:t>K</w:t>
      </w:r>
      <w:r w:rsidR="009A6388" w:rsidRPr="00A035DD">
        <w:rPr>
          <w:b/>
        </w:rPr>
        <w:t>aip šiuo metu yra sprendžiami projekte aptarti klausimai.</w:t>
      </w:r>
    </w:p>
    <w:p w:rsidR="009A6388" w:rsidRDefault="009A6388" w:rsidP="009A6388">
      <w:pPr>
        <w:ind w:firstLine="720"/>
        <w:jc w:val="both"/>
        <w:rPr>
          <w:b/>
        </w:rPr>
      </w:pPr>
    </w:p>
    <w:p w:rsidR="009A6388" w:rsidRDefault="009A6388" w:rsidP="009A6388">
      <w:pPr>
        <w:ind w:firstLine="720"/>
        <w:jc w:val="both"/>
        <w:rPr>
          <w:b/>
        </w:rPr>
      </w:pPr>
      <w:r>
        <w:rPr>
          <w:b/>
        </w:rPr>
        <w:t xml:space="preserve">3. </w:t>
      </w:r>
      <w:r w:rsidRPr="00A035DD">
        <w:rPr>
          <w:b/>
        </w:rPr>
        <w:t>Kodėl būtina priimti sprendimą, kokių pozityvių rezultatų laukiama.</w:t>
      </w:r>
    </w:p>
    <w:p w:rsidR="009A6388" w:rsidRDefault="009A6388" w:rsidP="009A6388">
      <w:pPr>
        <w:ind w:firstLine="720"/>
        <w:jc w:val="both"/>
        <w:rPr>
          <w:b/>
        </w:rPr>
      </w:pPr>
    </w:p>
    <w:p w:rsidR="00D06F5E" w:rsidRDefault="00A6498E" w:rsidP="00D06F5E">
      <w:pPr>
        <w:ind w:firstLine="720"/>
        <w:jc w:val="both"/>
        <w:rPr>
          <w:b/>
        </w:rPr>
      </w:pPr>
      <w:r>
        <w:rPr>
          <w:b/>
        </w:rPr>
        <w:t>4</w:t>
      </w:r>
      <w:r w:rsidR="00D06F5E">
        <w:rPr>
          <w:b/>
        </w:rPr>
        <w:t>. Siūlomos teisinio reguliavimo nuostatos.</w:t>
      </w:r>
    </w:p>
    <w:p w:rsidR="00D06F5E" w:rsidRDefault="00D06F5E" w:rsidP="009A6388">
      <w:pPr>
        <w:ind w:firstLine="720"/>
        <w:jc w:val="both"/>
        <w:rPr>
          <w:b/>
        </w:rPr>
      </w:pPr>
    </w:p>
    <w:p w:rsidR="009A6388" w:rsidRDefault="00A6498E" w:rsidP="009A6388">
      <w:pPr>
        <w:ind w:firstLine="720"/>
        <w:jc w:val="both"/>
        <w:rPr>
          <w:b/>
        </w:rPr>
      </w:pPr>
      <w:r>
        <w:rPr>
          <w:b/>
        </w:rPr>
        <w:t>5</w:t>
      </w:r>
      <w:r w:rsidR="009A6388">
        <w:rPr>
          <w:b/>
        </w:rPr>
        <w:t xml:space="preserve">. </w:t>
      </w:r>
      <w:r w:rsidR="009A6388" w:rsidRPr="00A035DD">
        <w:rPr>
          <w:b/>
        </w:rPr>
        <w:t>Pateikti skaičiavimus, išlaidų sąmatas,  nurodyti finansavimo šaltinius.</w:t>
      </w:r>
    </w:p>
    <w:p w:rsidR="009A6388" w:rsidRDefault="009A6388" w:rsidP="009A6388">
      <w:pPr>
        <w:ind w:firstLine="720"/>
        <w:jc w:val="both"/>
        <w:rPr>
          <w:b/>
        </w:rPr>
      </w:pPr>
    </w:p>
    <w:p w:rsidR="00A6498E" w:rsidRPr="00A6498E" w:rsidRDefault="00A6498E" w:rsidP="009A6388">
      <w:pPr>
        <w:ind w:firstLine="720"/>
        <w:jc w:val="both"/>
        <w:rPr>
          <w:b/>
        </w:rPr>
      </w:pPr>
      <w:r w:rsidRPr="00A6498E">
        <w:rPr>
          <w:b/>
        </w:rPr>
        <w:t>6. Nurodyti, kokius galiojančius aktus reikėtų pakeisti ar pripažinti netekusiais galios, priėmus sprendimą pagal teikiamą projektą.</w:t>
      </w:r>
    </w:p>
    <w:p w:rsidR="00A6498E" w:rsidRDefault="00A6498E" w:rsidP="009A6388">
      <w:pPr>
        <w:ind w:firstLine="720"/>
        <w:jc w:val="both"/>
        <w:rPr>
          <w:b/>
        </w:rPr>
      </w:pPr>
    </w:p>
    <w:p w:rsidR="009A6388" w:rsidRDefault="009A6388" w:rsidP="009A6388">
      <w:pPr>
        <w:tabs>
          <w:tab w:val="left" w:pos="720"/>
        </w:tabs>
        <w:ind w:firstLine="720"/>
        <w:jc w:val="both"/>
        <w:rPr>
          <w:b/>
        </w:rPr>
      </w:pPr>
      <w:r>
        <w:rPr>
          <w:b/>
        </w:rPr>
        <w:t xml:space="preserve">7. </w:t>
      </w:r>
      <w:r w:rsidRPr="00B2537E">
        <w:rPr>
          <w:b/>
        </w:rPr>
        <w:t xml:space="preserve">Kokios </w:t>
      </w:r>
      <w:r w:rsidRPr="00A035DD">
        <w:rPr>
          <w:b/>
        </w:rPr>
        <w:t>korupcijos pasireiškimo tikimybės, priėmus šį sprendimą, korupcijos vertinimas.</w:t>
      </w:r>
    </w:p>
    <w:p w:rsidR="009A6388" w:rsidRDefault="009A6388" w:rsidP="009A6388">
      <w:pPr>
        <w:tabs>
          <w:tab w:val="left" w:pos="720"/>
        </w:tabs>
        <w:ind w:firstLine="720"/>
        <w:jc w:val="both"/>
        <w:rPr>
          <w:b/>
        </w:rPr>
      </w:pPr>
    </w:p>
    <w:p w:rsidR="009A6388" w:rsidRDefault="009A6388" w:rsidP="009A6388">
      <w:pPr>
        <w:tabs>
          <w:tab w:val="left" w:pos="720"/>
        </w:tabs>
        <w:ind w:firstLine="720"/>
        <w:jc w:val="both"/>
        <w:rPr>
          <w:b/>
        </w:rPr>
      </w:pPr>
      <w:r>
        <w:rPr>
          <w:b/>
        </w:rPr>
        <w:t xml:space="preserve">8. </w:t>
      </w:r>
      <w:r w:rsidRPr="00727738">
        <w:rPr>
          <w:b/>
        </w:rPr>
        <w:t>N</w:t>
      </w:r>
      <w:r w:rsidRPr="00A035DD">
        <w:rPr>
          <w:b/>
        </w:rPr>
        <w:t>urodyti, kieno iniciatyva sprendimo projektas yra parengtas</w:t>
      </w:r>
      <w:r>
        <w:rPr>
          <w:b/>
        </w:rPr>
        <w:t>.</w:t>
      </w:r>
    </w:p>
    <w:p w:rsidR="009A6388" w:rsidRDefault="009A6388" w:rsidP="009A6388">
      <w:pPr>
        <w:tabs>
          <w:tab w:val="left" w:pos="720"/>
        </w:tabs>
        <w:ind w:firstLine="720"/>
        <w:jc w:val="both"/>
        <w:rPr>
          <w:b/>
        </w:rPr>
      </w:pPr>
    </w:p>
    <w:p w:rsidR="009A6388" w:rsidRDefault="009A6388" w:rsidP="009A6388">
      <w:pPr>
        <w:tabs>
          <w:tab w:val="left" w:pos="720"/>
        </w:tabs>
        <w:ind w:firstLine="720"/>
        <w:jc w:val="both"/>
        <w:rPr>
          <w:b/>
        </w:rPr>
      </w:pPr>
      <w:r>
        <w:rPr>
          <w:b/>
        </w:rPr>
        <w:t xml:space="preserve">9. </w:t>
      </w:r>
      <w:r w:rsidRPr="00A035DD">
        <w:rPr>
          <w:b/>
        </w:rPr>
        <w:t>Nurodyti, kuri sprendimo  projekto ar prided</w:t>
      </w:r>
      <w:r w:rsidRPr="00727738">
        <w:rPr>
          <w:b/>
        </w:rPr>
        <w:t>amos medžiagos dalis</w:t>
      </w:r>
      <w:r>
        <w:rPr>
          <w:b/>
        </w:rPr>
        <w:t xml:space="preserve"> </w:t>
      </w:r>
      <w:r w:rsidRPr="00727738">
        <w:rPr>
          <w:b/>
        </w:rPr>
        <w:t>(remiantis</w:t>
      </w:r>
      <w:r>
        <w:rPr>
          <w:b/>
        </w:rPr>
        <w:t xml:space="preserve"> </w:t>
      </w:r>
      <w:r w:rsidRPr="00A035DD">
        <w:rPr>
          <w:b/>
        </w:rPr>
        <w:t>teisės</w:t>
      </w:r>
      <w:r>
        <w:rPr>
          <w:b/>
        </w:rPr>
        <w:t xml:space="preserve"> </w:t>
      </w:r>
      <w:r w:rsidRPr="00A035DD">
        <w:rPr>
          <w:b/>
        </w:rPr>
        <w:t>aktais) yra neskelbtina.</w:t>
      </w:r>
    </w:p>
    <w:p w:rsidR="009A6388" w:rsidRDefault="009A6388" w:rsidP="009A6388">
      <w:pPr>
        <w:tabs>
          <w:tab w:val="left" w:pos="720"/>
        </w:tabs>
        <w:ind w:firstLine="720"/>
        <w:jc w:val="both"/>
        <w:rPr>
          <w:b/>
        </w:rPr>
      </w:pPr>
    </w:p>
    <w:p w:rsidR="009A6388" w:rsidRDefault="009A6388" w:rsidP="009A6388">
      <w:pPr>
        <w:tabs>
          <w:tab w:val="left" w:pos="720"/>
        </w:tabs>
        <w:ind w:firstLine="720"/>
        <w:jc w:val="both"/>
        <w:rPr>
          <w:b/>
        </w:rPr>
      </w:pPr>
      <w:r>
        <w:rPr>
          <w:b/>
        </w:rPr>
        <w:t xml:space="preserve">10. Kam (institucijoms, skyriams, organizacijoms ir t. t.) patvirtintas sprendimas turi būti išsiųstas. </w:t>
      </w:r>
    </w:p>
    <w:p w:rsidR="009A6388" w:rsidRDefault="009A6388" w:rsidP="009A6388">
      <w:pPr>
        <w:ind w:firstLine="720"/>
        <w:jc w:val="both"/>
        <w:rPr>
          <w:b/>
        </w:rPr>
      </w:pPr>
    </w:p>
    <w:p w:rsidR="009A6388" w:rsidRDefault="009A6388" w:rsidP="009A6388">
      <w:pPr>
        <w:ind w:firstLine="720"/>
        <w:jc w:val="both"/>
      </w:pPr>
      <w:r>
        <w:rPr>
          <w:b/>
        </w:rPr>
        <w:t xml:space="preserve">11. </w:t>
      </w:r>
      <w:r w:rsidRPr="009F3DBF">
        <w:rPr>
          <w:b/>
        </w:rPr>
        <w:t>Kita svarbi informacija</w:t>
      </w:r>
      <w:r>
        <w:t xml:space="preserve"> (gali būti nurodomos kitos galimos projekto ir (ar) jo įgyvendinimo alternatyvos, taip pat jų poveikio įvertinimas; nurodoma, kokios institucijos būtų atsakingos už jo atlikimą, kokie duomenys turėtų būti renkami, siekiant vėliau įvertinti, ar buvo pasiektas projekto tikslas; nurodoma, ar buvo konsultuotasi su visuomene, apibendrinami konsultavimosi rezultatai (nurodoma, su kokiomis suinteresuotomis grupėmis buvo konsultuotasi, ar atsižvelgta į suinteresuotų grupių pateiktus siūlymus, kiek į juos atsižvelgta) ir kita.). </w:t>
      </w:r>
    </w:p>
    <w:p w:rsidR="009A6388" w:rsidRDefault="009A6388" w:rsidP="009A6388">
      <w:pPr>
        <w:ind w:firstLine="720"/>
        <w:jc w:val="both"/>
      </w:pPr>
    </w:p>
    <w:p w:rsidR="009A6388" w:rsidRPr="006B0A1C" w:rsidRDefault="009A6388" w:rsidP="009A6388">
      <w:pPr>
        <w:ind w:firstLine="720"/>
        <w:jc w:val="both"/>
        <w:rPr>
          <w:b/>
        </w:rPr>
      </w:pPr>
      <w:r w:rsidRPr="00684DCC">
        <w:rPr>
          <w:b/>
        </w:rPr>
        <w:t>12.</w:t>
      </w:r>
      <w:r>
        <w:t xml:space="preserve"> </w:t>
      </w:r>
      <w:r w:rsidRPr="009F3DBF">
        <w:rPr>
          <w:b/>
        </w:rPr>
        <w:t>Numatomo teisinio reguliavimo poveikio vertinimas</w:t>
      </w:r>
      <w:r w:rsidR="00A6498E">
        <w:rPr>
          <w:b/>
        </w:rPr>
        <w:t xml:space="preserve"> </w:t>
      </w:r>
      <w:r w:rsidR="00A6498E" w:rsidRPr="00A6498E">
        <w:t>(pagrįsti, kokios galimos teigiamos, neigiamos pasekmės, priėmus projektą, kokių priemonių reikėtų imtis, kad neigiamų pasekmių būtų išvengta).</w:t>
      </w:r>
      <w:r w:rsidRPr="009F3DBF">
        <w:rPr>
          <w:b/>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7"/>
        <w:gridCol w:w="2835"/>
      </w:tblGrid>
      <w:tr w:rsidR="009A6388" w:rsidRPr="007D4B69" w:rsidTr="00DF1E5A">
        <w:trPr>
          <w:trHeight w:val="285"/>
        </w:trPr>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9A6388" w:rsidRPr="007D4B69" w:rsidRDefault="009A6388" w:rsidP="00DF1E5A">
            <w:pPr>
              <w:widowControl w:val="0"/>
              <w:jc w:val="center"/>
              <w:rPr>
                <w:rFonts w:eastAsia="Lucida Sans Unicode"/>
                <w:b/>
                <w:kern w:val="1"/>
                <w:lang w:bidi="lo-LA"/>
              </w:rPr>
            </w:pPr>
            <w:r w:rsidRPr="007D4B69">
              <w:rPr>
                <w:rFonts w:eastAsia="Lucida Sans Unicode"/>
                <w:b/>
                <w:kern w:val="1"/>
              </w:rPr>
              <w:t>Sritys</w:t>
            </w:r>
          </w:p>
        </w:tc>
        <w:tc>
          <w:tcPr>
            <w:tcW w:w="5812" w:type="dxa"/>
            <w:gridSpan w:val="2"/>
            <w:tcBorders>
              <w:top w:val="single" w:sz="4" w:space="0" w:color="000000"/>
              <w:left w:val="single" w:sz="4" w:space="0" w:color="000000"/>
              <w:bottom w:val="single" w:sz="4" w:space="0" w:color="auto"/>
              <w:right w:val="single" w:sz="4" w:space="0" w:color="000000"/>
            </w:tcBorders>
          </w:tcPr>
          <w:p w:rsidR="009A6388" w:rsidRPr="007D4B69" w:rsidRDefault="009A6388" w:rsidP="00DF1E5A">
            <w:pPr>
              <w:widowControl w:val="0"/>
              <w:jc w:val="center"/>
              <w:rPr>
                <w:rFonts w:eastAsia="Lucida Sans Unicode"/>
                <w:b/>
                <w:bCs/>
                <w:kern w:val="1"/>
              </w:rPr>
            </w:pPr>
            <w:r w:rsidRPr="007D4B69">
              <w:rPr>
                <w:rFonts w:eastAsia="Lucida Sans Unicode"/>
                <w:b/>
                <w:bCs/>
                <w:kern w:val="1"/>
              </w:rPr>
              <w:t>Numatomo teisinio reguliavimo poveikio vertinimo rezultatai</w:t>
            </w:r>
          </w:p>
        </w:tc>
      </w:tr>
      <w:tr w:rsidR="009A6388" w:rsidRPr="007D4B69" w:rsidTr="00DF1E5A">
        <w:trPr>
          <w:trHeight w:val="333"/>
        </w:trPr>
        <w:tc>
          <w:tcPr>
            <w:tcW w:w="0" w:type="auto"/>
            <w:vMerge/>
            <w:tcBorders>
              <w:top w:val="single" w:sz="4" w:space="0" w:color="000000"/>
              <w:left w:val="single" w:sz="4" w:space="0" w:color="000000"/>
              <w:bottom w:val="single" w:sz="4" w:space="0" w:color="000000"/>
              <w:right w:val="single" w:sz="4" w:space="0" w:color="000000"/>
            </w:tcBorders>
            <w:vAlign w:val="center"/>
          </w:tcPr>
          <w:p w:rsidR="009A6388" w:rsidRPr="007D4B69" w:rsidRDefault="009A6388" w:rsidP="00DF1E5A">
            <w:pPr>
              <w:widowControl w:val="0"/>
              <w:rPr>
                <w:rFonts w:eastAsia="Lucida Sans Unicode"/>
                <w:b/>
                <w:kern w:val="1"/>
                <w:lang w:bidi="lo-LA"/>
              </w:rPr>
            </w:pPr>
          </w:p>
        </w:tc>
        <w:tc>
          <w:tcPr>
            <w:tcW w:w="2977" w:type="dxa"/>
            <w:tcBorders>
              <w:top w:val="single" w:sz="4" w:space="0" w:color="auto"/>
              <w:left w:val="single" w:sz="4" w:space="0" w:color="000000"/>
              <w:bottom w:val="single" w:sz="4" w:space="0" w:color="000000"/>
              <w:right w:val="single" w:sz="4" w:space="0" w:color="000000"/>
            </w:tcBorders>
          </w:tcPr>
          <w:p w:rsidR="009A6388" w:rsidRPr="007D4B69" w:rsidRDefault="009A6388" w:rsidP="00DF1E5A">
            <w:pPr>
              <w:widowControl w:val="0"/>
              <w:jc w:val="center"/>
              <w:rPr>
                <w:rFonts w:eastAsia="Lucida Sans Unicode"/>
                <w:b/>
                <w:kern w:val="1"/>
              </w:rPr>
            </w:pPr>
            <w:r w:rsidRPr="007D4B69">
              <w:rPr>
                <w:rFonts w:eastAsia="Lucida Sans Unicode"/>
                <w:b/>
                <w:kern w:val="1"/>
              </w:rPr>
              <w:t>Teigiamas poveikis</w:t>
            </w:r>
          </w:p>
        </w:tc>
        <w:tc>
          <w:tcPr>
            <w:tcW w:w="2835" w:type="dxa"/>
            <w:tcBorders>
              <w:top w:val="single" w:sz="4" w:space="0" w:color="auto"/>
              <w:left w:val="single" w:sz="4" w:space="0" w:color="000000"/>
              <w:bottom w:val="single" w:sz="4" w:space="0" w:color="000000"/>
              <w:right w:val="single" w:sz="4" w:space="0" w:color="000000"/>
            </w:tcBorders>
          </w:tcPr>
          <w:p w:rsidR="009A6388" w:rsidRPr="007D4B69" w:rsidRDefault="009A6388" w:rsidP="00DF1E5A">
            <w:pPr>
              <w:widowControl w:val="0"/>
              <w:jc w:val="center"/>
              <w:rPr>
                <w:rFonts w:eastAsia="Lucida Sans Unicode"/>
                <w:b/>
                <w:kern w:val="1"/>
                <w:lang w:bidi="lo-LA"/>
              </w:rPr>
            </w:pPr>
            <w:r w:rsidRPr="007D4B69">
              <w:rPr>
                <w:rFonts w:eastAsia="Lucida Sans Unicode"/>
                <w:b/>
                <w:kern w:val="1"/>
              </w:rPr>
              <w:t>Neigiamas poveikis</w:t>
            </w: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Ekonomikai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Finansams</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Socialinei aplinkai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Viešajam administravimui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Teisinei sistemai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lastRenderedPageBreak/>
              <w:t>Kriminogeninei situacijai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Aplinkai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Administracinei naštai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Regiono plėtrai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Kitoms sritims, asmenims ar jų grupėms</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bl>
    <w:p w:rsidR="009A6388" w:rsidRDefault="009A6388" w:rsidP="009A6388">
      <w:pPr>
        <w:widowControl w:val="0"/>
        <w:jc w:val="both"/>
        <w:rPr>
          <w:rFonts w:eastAsia="Lucida Sans Unicode"/>
          <w:kern w:val="1"/>
          <w:lang w:bidi="lo-LA"/>
        </w:rPr>
      </w:pPr>
    </w:p>
    <w:p w:rsidR="009A6388" w:rsidRDefault="009A6388" w:rsidP="009A6388">
      <w:pPr>
        <w:jc w:val="both"/>
      </w:pPr>
      <w:r>
        <w:t>* Numatomo teisinio reguliavimo poveikio vertinimas atliekamas rengiant teisės akto, kuriuo numatoma reglamentuoti iki tol nereglamentuotus santykius, taip pat kuriuo iš esmės keičiamas teisinis reguliavimas, projektą. Atliekant vertinimą, nustatomas galimas teigiamas ir neigiamas poveikis to teisinio reguliavimo sričiai, asmenims ar jų grupėms, kuriems bus taikomas numatomas teisinis reguliavimas.</w:t>
      </w:r>
    </w:p>
    <w:p w:rsidR="009A6388" w:rsidRDefault="009A6388" w:rsidP="009A6388">
      <w:pPr>
        <w:widowControl w:val="0"/>
        <w:jc w:val="both"/>
        <w:rPr>
          <w:rFonts w:eastAsia="Lucida Sans Unicode"/>
          <w:kern w:val="2"/>
        </w:rPr>
      </w:pPr>
    </w:p>
    <w:p w:rsidR="009A6388" w:rsidRDefault="009A6388" w:rsidP="009A6388">
      <w:pPr>
        <w:widowControl w:val="0"/>
        <w:jc w:val="both"/>
        <w:rPr>
          <w:rFonts w:eastAsia="Lucida Sans Unicode"/>
          <w:kern w:val="2"/>
          <w:lang w:eastAsia="ar-SA"/>
        </w:rPr>
      </w:pPr>
      <w:r>
        <w:rPr>
          <w:rFonts w:eastAsia="Lucida Sans Unicode"/>
          <w:kern w:val="2"/>
        </w:rPr>
        <w:t>Rengėjas</w:t>
      </w:r>
      <w:r w:rsidR="00F02B43">
        <w:rPr>
          <w:rFonts w:eastAsia="Lucida Sans Unicode"/>
          <w:kern w:val="2"/>
        </w:rPr>
        <w:t xml:space="preserve"> (-a)</w:t>
      </w:r>
      <w:r>
        <w:rPr>
          <w:rFonts w:eastAsia="Lucida Sans Unicode"/>
          <w:kern w:val="2"/>
        </w:rPr>
        <w:tab/>
      </w:r>
      <w:r>
        <w:rPr>
          <w:rFonts w:eastAsia="Lucida Sans Unicode"/>
          <w:kern w:val="2"/>
        </w:rPr>
        <w:tab/>
        <w:t xml:space="preserve">                                 </w:t>
      </w:r>
    </w:p>
    <w:p w:rsidR="009A6388" w:rsidRDefault="009A6388" w:rsidP="009A6388">
      <w:pPr>
        <w:widowControl w:val="0"/>
        <w:jc w:val="both"/>
        <w:rPr>
          <w:rFonts w:eastAsia="Lucida Sans Unicode" w:cs="Tahoma"/>
          <w:b/>
          <w:bCs/>
        </w:rPr>
      </w:pPr>
      <w:r>
        <w:rPr>
          <w:rFonts w:eastAsia="Lucida Sans Unicode" w:cs="Tahoma"/>
          <w:b/>
          <w:bCs/>
        </w:rPr>
        <w:t xml:space="preserve">____________________________           _________________       ____________________     </w:t>
      </w:r>
    </w:p>
    <w:p w:rsidR="009A6388" w:rsidRDefault="009A6388" w:rsidP="009A6388">
      <w:pPr>
        <w:widowControl w:val="0"/>
        <w:jc w:val="both"/>
      </w:pPr>
      <w:r>
        <w:rPr>
          <w:rFonts w:eastAsia="Lucida Sans Unicode" w:cs="Tahoma"/>
          <w:b/>
          <w:bCs/>
        </w:rPr>
        <w:t xml:space="preserve">                      </w:t>
      </w:r>
      <w:r>
        <w:rPr>
          <w:rFonts w:eastAsia="Lucida Sans Unicode" w:cs="Tahoma"/>
          <w:bCs/>
          <w:sz w:val="18"/>
          <w:szCs w:val="18"/>
        </w:rPr>
        <w:t>(pareigos)                                                             (parašas)                                     (vardas, pavardė)</w:t>
      </w:r>
    </w:p>
    <w:p w:rsidR="009A6388" w:rsidRDefault="009A6388" w:rsidP="009A6388"/>
    <w:p w:rsidR="009A6388" w:rsidRPr="00594FDA" w:rsidRDefault="009A6388" w:rsidP="009A6388">
      <w:pPr>
        <w:jc w:val="both"/>
      </w:pPr>
    </w:p>
    <w:sectPr w:rsidR="009A6388" w:rsidRPr="00594FDA" w:rsidSect="00E534C8">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933D6"/>
    <w:multiLevelType w:val="hybridMultilevel"/>
    <w:tmpl w:val="A212314A"/>
    <w:lvl w:ilvl="0" w:tplc="0427000F">
      <w:start w:val="1"/>
      <w:numFmt w:val="decimal"/>
      <w:lvlText w:val="%1."/>
      <w:lvlJc w:val="left"/>
      <w:pPr>
        <w:tabs>
          <w:tab w:val="num" w:pos="-5605"/>
        </w:tabs>
        <w:ind w:left="-5605" w:hanging="360"/>
      </w:pPr>
    </w:lvl>
    <w:lvl w:ilvl="1" w:tplc="04270019" w:tentative="1">
      <w:start w:val="1"/>
      <w:numFmt w:val="lowerLetter"/>
      <w:lvlText w:val="%2."/>
      <w:lvlJc w:val="left"/>
      <w:pPr>
        <w:tabs>
          <w:tab w:val="num" w:pos="-4885"/>
        </w:tabs>
        <w:ind w:left="-4885" w:hanging="360"/>
      </w:pPr>
    </w:lvl>
    <w:lvl w:ilvl="2" w:tplc="0427001B" w:tentative="1">
      <w:start w:val="1"/>
      <w:numFmt w:val="lowerRoman"/>
      <w:lvlText w:val="%3."/>
      <w:lvlJc w:val="right"/>
      <w:pPr>
        <w:tabs>
          <w:tab w:val="num" w:pos="-4165"/>
        </w:tabs>
        <w:ind w:left="-4165" w:hanging="180"/>
      </w:pPr>
    </w:lvl>
    <w:lvl w:ilvl="3" w:tplc="0427000F" w:tentative="1">
      <w:start w:val="1"/>
      <w:numFmt w:val="decimal"/>
      <w:lvlText w:val="%4."/>
      <w:lvlJc w:val="left"/>
      <w:pPr>
        <w:tabs>
          <w:tab w:val="num" w:pos="-3445"/>
        </w:tabs>
        <w:ind w:left="-3445" w:hanging="360"/>
      </w:pPr>
    </w:lvl>
    <w:lvl w:ilvl="4" w:tplc="04270019" w:tentative="1">
      <w:start w:val="1"/>
      <w:numFmt w:val="lowerLetter"/>
      <w:lvlText w:val="%5."/>
      <w:lvlJc w:val="left"/>
      <w:pPr>
        <w:tabs>
          <w:tab w:val="num" w:pos="-2725"/>
        </w:tabs>
        <w:ind w:left="-2725" w:hanging="360"/>
      </w:pPr>
    </w:lvl>
    <w:lvl w:ilvl="5" w:tplc="0427001B" w:tentative="1">
      <w:start w:val="1"/>
      <w:numFmt w:val="lowerRoman"/>
      <w:lvlText w:val="%6."/>
      <w:lvlJc w:val="right"/>
      <w:pPr>
        <w:tabs>
          <w:tab w:val="num" w:pos="-2005"/>
        </w:tabs>
        <w:ind w:left="-2005" w:hanging="180"/>
      </w:pPr>
    </w:lvl>
    <w:lvl w:ilvl="6" w:tplc="0427000F" w:tentative="1">
      <w:start w:val="1"/>
      <w:numFmt w:val="decimal"/>
      <w:lvlText w:val="%7."/>
      <w:lvlJc w:val="left"/>
      <w:pPr>
        <w:tabs>
          <w:tab w:val="num" w:pos="-1285"/>
        </w:tabs>
        <w:ind w:left="-1285" w:hanging="360"/>
      </w:pPr>
    </w:lvl>
    <w:lvl w:ilvl="7" w:tplc="04270019" w:tentative="1">
      <w:start w:val="1"/>
      <w:numFmt w:val="lowerLetter"/>
      <w:lvlText w:val="%8."/>
      <w:lvlJc w:val="left"/>
      <w:pPr>
        <w:tabs>
          <w:tab w:val="num" w:pos="-565"/>
        </w:tabs>
        <w:ind w:left="-565" w:hanging="360"/>
      </w:pPr>
    </w:lvl>
    <w:lvl w:ilvl="8" w:tplc="0427001B" w:tentative="1">
      <w:start w:val="1"/>
      <w:numFmt w:val="lowerRoman"/>
      <w:lvlText w:val="%9."/>
      <w:lvlJc w:val="right"/>
      <w:pPr>
        <w:tabs>
          <w:tab w:val="num" w:pos="155"/>
        </w:tabs>
        <w:ind w:left="1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E3"/>
    <w:rsid w:val="00072080"/>
    <w:rsid w:val="000814A4"/>
    <w:rsid w:val="000D0B1B"/>
    <w:rsid w:val="00161FDA"/>
    <w:rsid w:val="001767B0"/>
    <w:rsid w:val="00183169"/>
    <w:rsid w:val="00267763"/>
    <w:rsid w:val="002E25C0"/>
    <w:rsid w:val="002E5472"/>
    <w:rsid w:val="00333CB8"/>
    <w:rsid w:val="00395865"/>
    <w:rsid w:val="00577823"/>
    <w:rsid w:val="005847BA"/>
    <w:rsid w:val="00594FDA"/>
    <w:rsid w:val="005E1008"/>
    <w:rsid w:val="00613DE3"/>
    <w:rsid w:val="006F5609"/>
    <w:rsid w:val="007D46EC"/>
    <w:rsid w:val="009027B9"/>
    <w:rsid w:val="009A6388"/>
    <w:rsid w:val="00A37879"/>
    <w:rsid w:val="00A6498E"/>
    <w:rsid w:val="00AA5B7C"/>
    <w:rsid w:val="00B91AEC"/>
    <w:rsid w:val="00B91BC4"/>
    <w:rsid w:val="00BF44BF"/>
    <w:rsid w:val="00CB00D1"/>
    <w:rsid w:val="00CD4AB3"/>
    <w:rsid w:val="00D06F5E"/>
    <w:rsid w:val="00D56554"/>
    <w:rsid w:val="00DE2EB2"/>
    <w:rsid w:val="00DE6703"/>
    <w:rsid w:val="00E11ADE"/>
    <w:rsid w:val="00E534C8"/>
    <w:rsid w:val="00E61579"/>
    <w:rsid w:val="00E725B7"/>
    <w:rsid w:val="00E935BF"/>
    <w:rsid w:val="00EE7D41"/>
    <w:rsid w:val="00F01168"/>
    <w:rsid w:val="00F02B43"/>
    <w:rsid w:val="00F108FF"/>
    <w:rsid w:val="00FC2FE8"/>
    <w:rsid w:val="00FE1F6A"/>
    <w:rsid w:val="00FE56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E2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2E25C0"/>
    <w:rPr>
      <w:rFonts w:ascii="Tahoma" w:hAnsi="Tahoma" w:cs="Tahoma"/>
      <w:sz w:val="16"/>
      <w:szCs w:val="16"/>
    </w:rPr>
  </w:style>
  <w:style w:type="paragraph" w:styleId="Sraopastraipa">
    <w:name w:val="List Paragraph"/>
    <w:basedOn w:val="prastasis"/>
    <w:uiPriority w:val="34"/>
    <w:qFormat/>
    <w:rsid w:val="00E53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E2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2E25C0"/>
    <w:rPr>
      <w:rFonts w:ascii="Tahoma" w:hAnsi="Tahoma" w:cs="Tahoma"/>
      <w:sz w:val="16"/>
      <w:szCs w:val="16"/>
    </w:rPr>
  </w:style>
  <w:style w:type="paragraph" w:styleId="Sraopastraipa">
    <w:name w:val="List Paragraph"/>
    <w:basedOn w:val="prastasis"/>
    <w:uiPriority w:val="34"/>
    <w:qFormat/>
    <w:rsid w:val="00E5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60911">
      <w:bodyDiv w:val="1"/>
      <w:marLeft w:val="0"/>
      <w:marRight w:val="0"/>
      <w:marTop w:val="0"/>
      <w:marBottom w:val="0"/>
      <w:divBdr>
        <w:top w:val="none" w:sz="0" w:space="0" w:color="auto"/>
        <w:left w:val="none" w:sz="0" w:space="0" w:color="auto"/>
        <w:bottom w:val="none" w:sz="0" w:space="0" w:color="auto"/>
        <w:right w:val="none" w:sz="0" w:space="0" w:color="auto"/>
      </w:divBdr>
    </w:div>
    <w:div w:id="15454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SERVERIS\Sablonai\Taryba\Tarybos%20sprendimo%20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sprendimo projektas</Template>
  <TotalTime>47</TotalTime>
  <Pages>4</Pages>
  <Words>449</Words>
  <Characters>3640</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TARYBA</vt:lpstr>
      <vt:lpstr>PLUNGĖS RAJONO SAVIVALDYBĖS TARYBA</vt:lpstr>
    </vt:vector>
  </TitlesOfParts>
  <Company>Private</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TARYBA</dc:title>
  <dc:creator>Jovita Šumskienė</dc:creator>
  <cp:lastModifiedBy>Algirdas Eidukaitis</cp:lastModifiedBy>
  <cp:revision>14</cp:revision>
  <cp:lastPrinted>2004-11-10T12:39:00Z</cp:lastPrinted>
  <dcterms:created xsi:type="dcterms:W3CDTF">2021-05-31T07:28:00Z</dcterms:created>
  <dcterms:modified xsi:type="dcterms:W3CDTF">2021-09-03T07:28:00Z</dcterms:modified>
</cp:coreProperties>
</file>