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59C02" w14:textId="77777777" w:rsidR="00CC7F6A" w:rsidRPr="0019629E" w:rsidRDefault="00CC7F6A" w:rsidP="0048134D">
      <w:pPr>
        <w:ind w:left="6480"/>
        <w:rPr>
          <w:bCs/>
        </w:rPr>
      </w:pPr>
    </w:p>
    <w:p w14:paraId="5976113C" w14:textId="77777777" w:rsidR="0048134D" w:rsidRPr="0019629E" w:rsidRDefault="007B44BC" w:rsidP="0048134D">
      <w:pPr>
        <w:jc w:val="center"/>
        <w:rPr>
          <w:b/>
          <w:bCs/>
        </w:rPr>
      </w:pPr>
      <w:r w:rsidRPr="0019629E">
        <w:rPr>
          <w:b/>
          <w:bCs/>
        </w:rPr>
        <w:t>PARAIŠKA</w:t>
      </w:r>
      <w:r w:rsidR="0048134D" w:rsidRPr="0019629E">
        <w:rPr>
          <w:b/>
          <w:bCs/>
        </w:rPr>
        <w:t xml:space="preserve"> SKIRTI STIPENDIJĄ</w:t>
      </w:r>
    </w:p>
    <w:p w14:paraId="21800F21" w14:textId="77777777" w:rsidR="0048134D" w:rsidRPr="0019629E" w:rsidRDefault="0048134D" w:rsidP="0048134D">
      <w:pPr>
        <w:rPr>
          <w:bCs/>
        </w:rPr>
      </w:pPr>
    </w:p>
    <w:p w14:paraId="48D120C8" w14:textId="77777777" w:rsidR="0048134D" w:rsidRPr="0019629E" w:rsidRDefault="0048134D" w:rsidP="0048134D">
      <w:pPr>
        <w:jc w:val="both"/>
      </w:pPr>
      <w:r w:rsidRPr="0019629E">
        <w:t xml:space="preserve">20___ m. _____________________ d. </w:t>
      </w:r>
    </w:p>
    <w:p w14:paraId="19E3708D" w14:textId="77777777" w:rsidR="0048134D" w:rsidRPr="0019629E" w:rsidRDefault="0048134D" w:rsidP="0048134D">
      <w:pPr>
        <w:jc w:val="both"/>
        <w:rPr>
          <w:sz w:val="22"/>
        </w:rPr>
      </w:pPr>
      <w:r w:rsidRPr="0019629E">
        <w:rPr>
          <w:sz w:val="22"/>
        </w:rPr>
        <w:t xml:space="preserve">(datą įrašo </w:t>
      </w:r>
      <w:r w:rsidR="007B44BC" w:rsidRPr="0019629E">
        <w:rPr>
          <w:sz w:val="22"/>
        </w:rPr>
        <w:t>paraišką užregistravęs asmuo</w:t>
      </w:r>
      <w:r w:rsidRPr="0019629E">
        <w:rPr>
          <w:sz w:val="22"/>
        </w:rPr>
        <w:t>)</w:t>
      </w:r>
    </w:p>
    <w:p w14:paraId="4561872C" w14:textId="77777777" w:rsidR="0048134D" w:rsidRPr="0019629E" w:rsidRDefault="0048134D" w:rsidP="0048134D">
      <w:pPr>
        <w:jc w:val="both"/>
      </w:pPr>
    </w:p>
    <w:p w14:paraId="498B746E" w14:textId="77777777" w:rsidR="0048134D" w:rsidRPr="0019629E" w:rsidRDefault="0048134D" w:rsidP="0048134D">
      <w:pPr>
        <w:ind w:firstLine="567"/>
        <w:jc w:val="both"/>
        <w:rPr>
          <w:b/>
          <w:i/>
        </w:rPr>
      </w:pPr>
      <w:r w:rsidRPr="0019629E">
        <w:rPr>
          <w:b/>
          <w:i/>
        </w:rPr>
        <w:t>1. Asmens, kuris kreipiasi dėl stipendijos, duomenys:</w:t>
      </w:r>
    </w:p>
    <w:p w14:paraId="05FE8AD0" w14:textId="77777777" w:rsidR="0048134D" w:rsidRPr="0019629E" w:rsidRDefault="0048134D" w:rsidP="0048134D">
      <w:pPr>
        <w:jc w:val="both"/>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48134D" w:rsidRPr="0019629E" w14:paraId="38D07146" w14:textId="77777777" w:rsidTr="001C6BA5">
        <w:trPr>
          <w:cantSplit/>
          <w:trHeight w:val="20"/>
        </w:trPr>
        <w:tc>
          <w:tcPr>
            <w:tcW w:w="1545" w:type="dxa"/>
          </w:tcPr>
          <w:p w14:paraId="112001CA" w14:textId="77777777" w:rsidR="0048134D" w:rsidRPr="0019629E" w:rsidRDefault="0048134D" w:rsidP="001C6BA5">
            <w:pPr>
              <w:jc w:val="both"/>
              <w:rPr>
                <w:i/>
              </w:rPr>
            </w:pPr>
            <w:r w:rsidRPr="0019629E">
              <w:rPr>
                <w:i/>
              </w:rPr>
              <w:t>Vardas</w:t>
            </w:r>
          </w:p>
        </w:tc>
        <w:tc>
          <w:tcPr>
            <w:tcW w:w="317" w:type="dxa"/>
          </w:tcPr>
          <w:p w14:paraId="13F16D04" w14:textId="77777777" w:rsidR="0048134D" w:rsidRPr="0019629E" w:rsidRDefault="0048134D" w:rsidP="001C6BA5">
            <w:pPr>
              <w:jc w:val="both"/>
            </w:pPr>
          </w:p>
        </w:tc>
        <w:tc>
          <w:tcPr>
            <w:tcW w:w="317" w:type="dxa"/>
          </w:tcPr>
          <w:p w14:paraId="2FEFE2A2" w14:textId="77777777" w:rsidR="0048134D" w:rsidRPr="0019629E" w:rsidRDefault="0048134D" w:rsidP="001C6BA5">
            <w:pPr>
              <w:jc w:val="both"/>
            </w:pPr>
          </w:p>
        </w:tc>
        <w:tc>
          <w:tcPr>
            <w:tcW w:w="317" w:type="dxa"/>
          </w:tcPr>
          <w:p w14:paraId="20D632D3" w14:textId="77777777" w:rsidR="0048134D" w:rsidRPr="0019629E" w:rsidRDefault="0048134D" w:rsidP="001C6BA5">
            <w:pPr>
              <w:jc w:val="both"/>
            </w:pPr>
          </w:p>
        </w:tc>
        <w:tc>
          <w:tcPr>
            <w:tcW w:w="317" w:type="dxa"/>
          </w:tcPr>
          <w:p w14:paraId="5468978D" w14:textId="77777777" w:rsidR="0048134D" w:rsidRPr="0019629E" w:rsidRDefault="0048134D" w:rsidP="001C6BA5">
            <w:pPr>
              <w:jc w:val="both"/>
            </w:pPr>
          </w:p>
        </w:tc>
        <w:tc>
          <w:tcPr>
            <w:tcW w:w="317" w:type="dxa"/>
          </w:tcPr>
          <w:p w14:paraId="4B8AE054" w14:textId="77777777" w:rsidR="0048134D" w:rsidRPr="0019629E" w:rsidRDefault="0048134D" w:rsidP="001C6BA5">
            <w:pPr>
              <w:jc w:val="both"/>
            </w:pPr>
          </w:p>
        </w:tc>
        <w:tc>
          <w:tcPr>
            <w:tcW w:w="317" w:type="dxa"/>
          </w:tcPr>
          <w:p w14:paraId="29CCC3C5" w14:textId="77777777" w:rsidR="0048134D" w:rsidRPr="0019629E" w:rsidRDefault="0048134D" w:rsidP="001C6BA5">
            <w:pPr>
              <w:jc w:val="both"/>
            </w:pPr>
          </w:p>
        </w:tc>
        <w:tc>
          <w:tcPr>
            <w:tcW w:w="317" w:type="dxa"/>
          </w:tcPr>
          <w:p w14:paraId="2F7F1A75" w14:textId="77777777" w:rsidR="0048134D" w:rsidRPr="0019629E" w:rsidRDefault="0048134D" w:rsidP="001C6BA5">
            <w:pPr>
              <w:jc w:val="both"/>
            </w:pPr>
          </w:p>
        </w:tc>
        <w:tc>
          <w:tcPr>
            <w:tcW w:w="317" w:type="dxa"/>
          </w:tcPr>
          <w:p w14:paraId="3A26D5B1" w14:textId="77777777" w:rsidR="0048134D" w:rsidRPr="0019629E" w:rsidRDefault="0048134D" w:rsidP="001C6BA5">
            <w:pPr>
              <w:jc w:val="both"/>
            </w:pPr>
          </w:p>
        </w:tc>
        <w:tc>
          <w:tcPr>
            <w:tcW w:w="317" w:type="dxa"/>
          </w:tcPr>
          <w:p w14:paraId="7EE0C34F" w14:textId="77777777" w:rsidR="0048134D" w:rsidRPr="0019629E" w:rsidRDefault="0048134D" w:rsidP="001C6BA5">
            <w:pPr>
              <w:jc w:val="both"/>
            </w:pPr>
          </w:p>
        </w:tc>
        <w:tc>
          <w:tcPr>
            <w:tcW w:w="317" w:type="dxa"/>
          </w:tcPr>
          <w:p w14:paraId="0FB1B001" w14:textId="77777777" w:rsidR="0048134D" w:rsidRPr="0019629E" w:rsidRDefault="0048134D" w:rsidP="001C6BA5">
            <w:pPr>
              <w:jc w:val="both"/>
            </w:pPr>
          </w:p>
        </w:tc>
        <w:tc>
          <w:tcPr>
            <w:tcW w:w="317" w:type="dxa"/>
          </w:tcPr>
          <w:p w14:paraId="2EB9C50C" w14:textId="77777777" w:rsidR="0048134D" w:rsidRPr="0019629E" w:rsidRDefault="0048134D" w:rsidP="001C6BA5">
            <w:pPr>
              <w:jc w:val="both"/>
            </w:pPr>
          </w:p>
        </w:tc>
        <w:tc>
          <w:tcPr>
            <w:tcW w:w="317" w:type="dxa"/>
          </w:tcPr>
          <w:p w14:paraId="27C9170E" w14:textId="77777777" w:rsidR="0048134D" w:rsidRPr="0019629E" w:rsidRDefault="0048134D" w:rsidP="001C6BA5">
            <w:pPr>
              <w:jc w:val="both"/>
            </w:pPr>
          </w:p>
        </w:tc>
        <w:tc>
          <w:tcPr>
            <w:tcW w:w="317" w:type="dxa"/>
          </w:tcPr>
          <w:p w14:paraId="688648AE" w14:textId="77777777" w:rsidR="0048134D" w:rsidRPr="0019629E" w:rsidRDefault="0048134D" w:rsidP="001C6BA5">
            <w:pPr>
              <w:jc w:val="both"/>
            </w:pPr>
          </w:p>
        </w:tc>
        <w:tc>
          <w:tcPr>
            <w:tcW w:w="317" w:type="dxa"/>
          </w:tcPr>
          <w:p w14:paraId="029F17D4" w14:textId="77777777" w:rsidR="0048134D" w:rsidRPr="0019629E" w:rsidRDefault="0048134D" w:rsidP="001C6BA5">
            <w:pPr>
              <w:jc w:val="both"/>
            </w:pPr>
          </w:p>
        </w:tc>
        <w:tc>
          <w:tcPr>
            <w:tcW w:w="317" w:type="dxa"/>
          </w:tcPr>
          <w:p w14:paraId="2C61C09C" w14:textId="77777777" w:rsidR="0048134D" w:rsidRPr="0019629E" w:rsidRDefault="0048134D" w:rsidP="001C6BA5">
            <w:pPr>
              <w:jc w:val="both"/>
            </w:pPr>
          </w:p>
        </w:tc>
        <w:tc>
          <w:tcPr>
            <w:tcW w:w="317" w:type="dxa"/>
          </w:tcPr>
          <w:p w14:paraId="3D26FB0A" w14:textId="77777777" w:rsidR="0048134D" w:rsidRPr="0019629E" w:rsidRDefault="0048134D" w:rsidP="001C6BA5">
            <w:pPr>
              <w:jc w:val="both"/>
            </w:pPr>
          </w:p>
        </w:tc>
        <w:tc>
          <w:tcPr>
            <w:tcW w:w="317" w:type="dxa"/>
          </w:tcPr>
          <w:p w14:paraId="1B797B5D" w14:textId="77777777" w:rsidR="0048134D" w:rsidRPr="0019629E" w:rsidRDefault="0048134D" w:rsidP="001C6BA5">
            <w:pPr>
              <w:jc w:val="both"/>
            </w:pPr>
          </w:p>
        </w:tc>
        <w:tc>
          <w:tcPr>
            <w:tcW w:w="317" w:type="dxa"/>
          </w:tcPr>
          <w:p w14:paraId="1E7E5243" w14:textId="77777777" w:rsidR="0048134D" w:rsidRPr="0019629E" w:rsidRDefault="0048134D" w:rsidP="001C6BA5">
            <w:pPr>
              <w:jc w:val="both"/>
            </w:pPr>
          </w:p>
        </w:tc>
        <w:tc>
          <w:tcPr>
            <w:tcW w:w="317" w:type="dxa"/>
          </w:tcPr>
          <w:p w14:paraId="6F26A602" w14:textId="77777777" w:rsidR="0048134D" w:rsidRPr="0019629E" w:rsidRDefault="0048134D" w:rsidP="001C6BA5">
            <w:pPr>
              <w:jc w:val="both"/>
            </w:pPr>
          </w:p>
        </w:tc>
        <w:tc>
          <w:tcPr>
            <w:tcW w:w="317" w:type="dxa"/>
          </w:tcPr>
          <w:p w14:paraId="38BB9A7B" w14:textId="77777777" w:rsidR="0048134D" w:rsidRPr="0019629E" w:rsidRDefault="0048134D" w:rsidP="001C6BA5">
            <w:pPr>
              <w:jc w:val="both"/>
            </w:pPr>
          </w:p>
        </w:tc>
        <w:tc>
          <w:tcPr>
            <w:tcW w:w="317" w:type="dxa"/>
          </w:tcPr>
          <w:p w14:paraId="10222EFD" w14:textId="77777777" w:rsidR="0048134D" w:rsidRPr="0019629E" w:rsidRDefault="0048134D" w:rsidP="001C6BA5">
            <w:pPr>
              <w:jc w:val="both"/>
            </w:pPr>
          </w:p>
        </w:tc>
        <w:tc>
          <w:tcPr>
            <w:tcW w:w="317" w:type="dxa"/>
          </w:tcPr>
          <w:p w14:paraId="0A714C45" w14:textId="77777777" w:rsidR="0048134D" w:rsidRPr="0019629E" w:rsidRDefault="0048134D" w:rsidP="001C6BA5">
            <w:pPr>
              <w:jc w:val="both"/>
            </w:pPr>
          </w:p>
        </w:tc>
        <w:tc>
          <w:tcPr>
            <w:tcW w:w="317" w:type="dxa"/>
          </w:tcPr>
          <w:p w14:paraId="3787BAEC" w14:textId="77777777" w:rsidR="0048134D" w:rsidRPr="0019629E" w:rsidRDefault="0048134D" w:rsidP="001C6BA5">
            <w:pPr>
              <w:jc w:val="both"/>
            </w:pPr>
          </w:p>
        </w:tc>
        <w:tc>
          <w:tcPr>
            <w:tcW w:w="317" w:type="dxa"/>
          </w:tcPr>
          <w:p w14:paraId="6D1AD0FD" w14:textId="77777777" w:rsidR="0048134D" w:rsidRPr="0019629E" w:rsidRDefault="0048134D" w:rsidP="001C6BA5">
            <w:pPr>
              <w:jc w:val="both"/>
            </w:pPr>
          </w:p>
        </w:tc>
      </w:tr>
    </w:tbl>
    <w:p w14:paraId="2F964B8B" w14:textId="77777777" w:rsidR="0048134D" w:rsidRPr="0019629E" w:rsidRDefault="0048134D" w:rsidP="0048134D">
      <w:pPr>
        <w:jc w:val="both"/>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48134D" w:rsidRPr="0019629E" w14:paraId="3F7C3038" w14:textId="77777777" w:rsidTr="001C6BA5">
        <w:trPr>
          <w:cantSplit/>
          <w:trHeight w:val="20"/>
        </w:trPr>
        <w:tc>
          <w:tcPr>
            <w:tcW w:w="1546" w:type="dxa"/>
          </w:tcPr>
          <w:p w14:paraId="33DCE76B" w14:textId="77777777" w:rsidR="0048134D" w:rsidRPr="0019629E" w:rsidRDefault="0048134D" w:rsidP="001C6BA5">
            <w:pPr>
              <w:jc w:val="both"/>
              <w:rPr>
                <w:i/>
              </w:rPr>
            </w:pPr>
            <w:r w:rsidRPr="0019629E">
              <w:rPr>
                <w:i/>
              </w:rPr>
              <w:t>Pavardė</w:t>
            </w:r>
          </w:p>
        </w:tc>
        <w:tc>
          <w:tcPr>
            <w:tcW w:w="317" w:type="dxa"/>
          </w:tcPr>
          <w:p w14:paraId="3CA6B822" w14:textId="77777777" w:rsidR="0048134D" w:rsidRPr="0019629E" w:rsidRDefault="0048134D" w:rsidP="001C6BA5">
            <w:pPr>
              <w:jc w:val="both"/>
            </w:pPr>
          </w:p>
        </w:tc>
        <w:tc>
          <w:tcPr>
            <w:tcW w:w="317" w:type="dxa"/>
          </w:tcPr>
          <w:p w14:paraId="62F2B608" w14:textId="77777777" w:rsidR="0048134D" w:rsidRPr="0019629E" w:rsidRDefault="0048134D" w:rsidP="001C6BA5">
            <w:pPr>
              <w:jc w:val="both"/>
            </w:pPr>
          </w:p>
        </w:tc>
        <w:tc>
          <w:tcPr>
            <w:tcW w:w="317" w:type="dxa"/>
          </w:tcPr>
          <w:p w14:paraId="143E4E44" w14:textId="77777777" w:rsidR="0048134D" w:rsidRPr="0019629E" w:rsidRDefault="0048134D" w:rsidP="001C6BA5">
            <w:pPr>
              <w:jc w:val="both"/>
            </w:pPr>
          </w:p>
        </w:tc>
        <w:tc>
          <w:tcPr>
            <w:tcW w:w="317" w:type="dxa"/>
          </w:tcPr>
          <w:p w14:paraId="354D35C2" w14:textId="77777777" w:rsidR="0048134D" w:rsidRPr="0019629E" w:rsidRDefault="0048134D" w:rsidP="001C6BA5">
            <w:pPr>
              <w:jc w:val="both"/>
            </w:pPr>
          </w:p>
        </w:tc>
        <w:tc>
          <w:tcPr>
            <w:tcW w:w="317" w:type="dxa"/>
          </w:tcPr>
          <w:p w14:paraId="6E143003" w14:textId="77777777" w:rsidR="0048134D" w:rsidRPr="0019629E" w:rsidRDefault="0048134D" w:rsidP="001C6BA5">
            <w:pPr>
              <w:jc w:val="both"/>
            </w:pPr>
          </w:p>
        </w:tc>
        <w:tc>
          <w:tcPr>
            <w:tcW w:w="317" w:type="dxa"/>
          </w:tcPr>
          <w:p w14:paraId="1782C972" w14:textId="77777777" w:rsidR="0048134D" w:rsidRPr="0019629E" w:rsidRDefault="0048134D" w:rsidP="001C6BA5">
            <w:pPr>
              <w:jc w:val="both"/>
            </w:pPr>
          </w:p>
        </w:tc>
        <w:tc>
          <w:tcPr>
            <w:tcW w:w="317" w:type="dxa"/>
          </w:tcPr>
          <w:p w14:paraId="0F76D2B0" w14:textId="77777777" w:rsidR="0048134D" w:rsidRPr="0019629E" w:rsidRDefault="0048134D" w:rsidP="001C6BA5">
            <w:pPr>
              <w:jc w:val="both"/>
            </w:pPr>
          </w:p>
        </w:tc>
        <w:tc>
          <w:tcPr>
            <w:tcW w:w="317" w:type="dxa"/>
          </w:tcPr>
          <w:p w14:paraId="5C7D6D39" w14:textId="77777777" w:rsidR="0048134D" w:rsidRPr="0019629E" w:rsidRDefault="0048134D" w:rsidP="001C6BA5">
            <w:pPr>
              <w:jc w:val="both"/>
            </w:pPr>
          </w:p>
        </w:tc>
        <w:tc>
          <w:tcPr>
            <w:tcW w:w="317" w:type="dxa"/>
          </w:tcPr>
          <w:p w14:paraId="52D401E4" w14:textId="77777777" w:rsidR="0048134D" w:rsidRPr="0019629E" w:rsidRDefault="0048134D" w:rsidP="001C6BA5">
            <w:pPr>
              <w:jc w:val="both"/>
            </w:pPr>
          </w:p>
        </w:tc>
        <w:tc>
          <w:tcPr>
            <w:tcW w:w="317" w:type="dxa"/>
          </w:tcPr>
          <w:p w14:paraId="2A596E08" w14:textId="77777777" w:rsidR="0048134D" w:rsidRPr="0019629E" w:rsidRDefault="0048134D" w:rsidP="001C6BA5">
            <w:pPr>
              <w:jc w:val="both"/>
            </w:pPr>
          </w:p>
        </w:tc>
        <w:tc>
          <w:tcPr>
            <w:tcW w:w="317" w:type="dxa"/>
          </w:tcPr>
          <w:p w14:paraId="43DEF974" w14:textId="77777777" w:rsidR="0048134D" w:rsidRPr="0019629E" w:rsidRDefault="0048134D" w:rsidP="001C6BA5">
            <w:pPr>
              <w:jc w:val="both"/>
            </w:pPr>
          </w:p>
        </w:tc>
        <w:tc>
          <w:tcPr>
            <w:tcW w:w="317" w:type="dxa"/>
          </w:tcPr>
          <w:p w14:paraId="5C14BB18" w14:textId="77777777" w:rsidR="0048134D" w:rsidRPr="0019629E" w:rsidRDefault="0048134D" w:rsidP="001C6BA5">
            <w:pPr>
              <w:jc w:val="both"/>
            </w:pPr>
          </w:p>
        </w:tc>
        <w:tc>
          <w:tcPr>
            <w:tcW w:w="317" w:type="dxa"/>
          </w:tcPr>
          <w:p w14:paraId="225A6D66" w14:textId="77777777" w:rsidR="0048134D" w:rsidRPr="0019629E" w:rsidRDefault="0048134D" w:rsidP="001C6BA5">
            <w:pPr>
              <w:jc w:val="both"/>
            </w:pPr>
          </w:p>
        </w:tc>
        <w:tc>
          <w:tcPr>
            <w:tcW w:w="317" w:type="dxa"/>
          </w:tcPr>
          <w:p w14:paraId="0223A831" w14:textId="77777777" w:rsidR="0048134D" w:rsidRPr="0019629E" w:rsidRDefault="0048134D" w:rsidP="001C6BA5">
            <w:pPr>
              <w:jc w:val="both"/>
            </w:pPr>
          </w:p>
        </w:tc>
        <w:tc>
          <w:tcPr>
            <w:tcW w:w="317" w:type="dxa"/>
          </w:tcPr>
          <w:p w14:paraId="2CF813E1" w14:textId="77777777" w:rsidR="0048134D" w:rsidRPr="0019629E" w:rsidRDefault="0048134D" w:rsidP="001C6BA5">
            <w:pPr>
              <w:jc w:val="both"/>
            </w:pPr>
          </w:p>
        </w:tc>
        <w:tc>
          <w:tcPr>
            <w:tcW w:w="317" w:type="dxa"/>
          </w:tcPr>
          <w:p w14:paraId="441F5B6F" w14:textId="77777777" w:rsidR="0048134D" w:rsidRPr="0019629E" w:rsidRDefault="0048134D" w:rsidP="001C6BA5">
            <w:pPr>
              <w:jc w:val="both"/>
            </w:pPr>
          </w:p>
        </w:tc>
        <w:tc>
          <w:tcPr>
            <w:tcW w:w="317" w:type="dxa"/>
          </w:tcPr>
          <w:p w14:paraId="020380C1" w14:textId="77777777" w:rsidR="0048134D" w:rsidRPr="0019629E" w:rsidRDefault="0048134D" w:rsidP="001C6BA5">
            <w:pPr>
              <w:jc w:val="both"/>
            </w:pPr>
          </w:p>
        </w:tc>
        <w:tc>
          <w:tcPr>
            <w:tcW w:w="317" w:type="dxa"/>
          </w:tcPr>
          <w:p w14:paraId="5B6F0DE8" w14:textId="77777777" w:rsidR="0048134D" w:rsidRPr="0019629E" w:rsidRDefault="0048134D" w:rsidP="001C6BA5">
            <w:pPr>
              <w:jc w:val="both"/>
            </w:pPr>
          </w:p>
        </w:tc>
        <w:tc>
          <w:tcPr>
            <w:tcW w:w="317" w:type="dxa"/>
          </w:tcPr>
          <w:p w14:paraId="4E75540D" w14:textId="77777777" w:rsidR="0048134D" w:rsidRPr="0019629E" w:rsidRDefault="0048134D" w:rsidP="001C6BA5">
            <w:pPr>
              <w:jc w:val="both"/>
            </w:pPr>
          </w:p>
        </w:tc>
        <w:tc>
          <w:tcPr>
            <w:tcW w:w="317" w:type="dxa"/>
          </w:tcPr>
          <w:p w14:paraId="06264E3E" w14:textId="77777777" w:rsidR="0048134D" w:rsidRPr="0019629E" w:rsidRDefault="0048134D" w:rsidP="001C6BA5">
            <w:pPr>
              <w:jc w:val="both"/>
            </w:pPr>
          </w:p>
        </w:tc>
        <w:tc>
          <w:tcPr>
            <w:tcW w:w="317" w:type="dxa"/>
          </w:tcPr>
          <w:p w14:paraId="069459FF" w14:textId="77777777" w:rsidR="0048134D" w:rsidRPr="0019629E" w:rsidRDefault="0048134D" w:rsidP="001C6BA5">
            <w:pPr>
              <w:jc w:val="both"/>
            </w:pPr>
          </w:p>
        </w:tc>
        <w:tc>
          <w:tcPr>
            <w:tcW w:w="317" w:type="dxa"/>
          </w:tcPr>
          <w:p w14:paraId="044D4B54" w14:textId="77777777" w:rsidR="0048134D" w:rsidRPr="0019629E" w:rsidRDefault="0048134D" w:rsidP="001C6BA5">
            <w:pPr>
              <w:jc w:val="both"/>
            </w:pPr>
          </w:p>
        </w:tc>
        <w:tc>
          <w:tcPr>
            <w:tcW w:w="317" w:type="dxa"/>
          </w:tcPr>
          <w:p w14:paraId="244F9821" w14:textId="77777777" w:rsidR="0048134D" w:rsidRPr="0019629E" w:rsidRDefault="0048134D" w:rsidP="001C6BA5">
            <w:pPr>
              <w:jc w:val="both"/>
            </w:pPr>
          </w:p>
        </w:tc>
        <w:tc>
          <w:tcPr>
            <w:tcW w:w="317" w:type="dxa"/>
          </w:tcPr>
          <w:p w14:paraId="1C8BEFD3" w14:textId="77777777" w:rsidR="0048134D" w:rsidRPr="0019629E" w:rsidRDefault="0048134D" w:rsidP="001C6BA5">
            <w:pPr>
              <w:jc w:val="both"/>
            </w:pPr>
          </w:p>
        </w:tc>
      </w:tr>
    </w:tbl>
    <w:p w14:paraId="1A52A186" w14:textId="77777777" w:rsidR="0048134D" w:rsidRPr="0019629E" w:rsidRDefault="0048134D" w:rsidP="004813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
        <w:gridCol w:w="340"/>
        <w:gridCol w:w="340"/>
        <w:gridCol w:w="340"/>
        <w:gridCol w:w="340"/>
        <w:gridCol w:w="340"/>
        <w:gridCol w:w="340"/>
        <w:gridCol w:w="340"/>
        <w:gridCol w:w="340"/>
        <w:gridCol w:w="340"/>
        <w:gridCol w:w="340"/>
      </w:tblGrid>
      <w:tr w:rsidR="0048134D" w:rsidRPr="0019629E" w14:paraId="75F0C48F" w14:textId="77777777" w:rsidTr="001C6BA5">
        <w:trPr>
          <w:cantSplit/>
          <w:trHeight w:val="20"/>
        </w:trPr>
        <w:tc>
          <w:tcPr>
            <w:tcW w:w="1668" w:type="dxa"/>
          </w:tcPr>
          <w:p w14:paraId="6F0B4899" w14:textId="77777777" w:rsidR="0048134D" w:rsidRPr="0019629E" w:rsidRDefault="0048134D" w:rsidP="001C6BA5">
            <w:pPr>
              <w:jc w:val="both"/>
              <w:rPr>
                <w:i/>
              </w:rPr>
            </w:pPr>
            <w:r w:rsidRPr="0019629E">
              <w:rPr>
                <w:i/>
              </w:rPr>
              <w:t>Asmens kodas</w:t>
            </w:r>
          </w:p>
        </w:tc>
        <w:tc>
          <w:tcPr>
            <w:tcW w:w="340" w:type="dxa"/>
          </w:tcPr>
          <w:p w14:paraId="1EED1B42" w14:textId="77777777" w:rsidR="0048134D" w:rsidRPr="0019629E" w:rsidRDefault="0048134D" w:rsidP="001C6BA5">
            <w:pPr>
              <w:jc w:val="both"/>
            </w:pPr>
          </w:p>
        </w:tc>
        <w:tc>
          <w:tcPr>
            <w:tcW w:w="340" w:type="dxa"/>
          </w:tcPr>
          <w:p w14:paraId="093B6841" w14:textId="77777777" w:rsidR="0048134D" w:rsidRPr="0019629E" w:rsidRDefault="0048134D" w:rsidP="001C6BA5">
            <w:pPr>
              <w:jc w:val="both"/>
            </w:pPr>
          </w:p>
        </w:tc>
        <w:tc>
          <w:tcPr>
            <w:tcW w:w="340" w:type="dxa"/>
          </w:tcPr>
          <w:p w14:paraId="471B3EB5" w14:textId="77777777" w:rsidR="0048134D" w:rsidRPr="0019629E" w:rsidRDefault="0048134D" w:rsidP="001C6BA5">
            <w:pPr>
              <w:jc w:val="both"/>
            </w:pPr>
          </w:p>
        </w:tc>
        <w:tc>
          <w:tcPr>
            <w:tcW w:w="340" w:type="dxa"/>
          </w:tcPr>
          <w:p w14:paraId="7B418F53" w14:textId="77777777" w:rsidR="0048134D" w:rsidRPr="0019629E" w:rsidRDefault="0048134D" w:rsidP="001C6BA5">
            <w:pPr>
              <w:jc w:val="both"/>
            </w:pPr>
          </w:p>
        </w:tc>
        <w:tc>
          <w:tcPr>
            <w:tcW w:w="340" w:type="dxa"/>
          </w:tcPr>
          <w:p w14:paraId="1D2460BC" w14:textId="77777777" w:rsidR="0048134D" w:rsidRPr="0019629E" w:rsidRDefault="0048134D" w:rsidP="001C6BA5">
            <w:pPr>
              <w:jc w:val="both"/>
            </w:pPr>
          </w:p>
        </w:tc>
        <w:tc>
          <w:tcPr>
            <w:tcW w:w="340" w:type="dxa"/>
          </w:tcPr>
          <w:p w14:paraId="179FD042" w14:textId="77777777" w:rsidR="0048134D" w:rsidRPr="0019629E" w:rsidRDefault="0048134D" w:rsidP="001C6BA5">
            <w:pPr>
              <w:jc w:val="both"/>
            </w:pPr>
          </w:p>
        </w:tc>
        <w:tc>
          <w:tcPr>
            <w:tcW w:w="340" w:type="dxa"/>
          </w:tcPr>
          <w:p w14:paraId="69054426" w14:textId="77777777" w:rsidR="0048134D" w:rsidRPr="0019629E" w:rsidRDefault="0048134D" w:rsidP="001C6BA5">
            <w:pPr>
              <w:jc w:val="both"/>
            </w:pPr>
          </w:p>
        </w:tc>
        <w:tc>
          <w:tcPr>
            <w:tcW w:w="340" w:type="dxa"/>
          </w:tcPr>
          <w:p w14:paraId="0A144D49" w14:textId="77777777" w:rsidR="0048134D" w:rsidRPr="0019629E" w:rsidRDefault="0048134D" w:rsidP="001C6BA5">
            <w:pPr>
              <w:jc w:val="both"/>
            </w:pPr>
          </w:p>
        </w:tc>
        <w:tc>
          <w:tcPr>
            <w:tcW w:w="340" w:type="dxa"/>
          </w:tcPr>
          <w:p w14:paraId="47E59713" w14:textId="77777777" w:rsidR="0048134D" w:rsidRPr="0019629E" w:rsidRDefault="0048134D" w:rsidP="001C6BA5">
            <w:pPr>
              <w:jc w:val="both"/>
            </w:pPr>
          </w:p>
        </w:tc>
        <w:tc>
          <w:tcPr>
            <w:tcW w:w="340" w:type="dxa"/>
          </w:tcPr>
          <w:p w14:paraId="4DE19E86" w14:textId="77777777" w:rsidR="0048134D" w:rsidRPr="0019629E" w:rsidRDefault="0048134D" w:rsidP="001C6BA5">
            <w:pPr>
              <w:jc w:val="both"/>
            </w:pPr>
          </w:p>
        </w:tc>
        <w:tc>
          <w:tcPr>
            <w:tcW w:w="340" w:type="dxa"/>
          </w:tcPr>
          <w:p w14:paraId="638B66B9" w14:textId="77777777" w:rsidR="0048134D" w:rsidRPr="0019629E" w:rsidRDefault="0048134D" w:rsidP="001C6BA5">
            <w:pPr>
              <w:jc w:val="both"/>
            </w:pPr>
          </w:p>
        </w:tc>
      </w:tr>
    </w:tbl>
    <w:p w14:paraId="30B19DBB" w14:textId="77777777" w:rsidR="0048134D" w:rsidRPr="0019629E" w:rsidRDefault="0048134D" w:rsidP="0048134D">
      <w:pPr>
        <w:jc w:val="both"/>
        <w:rPr>
          <w:b/>
          <w:i/>
        </w:rPr>
      </w:pPr>
    </w:p>
    <w:p w14:paraId="28FCEB79" w14:textId="77777777" w:rsidR="0048134D" w:rsidRPr="0019629E" w:rsidRDefault="0048134D" w:rsidP="0048134D">
      <w:pPr>
        <w:ind w:firstLine="567"/>
        <w:jc w:val="both"/>
        <w:rPr>
          <w:b/>
          <w:i/>
        </w:rPr>
      </w:pPr>
      <w:r w:rsidRPr="0019629E">
        <w:rPr>
          <w:b/>
          <w:i/>
        </w:rPr>
        <w:t>2. Kontaktiniai duomenys:</w:t>
      </w:r>
    </w:p>
    <w:p w14:paraId="09E240F3" w14:textId="77777777" w:rsidR="0048134D" w:rsidRPr="0019629E" w:rsidRDefault="0048134D" w:rsidP="0048134D">
      <w:pPr>
        <w:ind w:left="720"/>
        <w:jc w:val="both"/>
        <w:rPr>
          <w:i/>
        </w:rPr>
      </w:pPr>
      <w:r w:rsidRPr="0019629E">
        <w:rPr>
          <w:i/>
        </w:rPr>
        <w:t>Gyvenamoji vieta:</w:t>
      </w:r>
    </w:p>
    <w:p w14:paraId="47E26266" w14:textId="77777777" w:rsidR="0048134D" w:rsidRPr="0019629E" w:rsidRDefault="0048134D" w:rsidP="0048134D">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9"/>
      </w:tblGrid>
      <w:tr w:rsidR="0019629E" w:rsidRPr="0019629E" w14:paraId="356644F1" w14:textId="77777777" w:rsidTr="001C6BA5">
        <w:trPr>
          <w:cantSplit/>
          <w:trHeight w:val="23"/>
        </w:trPr>
        <w:tc>
          <w:tcPr>
            <w:tcW w:w="2943" w:type="dxa"/>
          </w:tcPr>
          <w:p w14:paraId="52E5BEC4" w14:textId="77777777" w:rsidR="0048134D" w:rsidRPr="0019629E" w:rsidRDefault="0048134D" w:rsidP="001C6BA5">
            <w:pPr>
              <w:jc w:val="center"/>
              <w:rPr>
                <w:i/>
              </w:rPr>
            </w:pPr>
            <w:r w:rsidRPr="0019629E">
              <w:rPr>
                <w:i/>
              </w:rPr>
              <w:t>Miestas (rajonas)</w:t>
            </w:r>
          </w:p>
        </w:tc>
        <w:tc>
          <w:tcPr>
            <w:tcW w:w="6629" w:type="dxa"/>
          </w:tcPr>
          <w:p w14:paraId="52D44BA1" w14:textId="77777777" w:rsidR="0048134D" w:rsidRPr="0019629E" w:rsidRDefault="0048134D" w:rsidP="001C6BA5">
            <w:pPr>
              <w:jc w:val="both"/>
            </w:pPr>
          </w:p>
        </w:tc>
      </w:tr>
      <w:tr w:rsidR="0019629E" w:rsidRPr="0019629E" w14:paraId="6D6689AB" w14:textId="77777777" w:rsidTr="001C6BA5">
        <w:trPr>
          <w:cantSplit/>
          <w:trHeight w:val="23"/>
        </w:trPr>
        <w:tc>
          <w:tcPr>
            <w:tcW w:w="2943" w:type="dxa"/>
          </w:tcPr>
          <w:p w14:paraId="2F6FA925" w14:textId="77777777" w:rsidR="0048134D" w:rsidRPr="0019629E" w:rsidRDefault="0048134D" w:rsidP="001C6BA5">
            <w:pPr>
              <w:jc w:val="center"/>
              <w:rPr>
                <w:i/>
              </w:rPr>
            </w:pPr>
            <w:r w:rsidRPr="0019629E">
              <w:rPr>
                <w:i/>
              </w:rPr>
              <w:t xml:space="preserve">Adresas (gatvė, namo ir buto Nr. ) </w:t>
            </w:r>
          </w:p>
        </w:tc>
        <w:tc>
          <w:tcPr>
            <w:tcW w:w="6629" w:type="dxa"/>
          </w:tcPr>
          <w:p w14:paraId="69B8B0E1" w14:textId="77777777" w:rsidR="0048134D" w:rsidRPr="0019629E" w:rsidRDefault="0048134D" w:rsidP="001C6BA5">
            <w:pPr>
              <w:jc w:val="both"/>
            </w:pPr>
          </w:p>
        </w:tc>
      </w:tr>
      <w:tr w:rsidR="0048134D" w:rsidRPr="0019629E" w14:paraId="2F9CF922" w14:textId="77777777" w:rsidTr="001C6BA5">
        <w:trPr>
          <w:cantSplit/>
          <w:trHeight w:val="23"/>
        </w:trPr>
        <w:tc>
          <w:tcPr>
            <w:tcW w:w="2943" w:type="dxa"/>
          </w:tcPr>
          <w:p w14:paraId="11BC4E79" w14:textId="77777777" w:rsidR="0048134D" w:rsidRPr="0019629E" w:rsidRDefault="0048134D" w:rsidP="001C6BA5">
            <w:pPr>
              <w:jc w:val="center"/>
              <w:rPr>
                <w:i/>
              </w:rPr>
            </w:pPr>
            <w:r w:rsidRPr="0019629E">
              <w:rPr>
                <w:i/>
              </w:rPr>
              <w:t>Pašto indeksas</w:t>
            </w:r>
          </w:p>
        </w:tc>
        <w:tc>
          <w:tcPr>
            <w:tcW w:w="6629" w:type="dxa"/>
          </w:tcPr>
          <w:p w14:paraId="001B3A6C" w14:textId="77777777" w:rsidR="0048134D" w:rsidRPr="0019629E" w:rsidRDefault="0048134D" w:rsidP="001C6BA5">
            <w:pPr>
              <w:jc w:val="both"/>
            </w:pPr>
          </w:p>
        </w:tc>
      </w:tr>
    </w:tbl>
    <w:p w14:paraId="340E5429" w14:textId="77777777" w:rsidR="0048134D" w:rsidRPr="0019629E" w:rsidRDefault="0048134D" w:rsidP="0048134D">
      <w:pPr>
        <w:jc w:val="both"/>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210"/>
        <w:gridCol w:w="3211"/>
      </w:tblGrid>
      <w:tr w:rsidR="0019629E" w:rsidRPr="0019629E" w14:paraId="67E1BBE8" w14:textId="77777777" w:rsidTr="001C6BA5">
        <w:trPr>
          <w:cantSplit/>
          <w:trHeight w:val="23"/>
        </w:trPr>
        <w:tc>
          <w:tcPr>
            <w:tcW w:w="2836" w:type="dxa"/>
            <w:vMerge w:val="restart"/>
            <w:vAlign w:val="center"/>
          </w:tcPr>
          <w:p w14:paraId="24BF83B6" w14:textId="77777777" w:rsidR="0048134D" w:rsidRPr="0019629E" w:rsidRDefault="0048134D" w:rsidP="001C6BA5">
            <w:pPr>
              <w:jc w:val="both"/>
              <w:rPr>
                <w:i/>
              </w:rPr>
            </w:pPr>
            <w:r w:rsidRPr="0019629E">
              <w:rPr>
                <w:i/>
              </w:rPr>
              <w:t>Telefonai (su šalies kodu)</w:t>
            </w:r>
          </w:p>
        </w:tc>
        <w:tc>
          <w:tcPr>
            <w:tcW w:w="3210" w:type="dxa"/>
          </w:tcPr>
          <w:p w14:paraId="622C9649" w14:textId="77777777" w:rsidR="0048134D" w:rsidRPr="0019629E" w:rsidRDefault="0048134D" w:rsidP="001C6BA5">
            <w:pPr>
              <w:jc w:val="center"/>
              <w:rPr>
                <w:i/>
              </w:rPr>
            </w:pPr>
            <w:r w:rsidRPr="0019629E">
              <w:rPr>
                <w:i/>
              </w:rPr>
              <w:t>Fiksuotas</w:t>
            </w:r>
          </w:p>
        </w:tc>
        <w:tc>
          <w:tcPr>
            <w:tcW w:w="3211" w:type="dxa"/>
          </w:tcPr>
          <w:p w14:paraId="638E5F0F" w14:textId="77777777" w:rsidR="0048134D" w:rsidRPr="0019629E" w:rsidRDefault="0048134D" w:rsidP="001C6BA5">
            <w:pPr>
              <w:jc w:val="center"/>
              <w:rPr>
                <w:i/>
              </w:rPr>
            </w:pPr>
            <w:r w:rsidRPr="0019629E">
              <w:rPr>
                <w:i/>
              </w:rPr>
              <w:t>Mobilus</w:t>
            </w:r>
          </w:p>
        </w:tc>
      </w:tr>
      <w:tr w:rsidR="0048134D" w:rsidRPr="0019629E" w14:paraId="40C9B2D4" w14:textId="77777777" w:rsidTr="001C6BA5">
        <w:trPr>
          <w:cantSplit/>
          <w:trHeight w:val="23"/>
        </w:trPr>
        <w:tc>
          <w:tcPr>
            <w:tcW w:w="2836" w:type="dxa"/>
            <w:vMerge/>
          </w:tcPr>
          <w:p w14:paraId="59F29DFA" w14:textId="77777777" w:rsidR="0048134D" w:rsidRPr="0019629E" w:rsidRDefault="0048134D" w:rsidP="001C6BA5">
            <w:pPr>
              <w:jc w:val="both"/>
              <w:rPr>
                <w:i/>
              </w:rPr>
            </w:pPr>
          </w:p>
        </w:tc>
        <w:tc>
          <w:tcPr>
            <w:tcW w:w="3210" w:type="dxa"/>
          </w:tcPr>
          <w:p w14:paraId="4BA372D6" w14:textId="77777777" w:rsidR="0048134D" w:rsidRPr="0019629E" w:rsidRDefault="0048134D" w:rsidP="001C6BA5">
            <w:pPr>
              <w:jc w:val="both"/>
            </w:pPr>
          </w:p>
        </w:tc>
        <w:tc>
          <w:tcPr>
            <w:tcW w:w="3211" w:type="dxa"/>
          </w:tcPr>
          <w:p w14:paraId="58794E9D" w14:textId="77777777" w:rsidR="0048134D" w:rsidRPr="0019629E" w:rsidRDefault="0048134D" w:rsidP="001C6BA5">
            <w:pPr>
              <w:jc w:val="both"/>
            </w:pPr>
          </w:p>
        </w:tc>
      </w:tr>
    </w:tbl>
    <w:p w14:paraId="14DE4809" w14:textId="77777777" w:rsidR="0048134D" w:rsidRPr="0019629E" w:rsidRDefault="0048134D" w:rsidP="004813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9"/>
      </w:tblGrid>
      <w:tr w:rsidR="0048134D" w:rsidRPr="0019629E" w14:paraId="13A94DA6" w14:textId="77777777" w:rsidTr="001C6BA5">
        <w:trPr>
          <w:cantSplit/>
          <w:trHeight w:val="23"/>
        </w:trPr>
        <w:tc>
          <w:tcPr>
            <w:tcW w:w="2943" w:type="dxa"/>
          </w:tcPr>
          <w:p w14:paraId="2E7E2CA8" w14:textId="77777777" w:rsidR="0048134D" w:rsidRPr="0019629E" w:rsidRDefault="0048134D" w:rsidP="001C6BA5">
            <w:pPr>
              <w:jc w:val="both"/>
              <w:rPr>
                <w:i/>
              </w:rPr>
            </w:pPr>
            <w:r w:rsidRPr="0019629E">
              <w:rPr>
                <w:i/>
              </w:rPr>
              <w:t>Elektroninio pašto adresas</w:t>
            </w:r>
          </w:p>
        </w:tc>
        <w:tc>
          <w:tcPr>
            <w:tcW w:w="6629" w:type="dxa"/>
          </w:tcPr>
          <w:p w14:paraId="3983E307" w14:textId="77777777" w:rsidR="0048134D" w:rsidRPr="0019629E" w:rsidRDefault="0048134D" w:rsidP="001C6BA5">
            <w:pPr>
              <w:jc w:val="both"/>
            </w:pPr>
          </w:p>
        </w:tc>
      </w:tr>
    </w:tbl>
    <w:p w14:paraId="6114A56E" w14:textId="77777777" w:rsidR="0048134D" w:rsidRPr="0019629E" w:rsidRDefault="0048134D" w:rsidP="0048134D">
      <w:pPr>
        <w:jc w:val="both"/>
      </w:pPr>
    </w:p>
    <w:p w14:paraId="701B5BC7" w14:textId="77777777" w:rsidR="0048134D" w:rsidRPr="0019629E" w:rsidRDefault="0048134D" w:rsidP="0048134D">
      <w:pPr>
        <w:ind w:firstLine="567"/>
        <w:jc w:val="both"/>
        <w:rPr>
          <w:b/>
          <w:i/>
        </w:rPr>
      </w:pPr>
      <w:r w:rsidRPr="0019629E">
        <w:rPr>
          <w:b/>
          <w:i/>
        </w:rPr>
        <w:t>3. Banko duomenys:</w:t>
      </w:r>
    </w:p>
    <w:p w14:paraId="649CD3EE" w14:textId="77777777" w:rsidR="0048134D" w:rsidRPr="0019629E" w:rsidRDefault="0048134D" w:rsidP="0048134D">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3"/>
        <w:gridCol w:w="363"/>
        <w:gridCol w:w="345"/>
        <w:gridCol w:w="346"/>
        <w:gridCol w:w="346"/>
        <w:gridCol w:w="345"/>
        <w:gridCol w:w="346"/>
        <w:gridCol w:w="345"/>
        <w:gridCol w:w="346"/>
        <w:gridCol w:w="346"/>
        <w:gridCol w:w="345"/>
        <w:gridCol w:w="346"/>
        <w:gridCol w:w="345"/>
        <w:gridCol w:w="346"/>
        <w:gridCol w:w="346"/>
        <w:gridCol w:w="345"/>
        <w:gridCol w:w="346"/>
        <w:gridCol w:w="345"/>
        <w:gridCol w:w="346"/>
        <w:gridCol w:w="346"/>
      </w:tblGrid>
      <w:tr w:rsidR="0019629E" w:rsidRPr="0019629E" w14:paraId="5C773545" w14:textId="77777777" w:rsidTr="001C6BA5">
        <w:trPr>
          <w:cantSplit/>
          <w:trHeight w:val="23"/>
        </w:trPr>
        <w:tc>
          <w:tcPr>
            <w:tcW w:w="2660" w:type="dxa"/>
          </w:tcPr>
          <w:p w14:paraId="6F7B4E5D" w14:textId="77777777" w:rsidR="0048134D" w:rsidRPr="0019629E" w:rsidRDefault="0048134D" w:rsidP="001C6BA5">
            <w:pPr>
              <w:jc w:val="both"/>
              <w:rPr>
                <w:i/>
              </w:rPr>
            </w:pPr>
            <w:r w:rsidRPr="0019629E">
              <w:rPr>
                <w:i/>
              </w:rPr>
              <w:t>Sąskaitos numeris</w:t>
            </w:r>
          </w:p>
        </w:tc>
        <w:tc>
          <w:tcPr>
            <w:tcW w:w="345" w:type="dxa"/>
          </w:tcPr>
          <w:p w14:paraId="687A3E1E" w14:textId="77777777" w:rsidR="0048134D" w:rsidRPr="0019629E" w:rsidRDefault="0048134D" w:rsidP="001C6BA5">
            <w:pPr>
              <w:jc w:val="both"/>
            </w:pPr>
            <w:r w:rsidRPr="0019629E">
              <w:t>L</w:t>
            </w:r>
          </w:p>
        </w:tc>
        <w:tc>
          <w:tcPr>
            <w:tcW w:w="346" w:type="dxa"/>
          </w:tcPr>
          <w:p w14:paraId="34ADFA50" w14:textId="77777777" w:rsidR="0048134D" w:rsidRPr="0019629E" w:rsidRDefault="0048134D" w:rsidP="001C6BA5">
            <w:pPr>
              <w:jc w:val="both"/>
            </w:pPr>
            <w:r w:rsidRPr="0019629E">
              <w:t>T</w:t>
            </w:r>
          </w:p>
        </w:tc>
        <w:tc>
          <w:tcPr>
            <w:tcW w:w="345" w:type="dxa"/>
          </w:tcPr>
          <w:p w14:paraId="11689ABE" w14:textId="77777777" w:rsidR="0048134D" w:rsidRPr="0019629E" w:rsidRDefault="0048134D" w:rsidP="001C6BA5">
            <w:pPr>
              <w:jc w:val="both"/>
            </w:pPr>
          </w:p>
        </w:tc>
        <w:tc>
          <w:tcPr>
            <w:tcW w:w="346" w:type="dxa"/>
          </w:tcPr>
          <w:p w14:paraId="75053008" w14:textId="77777777" w:rsidR="0048134D" w:rsidRPr="0019629E" w:rsidRDefault="0048134D" w:rsidP="001C6BA5">
            <w:pPr>
              <w:jc w:val="both"/>
            </w:pPr>
          </w:p>
        </w:tc>
        <w:tc>
          <w:tcPr>
            <w:tcW w:w="346" w:type="dxa"/>
          </w:tcPr>
          <w:p w14:paraId="631087E8" w14:textId="77777777" w:rsidR="0048134D" w:rsidRPr="0019629E" w:rsidRDefault="0048134D" w:rsidP="001C6BA5">
            <w:pPr>
              <w:jc w:val="both"/>
            </w:pPr>
          </w:p>
        </w:tc>
        <w:tc>
          <w:tcPr>
            <w:tcW w:w="345" w:type="dxa"/>
          </w:tcPr>
          <w:p w14:paraId="0C3AC9CB" w14:textId="77777777" w:rsidR="0048134D" w:rsidRPr="0019629E" w:rsidRDefault="0048134D" w:rsidP="001C6BA5">
            <w:pPr>
              <w:jc w:val="both"/>
            </w:pPr>
          </w:p>
        </w:tc>
        <w:tc>
          <w:tcPr>
            <w:tcW w:w="346" w:type="dxa"/>
          </w:tcPr>
          <w:p w14:paraId="465C238C" w14:textId="77777777" w:rsidR="0048134D" w:rsidRPr="0019629E" w:rsidRDefault="0048134D" w:rsidP="001C6BA5">
            <w:pPr>
              <w:jc w:val="both"/>
            </w:pPr>
          </w:p>
        </w:tc>
        <w:tc>
          <w:tcPr>
            <w:tcW w:w="345" w:type="dxa"/>
          </w:tcPr>
          <w:p w14:paraId="57CC918B" w14:textId="77777777" w:rsidR="0048134D" w:rsidRPr="0019629E" w:rsidRDefault="0048134D" w:rsidP="001C6BA5">
            <w:pPr>
              <w:jc w:val="both"/>
            </w:pPr>
          </w:p>
        </w:tc>
        <w:tc>
          <w:tcPr>
            <w:tcW w:w="346" w:type="dxa"/>
          </w:tcPr>
          <w:p w14:paraId="5DF8599C" w14:textId="77777777" w:rsidR="0048134D" w:rsidRPr="0019629E" w:rsidRDefault="0048134D" w:rsidP="001C6BA5">
            <w:pPr>
              <w:jc w:val="both"/>
            </w:pPr>
          </w:p>
        </w:tc>
        <w:tc>
          <w:tcPr>
            <w:tcW w:w="346" w:type="dxa"/>
          </w:tcPr>
          <w:p w14:paraId="1B92A6E4" w14:textId="77777777" w:rsidR="0048134D" w:rsidRPr="0019629E" w:rsidRDefault="0048134D" w:rsidP="001C6BA5">
            <w:pPr>
              <w:jc w:val="both"/>
            </w:pPr>
          </w:p>
        </w:tc>
        <w:tc>
          <w:tcPr>
            <w:tcW w:w="345" w:type="dxa"/>
          </w:tcPr>
          <w:p w14:paraId="64193DE9" w14:textId="77777777" w:rsidR="0048134D" w:rsidRPr="0019629E" w:rsidRDefault="0048134D" w:rsidP="001C6BA5">
            <w:pPr>
              <w:jc w:val="both"/>
            </w:pPr>
          </w:p>
        </w:tc>
        <w:tc>
          <w:tcPr>
            <w:tcW w:w="346" w:type="dxa"/>
          </w:tcPr>
          <w:p w14:paraId="3768FF9E" w14:textId="77777777" w:rsidR="0048134D" w:rsidRPr="0019629E" w:rsidRDefault="0048134D" w:rsidP="001C6BA5">
            <w:pPr>
              <w:jc w:val="both"/>
            </w:pPr>
          </w:p>
        </w:tc>
        <w:tc>
          <w:tcPr>
            <w:tcW w:w="345" w:type="dxa"/>
          </w:tcPr>
          <w:p w14:paraId="5223206C" w14:textId="77777777" w:rsidR="0048134D" w:rsidRPr="0019629E" w:rsidRDefault="0048134D" w:rsidP="001C6BA5">
            <w:pPr>
              <w:jc w:val="both"/>
            </w:pPr>
          </w:p>
        </w:tc>
        <w:tc>
          <w:tcPr>
            <w:tcW w:w="346" w:type="dxa"/>
          </w:tcPr>
          <w:p w14:paraId="289FA8C7" w14:textId="77777777" w:rsidR="0048134D" w:rsidRPr="0019629E" w:rsidRDefault="0048134D" w:rsidP="001C6BA5">
            <w:pPr>
              <w:jc w:val="both"/>
            </w:pPr>
          </w:p>
        </w:tc>
        <w:tc>
          <w:tcPr>
            <w:tcW w:w="346" w:type="dxa"/>
          </w:tcPr>
          <w:p w14:paraId="101A9018" w14:textId="77777777" w:rsidR="0048134D" w:rsidRPr="0019629E" w:rsidRDefault="0048134D" w:rsidP="001C6BA5">
            <w:pPr>
              <w:jc w:val="both"/>
            </w:pPr>
          </w:p>
        </w:tc>
        <w:tc>
          <w:tcPr>
            <w:tcW w:w="345" w:type="dxa"/>
          </w:tcPr>
          <w:p w14:paraId="6616AC3A" w14:textId="77777777" w:rsidR="0048134D" w:rsidRPr="0019629E" w:rsidRDefault="0048134D" w:rsidP="001C6BA5">
            <w:pPr>
              <w:jc w:val="both"/>
            </w:pPr>
          </w:p>
        </w:tc>
        <w:tc>
          <w:tcPr>
            <w:tcW w:w="346" w:type="dxa"/>
          </w:tcPr>
          <w:p w14:paraId="0EDA202A" w14:textId="77777777" w:rsidR="0048134D" w:rsidRPr="0019629E" w:rsidRDefault="0048134D" w:rsidP="001C6BA5">
            <w:pPr>
              <w:jc w:val="both"/>
            </w:pPr>
          </w:p>
        </w:tc>
        <w:tc>
          <w:tcPr>
            <w:tcW w:w="345" w:type="dxa"/>
          </w:tcPr>
          <w:p w14:paraId="61109EBB" w14:textId="77777777" w:rsidR="0048134D" w:rsidRPr="0019629E" w:rsidRDefault="0048134D" w:rsidP="001C6BA5">
            <w:pPr>
              <w:jc w:val="both"/>
            </w:pPr>
          </w:p>
        </w:tc>
        <w:tc>
          <w:tcPr>
            <w:tcW w:w="346" w:type="dxa"/>
          </w:tcPr>
          <w:p w14:paraId="55A663F8" w14:textId="77777777" w:rsidR="0048134D" w:rsidRPr="0019629E" w:rsidRDefault="0048134D" w:rsidP="001C6BA5">
            <w:pPr>
              <w:jc w:val="both"/>
            </w:pPr>
          </w:p>
        </w:tc>
        <w:tc>
          <w:tcPr>
            <w:tcW w:w="346" w:type="dxa"/>
          </w:tcPr>
          <w:p w14:paraId="6B55FA7B" w14:textId="77777777" w:rsidR="0048134D" w:rsidRPr="0019629E" w:rsidRDefault="0048134D" w:rsidP="001C6BA5">
            <w:pPr>
              <w:jc w:val="both"/>
            </w:pPr>
          </w:p>
        </w:tc>
      </w:tr>
      <w:tr w:rsidR="0048134D" w:rsidRPr="0019629E" w14:paraId="6F17489A" w14:textId="77777777" w:rsidTr="001C6BA5">
        <w:trPr>
          <w:cantSplit/>
          <w:trHeight w:val="23"/>
        </w:trPr>
        <w:tc>
          <w:tcPr>
            <w:tcW w:w="2660" w:type="dxa"/>
          </w:tcPr>
          <w:p w14:paraId="64438A2E" w14:textId="77777777" w:rsidR="0048134D" w:rsidRPr="0019629E" w:rsidRDefault="0048134D" w:rsidP="001C6BA5">
            <w:pPr>
              <w:jc w:val="both"/>
              <w:rPr>
                <w:i/>
              </w:rPr>
            </w:pPr>
            <w:r w:rsidRPr="0019629E">
              <w:rPr>
                <w:i/>
              </w:rPr>
              <w:t>Banko pavadinimas</w:t>
            </w:r>
          </w:p>
        </w:tc>
        <w:tc>
          <w:tcPr>
            <w:tcW w:w="6912" w:type="dxa"/>
            <w:gridSpan w:val="20"/>
          </w:tcPr>
          <w:p w14:paraId="0E18F90E" w14:textId="77777777" w:rsidR="0048134D" w:rsidRPr="0019629E" w:rsidRDefault="0048134D" w:rsidP="001C6BA5">
            <w:pPr>
              <w:jc w:val="both"/>
            </w:pPr>
          </w:p>
        </w:tc>
      </w:tr>
    </w:tbl>
    <w:p w14:paraId="6B4936D3" w14:textId="77777777" w:rsidR="0048134D" w:rsidRPr="0019629E" w:rsidRDefault="0048134D" w:rsidP="0048134D">
      <w:pPr>
        <w:jc w:val="both"/>
      </w:pPr>
    </w:p>
    <w:p w14:paraId="72C938A8" w14:textId="77777777" w:rsidR="0048134D" w:rsidRPr="0019629E" w:rsidRDefault="0048134D" w:rsidP="0048134D">
      <w:pPr>
        <w:ind w:firstLine="567"/>
        <w:jc w:val="both"/>
        <w:rPr>
          <w:b/>
          <w:i/>
        </w:rPr>
      </w:pPr>
      <w:r w:rsidRPr="0019629E">
        <w:rPr>
          <w:b/>
          <w:i/>
        </w:rPr>
        <w:t>4. Duomenys apie studijas:</w:t>
      </w:r>
    </w:p>
    <w:p w14:paraId="2C8F768D" w14:textId="77777777" w:rsidR="0048134D" w:rsidRPr="0019629E" w:rsidRDefault="0048134D" w:rsidP="004813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5"/>
      </w:tblGrid>
      <w:tr w:rsidR="0019629E" w:rsidRPr="0019629E" w14:paraId="5D5EB7EB" w14:textId="77777777" w:rsidTr="001C6BA5">
        <w:trPr>
          <w:cantSplit/>
          <w:trHeight w:val="23"/>
        </w:trPr>
        <w:tc>
          <w:tcPr>
            <w:tcW w:w="3227" w:type="dxa"/>
          </w:tcPr>
          <w:p w14:paraId="16C3B9E5" w14:textId="77777777" w:rsidR="0048134D" w:rsidRPr="0019629E" w:rsidRDefault="0048134D" w:rsidP="001C6BA5">
            <w:pPr>
              <w:rPr>
                <w:i/>
              </w:rPr>
            </w:pPr>
            <w:r w:rsidRPr="0019629E">
              <w:rPr>
                <w:i/>
              </w:rPr>
              <w:t>Mokslo ir studijų institucija</w:t>
            </w:r>
          </w:p>
        </w:tc>
        <w:tc>
          <w:tcPr>
            <w:tcW w:w="6345" w:type="dxa"/>
          </w:tcPr>
          <w:p w14:paraId="6DBF4248" w14:textId="77777777" w:rsidR="0048134D" w:rsidRPr="0019629E" w:rsidRDefault="0048134D" w:rsidP="001C6BA5">
            <w:pPr>
              <w:jc w:val="both"/>
            </w:pPr>
          </w:p>
        </w:tc>
      </w:tr>
      <w:tr w:rsidR="0019629E" w:rsidRPr="0019629E" w14:paraId="250D59A1" w14:textId="77777777" w:rsidTr="001C6BA5">
        <w:trPr>
          <w:cantSplit/>
          <w:trHeight w:val="23"/>
        </w:trPr>
        <w:tc>
          <w:tcPr>
            <w:tcW w:w="3227" w:type="dxa"/>
          </w:tcPr>
          <w:p w14:paraId="15C2A4A4" w14:textId="77777777" w:rsidR="0048134D" w:rsidRPr="0019629E" w:rsidRDefault="0048134D" w:rsidP="001C6BA5">
            <w:pPr>
              <w:rPr>
                <w:i/>
              </w:rPr>
            </w:pPr>
            <w:r w:rsidRPr="0019629E">
              <w:rPr>
                <w:i/>
              </w:rPr>
              <w:t>Fakultetas</w:t>
            </w:r>
          </w:p>
        </w:tc>
        <w:tc>
          <w:tcPr>
            <w:tcW w:w="6345" w:type="dxa"/>
          </w:tcPr>
          <w:p w14:paraId="6732DB20" w14:textId="77777777" w:rsidR="0048134D" w:rsidRPr="0019629E" w:rsidRDefault="0048134D" w:rsidP="001C6BA5">
            <w:pPr>
              <w:jc w:val="both"/>
            </w:pPr>
          </w:p>
        </w:tc>
      </w:tr>
      <w:tr w:rsidR="0019629E" w:rsidRPr="0019629E" w14:paraId="165C9E80" w14:textId="77777777" w:rsidTr="001C6BA5">
        <w:trPr>
          <w:cantSplit/>
          <w:trHeight w:val="23"/>
        </w:trPr>
        <w:tc>
          <w:tcPr>
            <w:tcW w:w="3227" w:type="dxa"/>
          </w:tcPr>
          <w:p w14:paraId="0C344AC3" w14:textId="77777777" w:rsidR="0048134D" w:rsidRPr="0019629E" w:rsidRDefault="0048134D" w:rsidP="001C6BA5">
            <w:pPr>
              <w:rPr>
                <w:i/>
              </w:rPr>
            </w:pPr>
            <w:r w:rsidRPr="0019629E">
              <w:rPr>
                <w:i/>
              </w:rPr>
              <w:t>Studijų pakopa</w:t>
            </w:r>
          </w:p>
        </w:tc>
        <w:tc>
          <w:tcPr>
            <w:tcW w:w="6345" w:type="dxa"/>
          </w:tcPr>
          <w:p w14:paraId="4D24C313" w14:textId="77777777" w:rsidR="0048134D" w:rsidRPr="0019629E" w:rsidRDefault="0048134D" w:rsidP="001C6BA5">
            <w:pPr>
              <w:jc w:val="both"/>
            </w:pPr>
          </w:p>
        </w:tc>
      </w:tr>
      <w:tr w:rsidR="0019629E" w:rsidRPr="0019629E" w14:paraId="12C524A1" w14:textId="77777777" w:rsidTr="001C6BA5">
        <w:trPr>
          <w:cantSplit/>
          <w:trHeight w:val="23"/>
        </w:trPr>
        <w:tc>
          <w:tcPr>
            <w:tcW w:w="3227" w:type="dxa"/>
          </w:tcPr>
          <w:p w14:paraId="7A394BDE" w14:textId="77777777" w:rsidR="0048134D" w:rsidRPr="0019629E" w:rsidRDefault="0048134D" w:rsidP="001C6BA5">
            <w:pPr>
              <w:rPr>
                <w:i/>
              </w:rPr>
            </w:pPr>
            <w:r w:rsidRPr="0019629E">
              <w:rPr>
                <w:i/>
              </w:rPr>
              <w:t>Studijų forma</w:t>
            </w:r>
          </w:p>
        </w:tc>
        <w:tc>
          <w:tcPr>
            <w:tcW w:w="6345" w:type="dxa"/>
          </w:tcPr>
          <w:p w14:paraId="03208CC5" w14:textId="77777777" w:rsidR="0048134D" w:rsidRPr="0019629E" w:rsidRDefault="0048134D" w:rsidP="001C6BA5">
            <w:pPr>
              <w:jc w:val="both"/>
            </w:pPr>
          </w:p>
        </w:tc>
      </w:tr>
      <w:tr w:rsidR="0048134D" w:rsidRPr="0019629E" w14:paraId="0EB1E2DE" w14:textId="77777777" w:rsidTr="001C6BA5">
        <w:trPr>
          <w:cantSplit/>
          <w:trHeight w:val="23"/>
        </w:trPr>
        <w:tc>
          <w:tcPr>
            <w:tcW w:w="3227" w:type="dxa"/>
          </w:tcPr>
          <w:p w14:paraId="301AFDC6" w14:textId="77777777" w:rsidR="0092246A" w:rsidRPr="0019629E" w:rsidRDefault="0092246A" w:rsidP="0092246A">
            <w:pPr>
              <w:jc w:val="both"/>
              <w:rPr>
                <w:i/>
              </w:rPr>
            </w:pPr>
            <w:r w:rsidRPr="0019629E">
              <w:rPr>
                <w:i/>
              </w:rPr>
              <w:t>Paskutiniųjų dviejų semestrų rezultatų vidurkis</w:t>
            </w:r>
          </w:p>
          <w:p w14:paraId="168651C6" w14:textId="77777777" w:rsidR="0048134D" w:rsidRPr="0019629E" w:rsidRDefault="0048134D" w:rsidP="007B44BC">
            <w:pPr>
              <w:jc w:val="both"/>
              <w:rPr>
                <w:i/>
              </w:rPr>
            </w:pPr>
          </w:p>
        </w:tc>
        <w:tc>
          <w:tcPr>
            <w:tcW w:w="6345" w:type="dxa"/>
          </w:tcPr>
          <w:p w14:paraId="39FBDF4A" w14:textId="77777777" w:rsidR="0048134D" w:rsidRPr="0019629E" w:rsidRDefault="0048134D" w:rsidP="001C6BA5">
            <w:pPr>
              <w:jc w:val="both"/>
            </w:pPr>
          </w:p>
        </w:tc>
      </w:tr>
    </w:tbl>
    <w:p w14:paraId="59590EFA" w14:textId="77777777" w:rsidR="0048134D" w:rsidRPr="0019629E" w:rsidRDefault="0048134D" w:rsidP="0048134D">
      <w:pPr>
        <w:ind w:left="720" w:hanging="357"/>
        <w:jc w:val="both"/>
        <w:rPr>
          <w:b/>
          <w:i/>
        </w:rPr>
      </w:pPr>
    </w:p>
    <w:p w14:paraId="48A06CBA" w14:textId="77777777" w:rsidR="0048134D" w:rsidRPr="0019629E" w:rsidRDefault="0048134D" w:rsidP="0048134D">
      <w:pPr>
        <w:ind w:left="880" w:hanging="313"/>
        <w:jc w:val="both"/>
        <w:rPr>
          <w:i/>
        </w:rPr>
      </w:pPr>
      <w:r w:rsidRPr="0019629E">
        <w:rPr>
          <w:b/>
          <w:i/>
        </w:rPr>
        <w:t xml:space="preserve">5. Prašau skirti man stipendiją ir pervesti ją į aukščiau mano nurodytą asmeninę sąskaitą banke, nes </w:t>
      </w:r>
      <w:r w:rsidRPr="0019629E">
        <w:rPr>
          <w:b/>
          <w:bCs/>
          <w:i/>
        </w:rPr>
        <w:t xml:space="preserve">atitinku toliau nurodytą kriterijų </w:t>
      </w:r>
      <w:r w:rsidRPr="0019629E">
        <w:rPr>
          <w:bCs/>
          <w:i/>
        </w:rPr>
        <w:t>(reikalingą pažymėti):</w:t>
      </w:r>
    </w:p>
    <w:p w14:paraId="4D780897" w14:textId="77777777" w:rsidR="0048134D" w:rsidRPr="0019629E" w:rsidRDefault="0048134D" w:rsidP="0048134D">
      <w:pPr>
        <w:ind w:left="1760" w:hanging="880"/>
        <w:jc w:val="both"/>
      </w:pPr>
      <w:r w:rsidRPr="0019629E">
        <w:sym w:font="Wingdings 2" w:char="F0A3"/>
      </w:r>
      <w:r w:rsidRPr="0019629E">
        <w:rPr>
          <w:vanish/>
        </w:rPr>
        <w:t>[]</w:t>
      </w:r>
      <w:r w:rsidRPr="0019629E">
        <w:tab/>
      </w:r>
      <w:r w:rsidR="00990804" w:rsidRPr="0019629E">
        <w:t>Skatinamąją stipendiją</w:t>
      </w:r>
      <w:r w:rsidR="0019629E" w:rsidRPr="0019629E">
        <w:t>;</w:t>
      </w:r>
    </w:p>
    <w:p w14:paraId="10EE6DB6" w14:textId="77777777" w:rsidR="0048134D" w:rsidRPr="0019629E" w:rsidRDefault="0048134D" w:rsidP="0048134D">
      <w:pPr>
        <w:tabs>
          <w:tab w:val="left" w:pos="142"/>
        </w:tabs>
        <w:ind w:left="1760" w:hanging="880"/>
        <w:jc w:val="both"/>
      </w:pPr>
      <w:r w:rsidRPr="0019629E">
        <w:sym w:font="Wingdings 2" w:char="F0A3"/>
      </w:r>
      <w:r w:rsidRPr="0019629E">
        <w:rPr>
          <w:vanish/>
        </w:rPr>
        <w:t>[]</w:t>
      </w:r>
      <w:r w:rsidRPr="0019629E">
        <w:tab/>
      </w:r>
      <w:r w:rsidR="0019629E" w:rsidRPr="0019629E">
        <w:t>Tikslinę stipendiją.</w:t>
      </w:r>
    </w:p>
    <w:p w14:paraId="25F3A554" w14:textId="77777777" w:rsidR="0048134D" w:rsidRPr="0019629E" w:rsidRDefault="0048134D" w:rsidP="0048134D">
      <w:pPr>
        <w:jc w:val="both"/>
      </w:pPr>
    </w:p>
    <w:p w14:paraId="0F1A4290" w14:textId="77777777" w:rsidR="0048134D" w:rsidRPr="0019629E" w:rsidRDefault="0048134D" w:rsidP="0048134D">
      <w:pPr>
        <w:ind w:firstLine="567"/>
        <w:jc w:val="both"/>
        <w:rPr>
          <w:b/>
          <w:i/>
        </w:rPr>
      </w:pPr>
      <w:r w:rsidRPr="0019629E">
        <w:rPr>
          <w:b/>
          <w:i/>
        </w:rPr>
        <w:t>6. Kartu su prašymu pateikiu šiuos dokumentus:</w:t>
      </w:r>
    </w:p>
    <w:p w14:paraId="7D7846E1" w14:textId="77777777" w:rsidR="0048134D" w:rsidRPr="0019629E" w:rsidRDefault="0048134D" w:rsidP="0048134D">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gridCol w:w="371"/>
      </w:tblGrid>
      <w:tr w:rsidR="0019629E" w:rsidRPr="0019629E" w14:paraId="4EB56213" w14:textId="77777777" w:rsidTr="001C6BA5">
        <w:trPr>
          <w:cantSplit/>
          <w:trHeight w:val="23"/>
        </w:trPr>
        <w:tc>
          <w:tcPr>
            <w:tcW w:w="4809" w:type="pct"/>
            <w:tcBorders>
              <w:right w:val="single" w:sz="12" w:space="0" w:color="auto"/>
            </w:tcBorders>
          </w:tcPr>
          <w:p w14:paraId="0A442B44" w14:textId="77777777" w:rsidR="0048134D" w:rsidRPr="0019629E" w:rsidRDefault="00E91595" w:rsidP="001C6BA5">
            <w:r w:rsidRPr="0019629E">
              <w:t>Asmens dokumento kopiją</w:t>
            </w:r>
          </w:p>
        </w:tc>
        <w:tc>
          <w:tcPr>
            <w:tcW w:w="191" w:type="pct"/>
            <w:tcBorders>
              <w:top w:val="single" w:sz="12" w:space="0" w:color="auto"/>
              <w:left w:val="single" w:sz="12" w:space="0" w:color="auto"/>
              <w:bottom w:val="single" w:sz="12" w:space="0" w:color="auto"/>
              <w:right w:val="single" w:sz="12" w:space="0" w:color="auto"/>
            </w:tcBorders>
          </w:tcPr>
          <w:p w14:paraId="743C7730" w14:textId="77777777" w:rsidR="0048134D" w:rsidRPr="0019629E" w:rsidRDefault="0048134D" w:rsidP="001C6BA5"/>
        </w:tc>
      </w:tr>
      <w:tr w:rsidR="0019629E" w:rsidRPr="0019629E" w14:paraId="634921FE" w14:textId="77777777" w:rsidTr="001C6BA5">
        <w:trPr>
          <w:cantSplit/>
          <w:trHeight w:val="23"/>
        </w:trPr>
        <w:tc>
          <w:tcPr>
            <w:tcW w:w="4809" w:type="pct"/>
            <w:tcBorders>
              <w:right w:val="single" w:sz="12" w:space="0" w:color="auto"/>
            </w:tcBorders>
          </w:tcPr>
          <w:p w14:paraId="1F8053A3" w14:textId="77777777" w:rsidR="0048134D" w:rsidRPr="0019629E" w:rsidRDefault="0019629E" w:rsidP="001C6BA5">
            <w:r w:rsidRPr="0019629E">
              <w:t>A</w:t>
            </w:r>
            <w:r w:rsidR="00836ADA" w:rsidRPr="0019629E">
              <w:t>ukštosios mokyklos išduotą pažymą apie studijas, įrodančią studento statusą</w:t>
            </w:r>
          </w:p>
        </w:tc>
        <w:tc>
          <w:tcPr>
            <w:tcW w:w="191" w:type="pct"/>
            <w:tcBorders>
              <w:top w:val="single" w:sz="12" w:space="0" w:color="auto"/>
              <w:left w:val="single" w:sz="12" w:space="0" w:color="auto"/>
              <w:bottom w:val="single" w:sz="12" w:space="0" w:color="auto"/>
              <w:right w:val="single" w:sz="12" w:space="0" w:color="auto"/>
            </w:tcBorders>
          </w:tcPr>
          <w:p w14:paraId="19155ACD" w14:textId="77777777" w:rsidR="0048134D" w:rsidRPr="0019629E" w:rsidRDefault="0048134D" w:rsidP="001C6BA5"/>
        </w:tc>
      </w:tr>
      <w:tr w:rsidR="0019629E" w:rsidRPr="0019629E" w14:paraId="2B62944C" w14:textId="77777777" w:rsidTr="001C6BA5">
        <w:trPr>
          <w:cantSplit/>
          <w:trHeight w:val="23"/>
        </w:trPr>
        <w:tc>
          <w:tcPr>
            <w:tcW w:w="4809" w:type="pct"/>
            <w:tcBorders>
              <w:right w:val="single" w:sz="12" w:space="0" w:color="auto"/>
            </w:tcBorders>
          </w:tcPr>
          <w:p w14:paraId="07A9FDF8" w14:textId="77777777" w:rsidR="0048134D" w:rsidRPr="0019629E" w:rsidRDefault="0019629E" w:rsidP="0019629E">
            <w:pPr>
              <w:jc w:val="both"/>
              <w:rPr>
                <w:i/>
              </w:rPr>
            </w:pPr>
            <w:r w:rsidRPr="0019629E">
              <w:lastRenderedPageBreak/>
              <w:t>Aukštosios mokyklos pažyma apie paskutiniųjų dviejų semestrų rezultatų vidurkį</w:t>
            </w:r>
            <w:r w:rsidRPr="0019629E">
              <w:rPr>
                <w:i/>
              </w:rPr>
              <w:t xml:space="preserve"> (teikiama skatinamajai stipendijai gauti)</w:t>
            </w:r>
          </w:p>
        </w:tc>
        <w:tc>
          <w:tcPr>
            <w:tcW w:w="191" w:type="pct"/>
            <w:tcBorders>
              <w:top w:val="single" w:sz="12" w:space="0" w:color="auto"/>
              <w:left w:val="single" w:sz="12" w:space="0" w:color="auto"/>
              <w:bottom w:val="single" w:sz="12" w:space="0" w:color="auto"/>
              <w:right w:val="single" w:sz="12" w:space="0" w:color="auto"/>
            </w:tcBorders>
          </w:tcPr>
          <w:p w14:paraId="1F80CDC4" w14:textId="77777777" w:rsidR="0048134D" w:rsidRPr="0019629E" w:rsidRDefault="0048134D" w:rsidP="001C6BA5"/>
        </w:tc>
      </w:tr>
      <w:tr w:rsidR="0019629E" w:rsidRPr="0019629E" w14:paraId="6FEBED50" w14:textId="77777777" w:rsidTr="001C6BA5">
        <w:trPr>
          <w:cantSplit/>
          <w:trHeight w:val="23"/>
        </w:trPr>
        <w:tc>
          <w:tcPr>
            <w:tcW w:w="4809" w:type="pct"/>
            <w:tcBorders>
              <w:right w:val="single" w:sz="12" w:space="0" w:color="auto"/>
            </w:tcBorders>
          </w:tcPr>
          <w:p w14:paraId="7FDFF502" w14:textId="77777777" w:rsidR="0019629E" w:rsidRPr="003F08B9" w:rsidRDefault="0019629E" w:rsidP="003F08B9">
            <w:pPr>
              <w:jc w:val="both"/>
              <w:rPr>
                <w:i/>
              </w:rPr>
            </w:pPr>
            <w:r w:rsidRPr="0019629E">
              <w:t>Aukštosios mokyklos patvirtinanti pažyma apie studento mokslinę, kūrybinę, projektinę veiklą, susijusią su Plungės rajono savivaldybe</w:t>
            </w:r>
            <w:r w:rsidR="003F08B9">
              <w:t>,</w:t>
            </w:r>
            <w:r w:rsidRPr="003F08B9">
              <w:t xml:space="preserve"> pagrindžia</w:t>
            </w:r>
            <w:r w:rsidR="003F08B9" w:rsidRPr="003F08B9">
              <w:t>ntis</w:t>
            </w:r>
            <w:r w:rsidRPr="003F08B9">
              <w:t xml:space="preserve"> studento veiklos indėl</w:t>
            </w:r>
            <w:r w:rsidR="003F08B9" w:rsidRPr="003F08B9">
              <w:t>į</w:t>
            </w:r>
            <w:r w:rsidRPr="003F08B9">
              <w:t xml:space="preserve"> Plungės rajono savivaldybei</w:t>
            </w:r>
            <w:r w:rsidR="003F08B9">
              <w:t xml:space="preserve"> </w:t>
            </w:r>
            <w:r w:rsidR="003F08B9">
              <w:rPr>
                <w:i/>
              </w:rPr>
              <w:t>(teikiama tikslinei stipendijai gauti)</w:t>
            </w:r>
          </w:p>
        </w:tc>
        <w:tc>
          <w:tcPr>
            <w:tcW w:w="191" w:type="pct"/>
            <w:tcBorders>
              <w:top w:val="single" w:sz="12" w:space="0" w:color="auto"/>
              <w:left w:val="single" w:sz="12" w:space="0" w:color="auto"/>
              <w:bottom w:val="single" w:sz="12" w:space="0" w:color="auto"/>
              <w:right w:val="single" w:sz="12" w:space="0" w:color="auto"/>
            </w:tcBorders>
          </w:tcPr>
          <w:p w14:paraId="4DC73FEB" w14:textId="77777777" w:rsidR="0019629E" w:rsidRPr="0019629E" w:rsidRDefault="0019629E" w:rsidP="001C6BA5"/>
        </w:tc>
      </w:tr>
      <w:tr w:rsidR="003F08B9" w:rsidRPr="0019629E" w14:paraId="7DAE1DBD" w14:textId="77777777" w:rsidTr="001C6BA5">
        <w:trPr>
          <w:cantSplit/>
          <w:trHeight w:val="23"/>
        </w:trPr>
        <w:tc>
          <w:tcPr>
            <w:tcW w:w="4809" w:type="pct"/>
            <w:tcBorders>
              <w:right w:val="single" w:sz="12" w:space="0" w:color="auto"/>
            </w:tcBorders>
          </w:tcPr>
          <w:p w14:paraId="48FC1930" w14:textId="77777777" w:rsidR="003F08B9" w:rsidRPr="0019629E" w:rsidRDefault="003F08B9" w:rsidP="003F08B9">
            <w:pPr>
              <w:jc w:val="both"/>
            </w:pPr>
            <w:r>
              <w:t xml:space="preserve">Trumpas studento </w:t>
            </w:r>
            <w:r w:rsidRPr="0019629E">
              <w:t>mokslin</w:t>
            </w:r>
            <w:r>
              <w:t>ė</w:t>
            </w:r>
            <w:r w:rsidRPr="0019629E">
              <w:t>, kūrybin</w:t>
            </w:r>
            <w:r>
              <w:t>ė</w:t>
            </w:r>
            <w:r w:rsidRPr="0019629E">
              <w:t>, projektin</w:t>
            </w:r>
            <w:r>
              <w:t>ė</w:t>
            </w:r>
            <w:r w:rsidRPr="0019629E">
              <w:t xml:space="preserve"> veikl</w:t>
            </w:r>
            <w:r>
              <w:t>os</w:t>
            </w:r>
            <w:r w:rsidRPr="0019629E">
              <w:t>, susijusi</w:t>
            </w:r>
            <w:r>
              <w:t>os</w:t>
            </w:r>
            <w:r w:rsidRPr="0019629E">
              <w:t xml:space="preserve"> su Plungės rajono savivaldybe</w:t>
            </w:r>
            <w:r>
              <w:t xml:space="preserve"> aprašymas </w:t>
            </w:r>
            <w:r>
              <w:rPr>
                <w:i/>
              </w:rPr>
              <w:t>(teikiama tikslinei stipendijai gauti)</w:t>
            </w:r>
          </w:p>
        </w:tc>
        <w:tc>
          <w:tcPr>
            <w:tcW w:w="191" w:type="pct"/>
            <w:tcBorders>
              <w:top w:val="single" w:sz="12" w:space="0" w:color="auto"/>
              <w:left w:val="single" w:sz="12" w:space="0" w:color="auto"/>
              <w:bottom w:val="single" w:sz="12" w:space="0" w:color="auto"/>
              <w:right w:val="single" w:sz="12" w:space="0" w:color="auto"/>
            </w:tcBorders>
          </w:tcPr>
          <w:p w14:paraId="0A5F1B7C" w14:textId="77777777" w:rsidR="003F08B9" w:rsidRPr="0019629E" w:rsidRDefault="003F08B9" w:rsidP="001C6BA5"/>
        </w:tc>
      </w:tr>
      <w:tr w:rsidR="0019629E" w:rsidRPr="0019629E" w14:paraId="0A2741EC" w14:textId="77777777" w:rsidTr="001C6BA5">
        <w:trPr>
          <w:cantSplit/>
          <w:trHeight w:val="23"/>
        </w:trPr>
        <w:tc>
          <w:tcPr>
            <w:tcW w:w="4809" w:type="pct"/>
            <w:tcBorders>
              <w:right w:val="single" w:sz="12" w:space="0" w:color="auto"/>
            </w:tcBorders>
          </w:tcPr>
          <w:p w14:paraId="1BB7D69F" w14:textId="77777777" w:rsidR="0019629E" w:rsidRPr="0019629E" w:rsidRDefault="0019629E" w:rsidP="001C6BA5">
            <w:r w:rsidRPr="0019629E">
              <w:t>Kitus dokumentus (įrašyti):</w:t>
            </w:r>
          </w:p>
        </w:tc>
        <w:tc>
          <w:tcPr>
            <w:tcW w:w="191" w:type="pct"/>
            <w:tcBorders>
              <w:top w:val="single" w:sz="12" w:space="0" w:color="auto"/>
              <w:left w:val="single" w:sz="12" w:space="0" w:color="auto"/>
              <w:bottom w:val="single" w:sz="12" w:space="0" w:color="auto"/>
              <w:right w:val="single" w:sz="12" w:space="0" w:color="auto"/>
            </w:tcBorders>
          </w:tcPr>
          <w:p w14:paraId="76B14815" w14:textId="77777777" w:rsidR="0019629E" w:rsidRPr="0019629E" w:rsidRDefault="0019629E" w:rsidP="001C6BA5"/>
        </w:tc>
      </w:tr>
    </w:tbl>
    <w:p w14:paraId="1F18AA9E" w14:textId="77777777" w:rsidR="0048134D" w:rsidRPr="0019629E" w:rsidRDefault="0048134D" w:rsidP="0048134D"/>
    <w:p w14:paraId="10562580" w14:textId="77777777" w:rsidR="00CA0BDF" w:rsidRPr="0019629E" w:rsidRDefault="00CA0BDF" w:rsidP="0048134D"/>
    <w:p w14:paraId="53E95885" w14:textId="77777777" w:rsidR="00CA0BDF" w:rsidRPr="0019629E" w:rsidRDefault="00CA0BDF" w:rsidP="0048134D"/>
    <w:tbl>
      <w:tblPr>
        <w:tblW w:w="0" w:type="auto"/>
        <w:jc w:val="center"/>
        <w:tblLook w:val="04A0" w:firstRow="1" w:lastRow="0" w:firstColumn="1" w:lastColumn="0" w:noHBand="0" w:noVBand="1"/>
      </w:tblPr>
      <w:tblGrid>
        <w:gridCol w:w="3510"/>
        <w:gridCol w:w="284"/>
        <w:gridCol w:w="3402"/>
        <w:gridCol w:w="425"/>
        <w:gridCol w:w="2233"/>
      </w:tblGrid>
      <w:tr w:rsidR="0048134D" w:rsidRPr="0019629E" w14:paraId="58E8CE17" w14:textId="77777777" w:rsidTr="001C6BA5">
        <w:trPr>
          <w:cantSplit/>
          <w:trHeight w:val="23"/>
          <w:jc w:val="center"/>
        </w:trPr>
        <w:tc>
          <w:tcPr>
            <w:tcW w:w="3510" w:type="dxa"/>
            <w:tcBorders>
              <w:top w:val="single" w:sz="4" w:space="0" w:color="auto"/>
            </w:tcBorders>
          </w:tcPr>
          <w:p w14:paraId="39F5C8EC" w14:textId="77777777" w:rsidR="0048134D" w:rsidRPr="0019629E" w:rsidRDefault="0048134D" w:rsidP="001C6BA5">
            <w:pPr>
              <w:jc w:val="center"/>
              <w:rPr>
                <w:sz w:val="22"/>
              </w:rPr>
            </w:pPr>
            <w:r w:rsidRPr="0019629E">
              <w:rPr>
                <w:sz w:val="22"/>
              </w:rPr>
              <w:t>vardas, pavardė</w:t>
            </w:r>
          </w:p>
        </w:tc>
        <w:tc>
          <w:tcPr>
            <w:tcW w:w="284" w:type="dxa"/>
          </w:tcPr>
          <w:p w14:paraId="2529E113" w14:textId="77777777" w:rsidR="0048134D" w:rsidRPr="0019629E" w:rsidRDefault="0048134D" w:rsidP="001C6BA5">
            <w:pPr>
              <w:jc w:val="center"/>
              <w:rPr>
                <w:sz w:val="22"/>
              </w:rPr>
            </w:pPr>
          </w:p>
        </w:tc>
        <w:tc>
          <w:tcPr>
            <w:tcW w:w="3402" w:type="dxa"/>
            <w:tcBorders>
              <w:top w:val="single" w:sz="4" w:space="0" w:color="auto"/>
            </w:tcBorders>
          </w:tcPr>
          <w:p w14:paraId="52AC597D" w14:textId="77777777" w:rsidR="0048134D" w:rsidRPr="0019629E" w:rsidRDefault="0048134D" w:rsidP="001C6BA5">
            <w:pPr>
              <w:jc w:val="center"/>
              <w:rPr>
                <w:sz w:val="22"/>
              </w:rPr>
            </w:pPr>
            <w:r w:rsidRPr="0019629E">
              <w:rPr>
                <w:sz w:val="22"/>
              </w:rPr>
              <w:t>parašas</w:t>
            </w:r>
          </w:p>
        </w:tc>
        <w:tc>
          <w:tcPr>
            <w:tcW w:w="425" w:type="dxa"/>
          </w:tcPr>
          <w:p w14:paraId="38F1E41B" w14:textId="77777777" w:rsidR="0048134D" w:rsidRPr="0019629E" w:rsidRDefault="0048134D" w:rsidP="001C6BA5">
            <w:pPr>
              <w:jc w:val="center"/>
              <w:rPr>
                <w:sz w:val="22"/>
              </w:rPr>
            </w:pPr>
          </w:p>
        </w:tc>
        <w:tc>
          <w:tcPr>
            <w:tcW w:w="2233" w:type="dxa"/>
            <w:tcBorders>
              <w:top w:val="single" w:sz="4" w:space="0" w:color="auto"/>
            </w:tcBorders>
          </w:tcPr>
          <w:p w14:paraId="32C8B587" w14:textId="77777777" w:rsidR="0048134D" w:rsidRPr="0019629E" w:rsidRDefault="0048134D" w:rsidP="001C6BA5">
            <w:pPr>
              <w:jc w:val="center"/>
              <w:rPr>
                <w:sz w:val="22"/>
              </w:rPr>
            </w:pPr>
            <w:r w:rsidRPr="0019629E">
              <w:rPr>
                <w:sz w:val="22"/>
              </w:rPr>
              <w:t>data</w:t>
            </w:r>
          </w:p>
        </w:tc>
      </w:tr>
    </w:tbl>
    <w:p w14:paraId="76371E38" w14:textId="77777777" w:rsidR="0048134D" w:rsidRPr="0019629E" w:rsidRDefault="0048134D" w:rsidP="0048134D">
      <w:pPr>
        <w:jc w:val="both"/>
      </w:pPr>
    </w:p>
    <w:p w14:paraId="6C5178B5" w14:textId="77777777" w:rsidR="00CC7F6A" w:rsidRDefault="00CC7F6A" w:rsidP="0048134D">
      <w:pPr>
        <w:jc w:val="center"/>
        <w:rPr>
          <w:b/>
        </w:rPr>
      </w:pPr>
    </w:p>
    <w:p w14:paraId="3B8F50B1" w14:textId="77777777" w:rsidR="0048134D" w:rsidRPr="0019629E" w:rsidRDefault="0048134D" w:rsidP="0048134D">
      <w:pPr>
        <w:jc w:val="center"/>
        <w:rPr>
          <w:b/>
        </w:rPr>
      </w:pPr>
      <w:r w:rsidRPr="0019629E">
        <w:rPr>
          <w:b/>
        </w:rPr>
        <w:t>SUTIKIMAS DĖL ASMENS DUOMENŲ TVARKYMO</w:t>
      </w:r>
    </w:p>
    <w:p w14:paraId="04176401" w14:textId="77777777" w:rsidR="0048134D" w:rsidRPr="0019629E" w:rsidRDefault="0048134D" w:rsidP="0048134D"/>
    <w:p w14:paraId="10643BB4" w14:textId="77777777" w:rsidR="0048134D" w:rsidRPr="0019629E" w:rsidRDefault="0048134D" w:rsidP="0048134D">
      <w:pPr>
        <w:ind w:firstLine="567"/>
        <w:jc w:val="both"/>
        <w:rPr>
          <w:b/>
          <w:i/>
        </w:rPr>
      </w:pPr>
      <w:r w:rsidRPr="0019629E">
        <w:t>Aš ..................................................................</w:t>
      </w:r>
      <w:r w:rsidRPr="0019629E">
        <w:rPr>
          <w:bCs/>
          <w:i/>
        </w:rPr>
        <w:t>,</w:t>
      </w:r>
      <w:r w:rsidRPr="0019629E">
        <w:t xml:space="preserve"> gimimo data .................. </w:t>
      </w:r>
      <w:r w:rsidRPr="0019629E">
        <w:rPr>
          <w:i/>
        </w:rPr>
        <w:t>sutinku</w:t>
      </w:r>
      <w:r w:rsidRPr="0019629E">
        <w:t xml:space="preserve">, kad mano asmens duomenys būtų tvarkomi mokslo ir studijų institucijoje, kurioje aš studijuoju, ir </w:t>
      </w:r>
      <w:r w:rsidR="00CA0BDF" w:rsidRPr="0019629E">
        <w:t>Plungės rajono savivaldybėje</w:t>
      </w:r>
      <w:r w:rsidRPr="0019629E">
        <w:t xml:space="preserve"> (kodas </w:t>
      </w:r>
      <w:r w:rsidR="00CA0BDF" w:rsidRPr="0019629E">
        <w:t>188714469</w:t>
      </w:r>
      <w:r w:rsidRPr="0019629E">
        <w:t xml:space="preserve">, buveinės adresas: </w:t>
      </w:r>
      <w:r w:rsidR="00CA0BDF" w:rsidRPr="0019629E">
        <w:t>Vytauto</w:t>
      </w:r>
      <w:r w:rsidRPr="0019629E">
        <w:t xml:space="preserve"> g. 12, </w:t>
      </w:r>
      <w:r w:rsidR="00CA0BDF" w:rsidRPr="0019629E">
        <w:t>Plungė</w:t>
      </w:r>
      <w:r w:rsidRPr="0019629E">
        <w:t>) stipendijų aukštųjų mokyklų studentams skyrimo ir administravimo tikslu.</w:t>
      </w:r>
    </w:p>
    <w:p w14:paraId="70532AD9" w14:textId="77777777" w:rsidR="0048134D" w:rsidRPr="0019629E" w:rsidRDefault="0048134D" w:rsidP="0048134D">
      <w:pPr>
        <w:ind w:firstLine="567"/>
        <w:jc w:val="both"/>
      </w:pPr>
      <w:r w:rsidRPr="0019629E">
        <w:t xml:space="preserve">Taip pat </w:t>
      </w:r>
      <w:r w:rsidRPr="0019629E">
        <w:rPr>
          <w:i/>
        </w:rPr>
        <w:t>esu informuotas(-a)</w:t>
      </w:r>
      <w:r w:rsidRPr="0019629E">
        <w:t xml:space="preserve">, kad turiu teisę susipažinti su savo duomenimis, kurie tvarkomi mokslo ir studijų institucijoje, kurioje aš studijuoju, ir </w:t>
      </w:r>
      <w:r w:rsidR="00CA0BDF" w:rsidRPr="0019629E">
        <w:t>Plungės rajono savivaldybėje</w:t>
      </w:r>
      <w:r w:rsidRPr="0019629E">
        <w:t>, reikalauti ištaisyti neteisingus, neišsamius, netikslius savo asmens duomenis, reikalauti sustabdyti duomenų tvarkymo veiksmus bei reikalauti sunaikinti neteisėtai, nesąžiningai sukauptus mano asmens duomenis bei nesutikti (teisiškai pagrįstai), kad būtų tvarkomi mano asmens duomenys.</w:t>
      </w:r>
    </w:p>
    <w:p w14:paraId="419FCB75" w14:textId="77777777" w:rsidR="0048134D" w:rsidRPr="0019629E" w:rsidRDefault="0048134D" w:rsidP="0048134D"/>
    <w:tbl>
      <w:tblPr>
        <w:tblW w:w="0" w:type="auto"/>
        <w:jc w:val="center"/>
        <w:tblLook w:val="04A0" w:firstRow="1" w:lastRow="0" w:firstColumn="1" w:lastColumn="0" w:noHBand="0" w:noVBand="1"/>
      </w:tblPr>
      <w:tblGrid>
        <w:gridCol w:w="3510"/>
        <w:gridCol w:w="284"/>
        <w:gridCol w:w="3402"/>
        <w:gridCol w:w="425"/>
        <w:gridCol w:w="2233"/>
      </w:tblGrid>
      <w:tr w:rsidR="0019629E" w:rsidRPr="0019629E" w14:paraId="6866970C" w14:textId="77777777" w:rsidTr="001C6BA5">
        <w:trPr>
          <w:cantSplit/>
          <w:trHeight w:val="23"/>
          <w:jc w:val="center"/>
        </w:trPr>
        <w:tc>
          <w:tcPr>
            <w:tcW w:w="3510" w:type="dxa"/>
            <w:tcBorders>
              <w:top w:val="single" w:sz="4" w:space="0" w:color="auto"/>
            </w:tcBorders>
          </w:tcPr>
          <w:p w14:paraId="2A4D0E76" w14:textId="77777777" w:rsidR="0048134D" w:rsidRPr="0019629E" w:rsidRDefault="0048134D" w:rsidP="001C6BA5">
            <w:pPr>
              <w:jc w:val="center"/>
              <w:rPr>
                <w:sz w:val="22"/>
              </w:rPr>
            </w:pPr>
            <w:r w:rsidRPr="0019629E">
              <w:rPr>
                <w:sz w:val="22"/>
              </w:rPr>
              <w:t>vardas, pavardė</w:t>
            </w:r>
          </w:p>
        </w:tc>
        <w:tc>
          <w:tcPr>
            <w:tcW w:w="284" w:type="dxa"/>
          </w:tcPr>
          <w:p w14:paraId="69309F3B" w14:textId="77777777" w:rsidR="0048134D" w:rsidRPr="0019629E" w:rsidRDefault="0048134D" w:rsidP="001C6BA5">
            <w:pPr>
              <w:jc w:val="center"/>
              <w:rPr>
                <w:sz w:val="22"/>
              </w:rPr>
            </w:pPr>
          </w:p>
        </w:tc>
        <w:tc>
          <w:tcPr>
            <w:tcW w:w="3402" w:type="dxa"/>
            <w:tcBorders>
              <w:top w:val="single" w:sz="4" w:space="0" w:color="auto"/>
            </w:tcBorders>
          </w:tcPr>
          <w:p w14:paraId="09597686" w14:textId="77777777" w:rsidR="0048134D" w:rsidRPr="0019629E" w:rsidRDefault="0048134D" w:rsidP="001C6BA5">
            <w:pPr>
              <w:jc w:val="center"/>
              <w:rPr>
                <w:sz w:val="22"/>
              </w:rPr>
            </w:pPr>
            <w:r w:rsidRPr="0019629E">
              <w:rPr>
                <w:sz w:val="22"/>
              </w:rPr>
              <w:t>parašas</w:t>
            </w:r>
          </w:p>
        </w:tc>
        <w:tc>
          <w:tcPr>
            <w:tcW w:w="425" w:type="dxa"/>
          </w:tcPr>
          <w:p w14:paraId="4824AF39" w14:textId="77777777" w:rsidR="0048134D" w:rsidRPr="0019629E" w:rsidRDefault="0048134D" w:rsidP="001C6BA5">
            <w:pPr>
              <w:jc w:val="center"/>
              <w:rPr>
                <w:sz w:val="22"/>
              </w:rPr>
            </w:pPr>
          </w:p>
        </w:tc>
        <w:tc>
          <w:tcPr>
            <w:tcW w:w="2233" w:type="dxa"/>
            <w:tcBorders>
              <w:top w:val="single" w:sz="4" w:space="0" w:color="auto"/>
            </w:tcBorders>
          </w:tcPr>
          <w:p w14:paraId="4262EE8E" w14:textId="77777777" w:rsidR="0048134D" w:rsidRPr="0019629E" w:rsidRDefault="0048134D" w:rsidP="001C6BA5">
            <w:pPr>
              <w:jc w:val="center"/>
              <w:rPr>
                <w:sz w:val="22"/>
              </w:rPr>
            </w:pPr>
            <w:r w:rsidRPr="0019629E">
              <w:rPr>
                <w:sz w:val="22"/>
              </w:rPr>
              <w:t>data</w:t>
            </w:r>
          </w:p>
        </w:tc>
      </w:tr>
    </w:tbl>
    <w:p w14:paraId="42BDA2EB" w14:textId="77777777" w:rsidR="00186840" w:rsidRPr="0019629E" w:rsidRDefault="0048134D" w:rsidP="0048134D">
      <w:pPr>
        <w:jc w:val="center"/>
      </w:pPr>
      <w:r w:rsidRPr="0019629E">
        <w:t>_________________</w:t>
      </w:r>
    </w:p>
    <w:p w14:paraId="64142400" w14:textId="0A2795D7" w:rsidR="00F97B11" w:rsidRPr="0019629E" w:rsidRDefault="00F97B11" w:rsidP="000C779C">
      <w:pPr>
        <w:spacing w:after="200" w:line="276" w:lineRule="auto"/>
      </w:pPr>
      <w:bookmarkStart w:id="0" w:name="_GoBack"/>
      <w:bookmarkEnd w:id="0"/>
    </w:p>
    <w:sectPr w:rsidR="00F97B11" w:rsidRPr="0019629E" w:rsidSect="00D57F27">
      <w:headerReference w:type="default" r:id="rId8"/>
      <w:pgSz w:w="11906" w:h="16838" w:code="9"/>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0FB2" w16cex:dateUtc="2022-03-31T08:32:00Z"/>
  <w16cex:commentExtensible w16cex:durableId="25F01371" w16cex:dateUtc="2022-03-31T08:48:00Z"/>
  <w16cex:commentExtensible w16cex:durableId="25F00F50" w16cex:dateUtc="2022-03-31T08:30:00Z"/>
  <w16cex:commentExtensible w16cex:durableId="25F01407" w16cex:dateUtc="2022-03-31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24506" w16cid:durableId="25F00FB2"/>
  <w16cid:commentId w16cid:paraId="2654A034" w16cid:durableId="25F01371"/>
  <w16cid:commentId w16cid:paraId="70B9621E" w16cid:durableId="25F00F50"/>
  <w16cid:commentId w16cid:paraId="5CA5A621" w16cid:durableId="25F014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FE867" w14:textId="77777777" w:rsidR="0030777E" w:rsidRDefault="0030777E" w:rsidP="00D57F27">
      <w:r>
        <w:separator/>
      </w:r>
    </w:p>
  </w:endnote>
  <w:endnote w:type="continuationSeparator" w:id="0">
    <w:p w14:paraId="0FA1AA27" w14:textId="77777777" w:rsidR="0030777E" w:rsidRDefault="0030777E"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80F8C" w14:textId="77777777" w:rsidR="0030777E" w:rsidRDefault="0030777E" w:rsidP="00D57F27">
      <w:r>
        <w:separator/>
      </w:r>
    </w:p>
  </w:footnote>
  <w:footnote w:type="continuationSeparator" w:id="0">
    <w:p w14:paraId="729FD236" w14:textId="77777777" w:rsidR="0030777E" w:rsidRDefault="0030777E"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835741"/>
      <w:docPartObj>
        <w:docPartGallery w:val="Page Numbers (Top of Page)"/>
        <w:docPartUnique/>
      </w:docPartObj>
    </w:sdtPr>
    <w:sdtEndPr/>
    <w:sdtContent>
      <w:p w14:paraId="21E55005" w14:textId="77777777" w:rsidR="00D57F27" w:rsidRDefault="00D57F27">
        <w:pPr>
          <w:pStyle w:val="Antrats"/>
          <w:jc w:val="center"/>
        </w:pPr>
        <w:r>
          <w:fldChar w:fldCharType="begin"/>
        </w:r>
        <w:r>
          <w:instrText>PAGE   \* MERGEFORMAT</w:instrText>
        </w:r>
        <w:r>
          <w:fldChar w:fldCharType="separate"/>
        </w:r>
        <w:r w:rsidR="000C779C">
          <w:rPr>
            <w:noProof/>
          </w:rPr>
          <w:t>2</w:t>
        </w:r>
        <w:r>
          <w:fldChar w:fldCharType="end"/>
        </w:r>
      </w:p>
    </w:sdtContent>
  </w:sdt>
  <w:p w14:paraId="753B9725"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20DD"/>
    <w:multiLevelType w:val="hybridMultilevel"/>
    <w:tmpl w:val="038C564E"/>
    <w:lvl w:ilvl="0" w:tplc="8C728BA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nsid w:val="48912C4A"/>
    <w:multiLevelType w:val="hybridMultilevel"/>
    <w:tmpl w:val="FCD4EC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77571A1C"/>
    <w:multiLevelType w:val="hybridMultilevel"/>
    <w:tmpl w:val="D082AC6A"/>
    <w:lvl w:ilvl="0" w:tplc="FA44CB5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065EC"/>
    <w:rsid w:val="00007C03"/>
    <w:rsid w:val="0002748F"/>
    <w:rsid w:val="0003091F"/>
    <w:rsid w:val="0006079E"/>
    <w:rsid w:val="00083692"/>
    <w:rsid w:val="000A6339"/>
    <w:rsid w:val="000C779C"/>
    <w:rsid w:val="000D2EDB"/>
    <w:rsid w:val="000E3E45"/>
    <w:rsid w:val="000E71F5"/>
    <w:rsid w:val="00113163"/>
    <w:rsid w:val="001258C8"/>
    <w:rsid w:val="00155AD2"/>
    <w:rsid w:val="00186840"/>
    <w:rsid w:val="0019629E"/>
    <w:rsid w:val="001C6BA5"/>
    <w:rsid w:val="001D10CD"/>
    <w:rsid w:val="001E77A0"/>
    <w:rsid w:val="001F4389"/>
    <w:rsid w:val="00212549"/>
    <w:rsid w:val="0022698D"/>
    <w:rsid w:val="00233A5F"/>
    <w:rsid w:val="00250D83"/>
    <w:rsid w:val="00250D97"/>
    <w:rsid w:val="0025263A"/>
    <w:rsid w:val="00257E88"/>
    <w:rsid w:val="00276280"/>
    <w:rsid w:val="00294A47"/>
    <w:rsid w:val="002B4E29"/>
    <w:rsid w:val="002B5D56"/>
    <w:rsid w:val="00305384"/>
    <w:rsid w:val="0030777E"/>
    <w:rsid w:val="0031492B"/>
    <w:rsid w:val="003235F4"/>
    <w:rsid w:val="00360B57"/>
    <w:rsid w:val="00393938"/>
    <w:rsid w:val="003A306C"/>
    <w:rsid w:val="003B58B8"/>
    <w:rsid w:val="003C1B02"/>
    <w:rsid w:val="003C4AB0"/>
    <w:rsid w:val="003E5EA3"/>
    <w:rsid w:val="003F08B9"/>
    <w:rsid w:val="00407C5F"/>
    <w:rsid w:val="00427D70"/>
    <w:rsid w:val="00432468"/>
    <w:rsid w:val="00445DB6"/>
    <w:rsid w:val="004476DD"/>
    <w:rsid w:val="00455772"/>
    <w:rsid w:val="00475A61"/>
    <w:rsid w:val="00476E92"/>
    <w:rsid w:val="0048134D"/>
    <w:rsid w:val="004832C8"/>
    <w:rsid w:val="0049329C"/>
    <w:rsid w:val="004C2B04"/>
    <w:rsid w:val="004C5EC7"/>
    <w:rsid w:val="004E1239"/>
    <w:rsid w:val="004F275D"/>
    <w:rsid w:val="004F28D7"/>
    <w:rsid w:val="005166F5"/>
    <w:rsid w:val="00531689"/>
    <w:rsid w:val="005344BC"/>
    <w:rsid w:val="005718A6"/>
    <w:rsid w:val="005745EC"/>
    <w:rsid w:val="005830BF"/>
    <w:rsid w:val="00597EE8"/>
    <w:rsid w:val="005F495C"/>
    <w:rsid w:val="005F75DF"/>
    <w:rsid w:val="00600DD9"/>
    <w:rsid w:val="0060498C"/>
    <w:rsid w:val="00606BCD"/>
    <w:rsid w:val="00610772"/>
    <w:rsid w:val="00647942"/>
    <w:rsid w:val="00664A22"/>
    <w:rsid w:val="006925D1"/>
    <w:rsid w:val="006A6E37"/>
    <w:rsid w:val="006B531D"/>
    <w:rsid w:val="006C3457"/>
    <w:rsid w:val="006C3AB1"/>
    <w:rsid w:val="006E19C0"/>
    <w:rsid w:val="006F3885"/>
    <w:rsid w:val="007156CA"/>
    <w:rsid w:val="007539BC"/>
    <w:rsid w:val="00757028"/>
    <w:rsid w:val="007B04B3"/>
    <w:rsid w:val="007B44BC"/>
    <w:rsid w:val="007B6B31"/>
    <w:rsid w:val="007C6B35"/>
    <w:rsid w:val="007E113D"/>
    <w:rsid w:val="007E2FC4"/>
    <w:rsid w:val="007E774E"/>
    <w:rsid w:val="007E7E52"/>
    <w:rsid w:val="007F6A24"/>
    <w:rsid w:val="00832CC9"/>
    <w:rsid w:val="008354D5"/>
    <w:rsid w:val="00836ADA"/>
    <w:rsid w:val="008478CA"/>
    <w:rsid w:val="008554D3"/>
    <w:rsid w:val="008670CF"/>
    <w:rsid w:val="008A0A00"/>
    <w:rsid w:val="008B59BC"/>
    <w:rsid w:val="008E3971"/>
    <w:rsid w:val="008E6E82"/>
    <w:rsid w:val="009050FE"/>
    <w:rsid w:val="00911A01"/>
    <w:rsid w:val="0092246A"/>
    <w:rsid w:val="0093066C"/>
    <w:rsid w:val="00952D8D"/>
    <w:rsid w:val="00963CBF"/>
    <w:rsid w:val="00984E73"/>
    <w:rsid w:val="00990804"/>
    <w:rsid w:val="00996C61"/>
    <w:rsid w:val="009B7D3C"/>
    <w:rsid w:val="009C52B4"/>
    <w:rsid w:val="009E0E22"/>
    <w:rsid w:val="009F5A01"/>
    <w:rsid w:val="00A26177"/>
    <w:rsid w:val="00AA38DA"/>
    <w:rsid w:val="00AA4D20"/>
    <w:rsid w:val="00AB1C3C"/>
    <w:rsid w:val="00AC0A01"/>
    <w:rsid w:val="00AC0A18"/>
    <w:rsid w:val="00AE140D"/>
    <w:rsid w:val="00AF7D08"/>
    <w:rsid w:val="00B06105"/>
    <w:rsid w:val="00B11ED9"/>
    <w:rsid w:val="00B14692"/>
    <w:rsid w:val="00B2103F"/>
    <w:rsid w:val="00B31D97"/>
    <w:rsid w:val="00B43B97"/>
    <w:rsid w:val="00B66F2F"/>
    <w:rsid w:val="00B750B6"/>
    <w:rsid w:val="00BA14C6"/>
    <w:rsid w:val="00BF0A27"/>
    <w:rsid w:val="00C1768E"/>
    <w:rsid w:val="00C858D6"/>
    <w:rsid w:val="00C875C5"/>
    <w:rsid w:val="00C91E76"/>
    <w:rsid w:val="00CA0BDF"/>
    <w:rsid w:val="00CA2FBD"/>
    <w:rsid w:val="00CA4D3B"/>
    <w:rsid w:val="00CC7F6A"/>
    <w:rsid w:val="00CE6591"/>
    <w:rsid w:val="00CE7F71"/>
    <w:rsid w:val="00CF04CF"/>
    <w:rsid w:val="00D021A4"/>
    <w:rsid w:val="00D03D1D"/>
    <w:rsid w:val="00D12C47"/>
    <w:rsid w:val="00D13BC8"/>
    <w:rsid w:val="00D42B72"/>
    <w:rsid w:val="00D55179"/>
    <w:rsid w:val="00D57F27"/>
    <w:rsid w:val="00D839D2"/>
    <w:rsid w:val="00D91625"/>
    <w:rsid w:val="00D91B6A"/>
    <w:rsid w:val="00DC219C"/>
    <w:rsid w:val="00E12D72"/>
    <w:rsid w:val="00E31373"/>
    <w:rsid w:val="00E33871"/>
    <w:rsid w:val="00E56A73"/>
    <w:rsid w:val="00E64D31"/>
    <w:rsid w:val="00E729F1"/>
    <w:rsid w:val="00E91595"/>
    <w:rsid w:val="00EA08B9"/>
    <w:rsid w:val="00EC21AD"/>
    <w:rsid w:val="00ED0031"/>
    <w:rsid w:val="00ED7618"/>
    <w:rsid w:val="00EE339D"/>
    <w:rsid w:val="00EF4EE3"/>
    <w:rsid w:val="00EF5397"/>
    <w:rsid w:val="00F1015B"/>
    <w:rsid w:val="00F64167"/>
    <w:rsid w:val="00F7140E"/>
    <w:rsid w:val="00F72A1E"/>
    <w:rsid w:val="00F73100"/>
    <w:rsid w:val="00F97B11"/>
    <w:rsid w:val="00FA5E00"/>
    <w:rsid w:val="00FC143F"/>
    <w:rsid w:val="00FE3D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166F5"/>
    <w:pPr>
      <w:keepNext/>
      <w:framePr w:hSpace="180" w:wrap="around" w:vAnchor="page" w:hAnchor="margin" w:y="1315"/>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8B59BC"/>
    <w:rPr>
      <w:color w:val="0000FF" w:themeColor="hyperlink"/>
      <w:u w:val="single"/>
    </w:rPr>
  </w:style>
  <w:style w:type="paragraph" w:styleId="Sraopastraipa">
    <w:name w:val="List Paragraph"/>
    <w:basedOn w:val="prastasis"/>
    <w:uiPriority w:val="34"/>
    <w:qFormat/>
    <w:rsid w:val="00F97B11"/>
    <w:pPr>
      <w:ind w:left="720" w:firstLine="720"/>
      <w:contextualSpacing/>
      <w:jc w:val="both"/>
    </w:pPr>
    <w:rPr>
      <w:szCs w:val="20"/>
    </w:rPr>
  </w:style>
  <w:style w:type="character" w:styleId="Komentaronuoroda">
    <w:name w:val="annotation reference"/>
    <w:basedOn w:val="Numatytasispastraiposriftas"/>
    <w:semiHidden/>
    <w:unhideWhenUsed/>
    <w:rsid w:val="00F1015B"/>
    <w:rPr>
      <w:sz w:val="16"/>
      <w:szCs w:val="16"/>
    </w:rPr>
  </w:style>
  <w:style w:type="paragraph" w:styleId="Komentarotekstas">
    <w:name w:val="annotation text"/>
    <w:basedOn w:val="prastasis"/>
    <w:link w:val="KomentarotekstasDiagrama"/>
    <w:uiPriority w:val="99"/>
    <w:semiHidden/>
    <w:unhideWhenUsed/>
    <w:rsid w:val="00F1015B"/>
    <w:rPr>
      <w:sz w:val="20"/>
      <w:szCs w:val="20"/>
    </w:rPr>
  </w:style>
  <w:style w:type="character" w:customStyle="1" w:styleId="KomentarotekstasDiagrama">
    <w:name w:val="Komentaro tekstas Diagrama"/>
    <w:basedOn w:val="Numatytasispastraiposriftas"/>
    <w:link w:val="Komentarotekstas"/>
    <w:uiPriority w:val="99"/>
    <w:semiHidden/>
    <w:rsid w:val="00F1015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1015B"/>
    <w:rPr>
      <w:b/>
      <w:bCs/>
    </w:rPr>
  </w:style>
  <w:style w:type="character" w:customStyle="1" w:styleId="KomentarotemaDiagrama">
    <w:name w:val="Komentaro tema Diagrama"/>
    <w:basedOn w:val="KomentarotekstasDiagrama"/>
    <w:link w:val="Komentarotema"/>
    <w:uiPriority w:val="99"/>
    <w:semiHidden/>
    <w:rsid w:val="00F1015B"/>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link w:val="Antrat1"/>
    <w:rsid w:val="005166F5"/>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166F5"/>
    <w:pPr>
      <w:keepNext/>
      <w:framePr w:hSpace="180" w:wrap="around" w:vAnchor="page" w:hAnchor="margin" w:y="1315"/>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8B59BC"/>
    <w:rPr>
      <w:color w:val="0000FF" w:themeColor="hyperlink"/>
      <w:u w:val="single"/>
    </w:rPr>
  </w:style>
  <w:style w:type="paragraph" w:styleId="Sraopastraipa">
    <w:name w:val="List Paragraph"/>
    <w:basedOn w:val="prastasis"/>
    <w:uiPriority w:val="34"/>
    <w:qFormat/>
    <w:rsid w:val="00F97B11"/>
    <w:pPr>
      <w:ind w:left="720" w:firstLine="720"/>
      <w:contextualSpacing/>
      <w:jc w:val="both"/>
    </w:pPr>
    <w:rPr>
      <w:szCs w:val="20"/>
    </w:rPr>
  </w:style>
  <w:style w:type="character" w:styleId="Komentaronuoroda">
    <w:name w:val="annotation reference"/>
    <w:basedOn w:val="Numatytasispastraiposriftas"/>
    <w:semiHidden/>
    <w:unhideWhenUsed/>
    <w:rsid w:val="00F1015B"/>
    <w:rPr>
      <w:sz w:val="16"/>
      <w:szCs w:val="16"/>
    </w:rPr>
  </w:style>
  <w:style w:type="paragraph" w:styleId="Komentarotekstas">
    <w:name w:val="annotation text"/>
    <w:basedOn w:val="prastasis"/>
    <w:link w:val="KomentarotekstasDiagrama"/>
    <w:uiPriority w:val="99"/>
    <w:semiHidden/>
    <w:unhideWhenUsed/>
    <w:rsid w:val="00F1015B"/>
    <w:rPr>
      <w:sz w:val="20"/>
      <w:szCs w:val="20"/>
    </w:rPr>
  </w:style>
  <w:style w:type="character" w:customStyle="1" w:styleId="KomentarotekstasDiagrama">
    <w:name w:val="Komentaro tekstas Diagrama"/>
    <w:basedOn w:val="Numatytasispastraiposriftas"/>
    <w:link w:val="Komentarotekstas"/>
    <w:uiPriority w:val="99"/>
    <w:semiHidden/>
    <w:rsid w:val="00F1015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1015B"/>
    <w:rPr>
      <w:b/>
      <w:bCs/>
    </w:rPr>
  </w:style>
  <w:style w:type="character" w:customStyle="1" w:styleId="KomentarotemaDiagrama">
    <w:name w:val="Komentaro tema Diagrama"/>
    <w:basedOn w:val="KomentarotekstasDiagrama"/>
    <w:link w:val="Komentarotema"/>
    <w:uiPriority w:val="99"/>
    <w:semiHidden/>
    <w:rsid w:val="00F1015B"/>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link w:val="Antrat1"/>
    <w:rsid w:val="005166F5"/>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B2ED3873</Template>
  <TotalTime>2</TotalTime>
  <Pages>2</Pages>
  <Words>1639</Words>
  <Characters>935</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Gintautas Rimeikis</cp:lastModifiedBy>
  <cp:revision>3</cp:revision>
  <cp:lastPrinted>2021-10-01T04:07:00Z</cp:lastPrinted>
  <dcterms:created xsi:type="dcterms:W3CDTF">2022-04-21T07:05:00Z</dcterms:created>
  <dcterms:modified xsi:type="dcterms:W3CDTF">2022-04-21T07:06:00Z</dcterms:modified>
</cp:coreProperties>
</file>