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56FF" w14:textId="77777777" w:rsidR="000D3CD9" w:rsidRPr="00B85502" w:rsidRDefault="00D82FBD" w:rsidP="00F86451">
      <w:pPr>
        <w:pStyle w:val="Pagrindiniotekstotrauka3"/>
        <w:tabs>
          <w:tab w:val="left" w:pos="5812"/>
        </w:tabs>
        <w:ind w:right="-29"/>
        <w:rPr>
          <w:sz w:val="16"/>
          <w:szCs w:val="16"/>
        </w:rPr>
      </w:pPr>
      <w:bookmarkStart w:id="0" w:name="_GoBack"/>
      <w:bookmarkEnd w:id="0"/>
      <w:r w:rsidRPr="00B85502">
        <w:rPr>
          <w:sz w:val="16"/>
          <w:szCs w:val="16"/>
        </w:rPr>
        <w:t xml:space="preserve">SP-3 </w:t>
      </w:r>
      <w:r w:rsidR="00622EFB" w:rsidRPr="00B85502">
        <w:rPr>
          <w:sz w:val="16"/>
          <w:szCs w:val="16"/>
        </w:rPr>
        <w:t>(</w:t>
      </w:r>
      <w:r w:rsidR="009726DD" w:rsidRPr="00B85502">
        <w:rPr>
          <w:sz w:val="16"/>
          <w:szCs w:val="16"/>
        </w:rPr>
        <w:t>A</w:t>
      </w:r>
      <w:r w:rsidR="00622EFB" w:rsidRPr="00B85502">
        <w:rPr>
          <w:sz w:val="16"/>
          <w:szCs w:val="16"/>
        </w:rPr>
        <w:t>)</w:t>
      </w:r>
      <w:r w:rsidR="009726DD" w:rsidRPr="00B85502">
        <w:rPr>
          <w:sz w:val="16"/>
          <w:szCs w:val="16"/>
        </w:rPr>
        <w:t xml:space="preserve"> </w:t>
      </w:r>
      <w:r w:rsidRPr="00B85502">
        <w:rPr>
          <w:sz w:val="16"/>
          <w:szCs w:val="16"/>
        </w:rPr>
        <w:t>forma patvirtinta Lietuvos Respublikos</w:t>
      </w:r>
      <w:r w:rsidR="00187F6F" w:rsidRPr="00B85502">
        <w:rPr>
          <w:sz w:val="16"/>
          <w:szCs w:val="16"/>
        </w:rPr>
        <w:t xml:space="preserve"> </w:t>
      </w:r>
      <w:r w:rsidRPr="00B85502">
        <w:rPr>
          <w:sz w:val="16"/>
          <w:szCs w:val="16"/>
        </w:rPr>
        <w:t>socialinės apsaugos ir darbo ministro</w:t>
      </w:r>
      <w:r w:rsidR="00187F6F" w:rsidRPr="00B85502">
        <w:rPr>
          <w:sz w:val="16"/>
          <w:szCs w:val="16"/>
        </w:rPr>
        <w:t xml:space="preserve"> </w:t>
      </w:r>
      <w:r w:rsidRPr="00B85502">
        <w:rPr>
          <w:sz w:val="16"/>
          <w:szCs w:val="16"/>
        </w:rPr>
        <w:t xml:space="preserve">2005 </w:t>
      </w:r>
      <w:proofErr w:type="spellStart"/>
      <w:r w:rsidRPr="00B85502">
        <w:rPr>
          <w:sz w:val="16"/>
          <w:szCs w:val="16"/>
        </w:rPr>
        <w:t>m</w:t>
      </w:r>
      <w:proofErr w:type="spellEnd"/>
      <w:r w:rsidRPr="00B85502">
        <w:rPr>
          <w:sz w:val="16"/>
          <w:szCs w:val="16"/>
        </w:rPr>
        <w:t>. birželio</w:t>
      </w:r>
      <w:r w:rsidR="00187F6F" w:rsidRPr="00B85502">
        <w:rPr>
          <w:sz w:val="16"/>
          <w:szCs w:val="16"/>
        </w:rPr>
        <w:t xml:space="preserve"> </w:t>
      </w:r>
      <w:r w:rsidRPr="00B85502">
        <w:rPr>
          <w:sz w:val="16"/>
          <w:szCs w:val="16"/>
        </w:rPr>
        <w:t xml:space="preserve">27 </w:t>
      </w:r>
      <w:proofErr w:type="spellStart"/>
      <w:r w:rsidRPr="00B85502">
        <w:rPr>
          <w:sz w:val="16"/>
          <w:szCs w:val="16"/>
        </w:rPr>
        <w:t>d</w:t>
      </w:r>
      <w:proofErr w:type="spellEnd"/>
      <w:r w:rsidRPr="00B85502">
        <w:rPr>
          <w:sz w:val="16"/>
          <w:szCs w:val="16"/>
        </w:rPr>
        <w:t xml:space="preserve">. įsakymu </w:t>
      </w:r>
      <w:proofErr w:type="spellStart"/>
      <w:r w:rsidRPr="00B85502">
        <w:rPr>
          <w:sz w:val="16"/>
          <w:szCs w:val="16"/>
        </w:rPr>
        <w:t>Nr</w:t>
      </w:r>
      <w:proofErr w:type="spellEnd"/>
      <w:r w:rsidRPr="00B85502">
        <w:rPr>
          <w:sz w:val="16"/>
          <w:szCs w:val="16"/>
        </w:rPr>
        <w:t>. A1-183</w:t>
      </w:r>
    </w:p>
    <w:p w14:paraId="6F3D5700" w14:textId="24078E91" w:rsidR="00D82FBD" w:rsidRPr="00B85502" w:rsidRDefault="00D82FBD" w:rsidP="00F86451">
      <w:pPr>
        <w:pStyle w:val="Pagrindiniotekstotrauka3"/>
        <w:tabs>
          <w:tab w:val="left" w:pos="5812"/>
        </w:tabs>
        <w:ind w:right="-29"/>
        <w:rPr>
          <w:sz w:val="16"/>
          <w:szCs w:val="16"/>
        </w:rPr>
      </w:pPr>
      <w:r w:rsidRPr="00B85502">
        <w:rPr>
          <w:sz w:val="16"/>
          <w:szCs w:val="16"/>
        </w:rPr>
        <w:t>(</w:t>
      </w:r>
      <w:r w:rsidR="00776FB4" w:rsidRPr="00B85502">
        <w:rPr>
          <w:sz w:val="16"/>
          <w:szCs w:val="16"/>
        </w:rPr>
        <w:t>Lietuvos</w:t>
      </w:r>
      <w:r w:rsidR="005D6B85" w:rsidRPr="00B85502">
        <w:rPr>
          <w:sz w:val="16"/>
          <w:szCs w:val="16"/>
        </w:rPr>
        <w:t xml:space="preserve"> </w:t>
      </w:r>
      <w:r w:rsidR="00776FB4" w:rsidRPr="00B85502">
        <w:rPr>
          <w:sz w:val="16"/>
          <w:szCs w:val="16"/>
        </w:rPr>
        <w:t xml:space="preserve">Respublikos </w:t>
      </w:r>
      <w:r w:rsidRPr="00B85502">
        <w:rPr>
          <w:sz w:val="16"/>
          <w:szCs w:val="16"/>
        </w:rPr>
        <w:t xml:space="preserve">socialinės </w:t>
      </w:r>
      <w:r w:rsidR="00DB068E" w:rsidRPr="00B85502">
        <w:rPr>
          <w:sz w:val="16"/>
          <w:szCs w:val="16"/>
        </w:rPr>
        <w:t>apsaugos ir darbo ministro</w:t>
      </w:r>
      <w:r w:rsidR="00C84977" w:rsidRPr="00B85502">
        <w:rPr>
          <w:sz w:val="16"/>
          <w:szCs w:val="16"/>
        </w:rPr>
        <w:t xml:space="preserve"> 20</w:t>
      </w:r>
      <w:r w:rsidR="009C179D">
        <w:rPr>
          <w:sz w:val="16"/>
          <w:szCs w:val="16"/>
        </w:rPr>
        <w:t>20</w:t>
      </w:r>
      <w:r w:rsidR="00E665FF" w:rsidRPr="00B85502">
        <w:rPr>
          <w:sz w:val="16"/>
          <w:szCs w:val="16"/>
        </w:rPr>
        <w:t xml:space="preserve"> </w:t>
      </w:r>
      <w:proofErr w:type="spellStart"/>
      <w:r w:rsidR="00C84977" w:rsidRPr="00B85502">
        <w:rPr>
          <w:sz w:val="16"/>
          <w:szCs w:val="16"/>
        </w:rPr>
        <w:t>m</w:t>
      </w:r>
      <w:proofErr w:type="spellEnd"/>
      <w:r w:rsidR="00C84977" w:rsidRPr="00B85502">
        <w:rPr>
          <w:sz w:val="16"/>
          <w:szCs w:val="16"/>
        </w:rPr>
        <w:t>.</w:t>
      </w:r>
      <w:r w:rsidR="00F86451" w:rsidRPr="00B85502">
        <w:rPr>
          <w:sz w:val="16"/>
          <w:szCs w:val="16"/>
        </w:rPr>
        <w:t xml:space="preserve"> </w:t>
      </w:r>
      <w:r w:rsidR="009C179D">
        <w:rPr>
          <w:sz w:val="16"/>
          <w:szCs w:val="16"/>
        </w:rPr>
        <w:t>sausio 2</w:t>
      </w:r>
      <w:r w:rsidR="00416D70">
        <w:rPr>
          <w:sz w:val="16"/>
          <w:szCs w:val="16"/>
        </w:rPr>
        <w:t xml:space="preserve"> </w:t>
      </w:r>
      <w:proofErr w:type="spellStart"/>
      <w:r w:rsidR="00E665FF" w:rsidRPr="00B85502">
        <w:rPr>
          <w:sz w:val="16"/>
          <w:szCs w:val="16"/>
        </w:rPr>
        <w:t>d</w:t>
      </w:r>
      <w:proofErr w:type="spellEnd"/>
      <w:r w:rsidR="00E665FF" w:rsidRPr="00B85502">
        <w:rPr>
          <w:sz w:val="16"/>
          <w:szCs w:val="16"/>
        </w:rPr>
        <w:t>.</w:t>
      </w:r>
      <w:r w:rsidRPr="00B85502">
        <w:rPr>
          <w:sz w:val="16"/>
          <w:szCs w:val="16"/>
        </w:rPr>
        <w:t xml:space="preserve"> įsakymo </w:t>
      </w:r>
      <w:proofErr w:type="spellStart"/>
      <w:r w:rsidR="00F86451" w:rsidRPr="00B85502">
        <w:rPr>
          <w:sz w:val="16"/>
          <w:szCs w:val="16"/>
        </w:rPr>
        <w:t>N</w:t>
      </w:r>
      <w:r w:rsidRPr="00B85502">
        <w:rPr>
          <w:sz w:val="16"/>
          <w:szCs w:val="16"/>
        </w:rPr>
        <w:t>r</w:t>
      </w:r>
      <w:proofErr w:type="spellEnd"/>
      <w:r w:rsidRPr="00B85502">
        <w:rPr>
          <w:sz w:val="16"/>
          <w:szCs w:val="16"/>
        </w:rPr>
        <w:t>.</w:t>
      </w:r>
      <w:r w:rsidR="009C179D">
        <w:rPr>
          <w:sz w:val="16"/>
          <w:szCs w:val="16"/>
        </w:rPr>
        <w:t xml:space="preserve"> A1-1</w:t>
      </w:r>
      <w:r w:rsidR="009726DD" w:rsidRPr="00B85502">
        <w:rPr>
          <w:sz w:val="16"/>
          <w:szCs w:val="16"/>
        </w:rPr>
        <w:t xml:space="preserve"> </w:t>
      </w:r>
      <w:r w:rsidR="00095F99" w:rsidRPr="00B85502">
        <w:rPr>
          <w:sz w:val="16"/>
          <w:szCs w:val="16"/>
        </w:rPr>
        <w:t xml:space="preserve">       </w:t>
      </w:r>
      <w:r w:rsidR="00090DC1">
        <w:rPr>
          <w:sz w:val="16"/>
          <w:szCs w:val="16"/>
        </w:rPr>
        <w:t xml:space="preserve">   </w:t>
      </w:r>
      <w:r w:rsidR="00413AA8" w:rsidRPr="00B85502">
        <w:rPr>
          <w:sz w:val="16"/>
          <w:szCs w:val="16"/>
        </w:rPr>
        <w:t>r</w:t>
      </w:r>
      <w:r w:rsidRPr="00B85502">
        <w:rPr>
          <w:sz w:val="16"/>
          <w:szCs w:val="16"/>
        </w:rPr>
        <w:t>edakcija)</w:t>
      </w:r>
      <w:r w:rsidRPr="00B85502">
        <w:rPr>
          <w:sz w:val="16"/>
          <w:szCs w:val="16"/>
        </w:rPr>
        <w:tab/>
      </w:r>
      <w:r w:rsidRPr="00B85502">
        <w:t xml:space="preserve"> </w:t>
      </w:r>
    </w:p>
    <w:p w14:paraId="6F3D5701" w14:textId="77777777" w:rsidR="00030DF9" w:rsidRPr="00B85502" w:rsidRDefault="00622EFB">
      <w:pPr>
        <w:ind w:left="2160" w:right="-29" w:firstLine="720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ab/>
      </w:r>
      <w:r w:rsidRPr="00B85502">
        <w:rPr>
          <w:rFonts w:ascii="Times New Roman" w:hAnsi="Times New Roman"/>
          <w:sz w:val="22"/>
          <w:szCs w:val="22"/>
          <w:lang w:val="lt-LT"/>
        </w:rPr>
        <w:tab/>
      </w:r>
      <w:r w:rsidRPr="00B85502">
        <w:rPr>
          <w:rFonts w:ascii="Times New Roman" w:hAnsi="Times New Roman"/>
          <w:sz w:val="22"/>
          <w:szCs w:val="22"/>
          <w:lang w:val="lt-LT"/>
        </w:rPr>
        <w:tab/>
      </w:r>
      <w:r w:rsidRPr="00B85502">
        <w:rPr>
          <w:rFonts w:ascii="Times New Roman" w:hAnsi="Times New Roman"/>
          <w:sz w:val="22"/>
          <w:szCs w:val="22"/>
          <w:lang w:val="lt-LT"/>
        </w:rPr>
        <w:tab/>
      </w:r>
      <w:r w:rsidR="00D82FBD" w:rsidRPr="00B85502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705285" w:rsidRPr="00B85502">
        <w:rPr>
          <w:rFonts w:ascii="Times New Roman" w:hAnsi="Times New Roman"/>
          <w:sz w:val="22"/>
          <w:szCs w:val="22"/>
          <w:lang w:val="lt-LT"/>
        </w:rPr>
        <w:t xml:space="preserve">    </w:t>
      </w:r>
    </w:p>
    <w:p w14:paraId="6F3D5702" w14:textId="77777777" w:rsidR="00055342" w:rsidRPr="00B85502" w:rsidRDefault="00030DF9" w:rsidP="001F6208">
      <w:pPr>
        <w:ind w:left="2160" w:right="-29" w:firstLine="720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 xml:space="preserve">(Prašymo </w:t>
      </w:r>
      <w:r w:rsidR="00611F5B" w:rsidRPr="00B85502">
        <w:rPr>
          <w:rFonts w:ascii="Times New Roman" w:hAnsi="Times New Roman"/>
          <w:b/>
          <w:sz w:val="24"/>
          <w:szCs w:val="24"/>
          <w:lang w:val="lt-LT"/>
        </w:rPr>
        <w:t xml:space="preserve">gauti išmoką </w:t>
      </w:r>
      <w:r w:rsidR="002F58C6" w:rsidRPr="00B85502">
        <w:rPr>
          <w:rFonts w:ascii="Times New Roman" w:hAnsi="Times New Roman"/>
          <w:b/>
          <w:sz w:val="24"/>
          <w:szCs w:val="24"/>
          <w:lang w:val="lt-LT"/>
        </w:rPr>
        <w:t xml:space="preserve">SP-3 (A) </w:t>
      </w:r>
      <w:r w:rsidRPr="00B85502">
        <w:rPr>
          <w:rFonts w:ascii="Times New Roman" w:hAnsi="Times New Roman"/>
          <w:b/>
          <w:sz w:val="24"/>
          <w:szCs w:val="24"/>
          <w:lang w:val="lt-LT"/>
        </w:rPr>
        <w:t>forma)</w:t>
      </w:r>
    </w:p>
    <w:p w14:paraId="6F3D5703" w14:textId="77777777" w:rsidR="00055342" w:rsidRPr="00B85502" w:rsidRDefault="00055342" w:rsidP="00055342">
      <w:pPr>
        <w:ind w:left="2160" w:right="-29"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6F3D5704" w14:textId="77777777" w:rsidR="00D82FBD" w:rsidRPr="00B85502" w:rsidRDefault="00D82FBD" w:rsidP="0054212C">
      <w:pPr>
        <w:ind w:left="6480" w:right="-29"/>
        <w:jc w:val="center"/>
        <w:rPr>
          <w:rFonts w:ascii="Times New Roman" w:hAnsi="Times New Roman"/>
          <w:i/>
          <w:sz w:val="18"/>
          <w:szCs w:val="18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┌                                         </w:t>
      </w:r>
      <w:r w:rsidR="00705285" w:rsidRPr="00B85502">
        <w:rPr>
          <w:rFonts w:ascii="Times New Roman" w:hAnsi="Times New Roman"/>
          <w:sz w:val="22"/>
          <w:szCs w:val="22"/>
          <w:lang w:val="lt-LT"/>
        </w:rPr>
        <w:t xml:space="preserve">  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         </w:t>
      </w:r>
      <w:r w:rsidR="0054212C" w:rsidRPr="00B85502">
        <w:rPr>
          <w:rFonts w:ascii="Times New Roman" w:hAnsi="Times New Roman"/>
          <w:sz w:val="22"/>
          <w:szCs w:val="22"/>
          <w:lang w:val="lt-LT"/>
        </w:rPr>
        <w:t>┐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030DF9" w:rsidRPr="00B85502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="00705285" w:rsidRPr="00B85502">
        <w:rPr>
          <w:rFonts w:ascii="Times New Roman" w:hAnsi="Times New Roman"/>
          <w:i/>
          <w:sz w:val="18"/>
          <w:szCs w:val="18"/>
          <w:lang w:val="lt-LT"/>
        </w:rPr>
        <w:t xml:space="preserve">      </w:t>
      </w:r>
      <w:r w:rsidR="0054212C" w:rsidRPr="00B85502">
        <w:rPr>
          <w:rFonts w:ascii="Times New Roman" w:hAnsi="Times New Roman"/>
          <w:i/>
          <w:sz w:val="18"/>
          <w:szCs w:val="18"/>
          <w:lang w:val="lt-LT"/>
        </w:rPr>
        <w:t xml:space="preserve">     </w:t>
      </w:r>
      <w:r w:rsidRPr="00B85502">
        <w:rPr>
          <w:rFonts w:ascii="Times New Roman" w:hAnsi="Times New Roman"/>
          <w:i/>
          <w:sz w:val="18"/>
          <w:szCs w:val="18"/>
          <w:lang w:val="lt-LT"/>
        </w:rPr>
        <w:t>Dokumento gavimo registracijos žyma</w:t>
      </w:r>
    </w:p>
    <w:p w14:paraId="6F3D5705" w14:textId="77777777" w:rsidR="00D82FBD" w:rsidRPr="00B85502" w:rsidRDefault="0054212C" w:rsidP="0054212C">
      <w:pPr>
        <w:tabs>
          <w:tab w:val="left" w:pos="6379"/>
        </w:tabs>
        <w:ind w:left="3894" w:right="-29" w:firstLine="1068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="00E7519A" w:rsidRPr="00B85502">
        <w:rPr>
          <w:rFonts w:ascii="Times New Roman" w:hAnsi="Times New Roman"/>
          <w:sz w:val="22"/>
          <w:szCs w:val="22"/>
          <w:lang w:val="lt-LT"/>
        </w:rPr>
        <w:t xml:space="preserve">  </w:t>
      </w:r>
      <w:r w:rsidR="00D82FBD" w:rsidRPr="00B85502">
        <w:rPr>
          <w:rFonts w:ascii="Times New Roman" w:hAnsi="Times New Roman"/>
          <w:sz w:val="22"/>
          <w:szCs w:val="22"/>
          <w:lang w:val="lt-LT"/>
        </w:rPr>
        <w:t xml:space="preserve">└       </w:t>
      </w:r>
      <w:r w:rsidR="00705285" w:rsidRPr="00B85502">
        <w:rPr>
          <w:rFonts w:ascii="Times New Roman" w:hAnsi="Times New Roman"/>
          <w:sz w:val="22"/>
          <w:szCs w:val="22"/>
          <w:lang w:val="lt-LT"/>
        </w:rPr>
        <w:t xml:space="preserve">  </w:t>
      </w:r>
      <w:r w:rsidR="00D82FBD"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┘</w:t>
      </w:r>
    </w:p>
    <w:p w14:paraId="6F3D5706" w14:textId="77777777" w:rsidR="00D82FBD" w:rsidRPr="00B85502" w:rsidRDefault="00D82FBD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D82FBD" w:rsidRPr="00B85502" w14:paraId="6F3D5708" w14:textId="77777777">
        <w:trPr>
          <w:trHeight w:val="167"/>
        </w:trPr>
        <w:tc>
          <w:tcPr>
            <w:tcW w:w="99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F3D5707" w14:textId="77777777" w:rsidR="00D82FBD" w:rsidRPr="00B85502" w:rsidRDefault="00D82FBD" w:rsidP="008A67B9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IŠMOKOS</w:t>
            </w:r>
            <w:r w:rsidR="004C4C48" w:rsidRPr="00B85502">
              <w:rPr>
                <w:rFonts w:ascii="Times New Roman" w:hAnsi="Times New Roman"/>
                <w:sz w:val="24"/>
                <w:szCs w:val="24"/>
                <w:lang w:val="lt-LT"/>
              </w:rPr>
              <w:t>¹</w:t>
            </w:r>
          </w:p>
        </w:tc>
      </w:tr>
      <w:tr w:rsidR="00D82FBD" w:rsidRPr="00B85502" w14:paraId="6F3D57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9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B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C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0F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0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1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2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3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4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5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7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8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9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B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C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1F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0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1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2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3D5724" w14:textId="77777777" w:rsidR="00D82FBD" w:rsidRPr="00B85502" w:rsidRDefault="00D82FBD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280"/>
        <w:gridCol w:w="279"/>
        <w:gridCol w:w="280"/>
        <w:gridCol w:w="280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1"/>
      </w:tblGrid>
      <w:tr w:rsidR="00D82FBD" w:rsidRPr="00B85502" w14:paraId="6F3D5740" w14:textId="7777777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5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7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8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9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B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C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2F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0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1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2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3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4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5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7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8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9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B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C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3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D573F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3D5741" w14:textId="77777777" w:rsidR="00D82FBD" w:rsidRPr="00B85502" w:rsidRDefault="00D82FBD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5014"/>
      </w:tblGrid>
      <w:tr w:rsidR="00D82FBD" w:rsidRPr="00B85502" w14:paraId="6F3D574F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2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3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4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5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7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8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9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B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C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4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D574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6F3D5750" w14:textId="77777777" w:rsidR="009726DD" w:rsidRPr="00B85502" w:rsidRDefault="004C4C48" w:rsidP="00201F4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¹</w:t>
      </w:r>
      <w:r w:rsidR="00622EFB" w:rsidRPr="00B85502">
        <w:rPr>
          <w:rFonts w:ascii="Times New Roman" w:hAnsi="Times New Roman"/>
          <w:i/>
          <w:sz w:val="22"/>
          <w:szCs w:val="22"/>
          <w:lang w:val="lt-LT"/>
        </w:rPr>
        <w:t>Jei</w:t>
      </w:r>
      <w:r w:rsidR="009726DD" w:rsidRPr="00B85502">
        <w:rPr>
          <w:rFonts w:ascii="Times New Roman" w:hAnsi="Times New Roman"/>
          <w:i/>
          <w:sz w:val="22"/>
          <w:szCs w:val="22"/>
          <w:lang w:val="lt-LT"/>
        </w:rPr>
        <w:t xml:space="preserve"> kreipiasi fizinio asmens įgaliotas asmuo, įrašomi atstovaujamojo duomenys</w:t>
      </w:r>
      <w:r w:rsidR="006011E1" w:rsidRPr="00B85502">
        <w:rPr>
          <w:rFonts w:ascii="Times New Roman" w:hAnsi="Times New Roman"/>
          <w:i/>
          <w:sz w:val="22"/>
          <w:szCs w:val="22"/>
          <w:lang w:val="lt-LT"/>
        </w:rPr>
        <w:t>.</w:t>
      </w:r>
      <w:r w:rsidR="009726DD" w:rsidRPr="00B85502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622EFB" w:rsidRPr="00B85502">
        <w:rPr>
          <w:rFonts w:ascii="Times New Roman" w:hAnsi="Times New Roman"/>
          <w:i/>
          <w:sz w:val="22"/>
          <w:szCs w:val="22"/>
          <w:lang w:val="lt-LT"/>
        </w:rPr>
        <w:t>J</w:t>
      </w:r>
      <w:r w:rsidR="009726DD" w:rsidRPr="00B85502">
        <w:rPr>
          <w:rFonts w:ascii="Times New Roman" w:hAnsi="Times New Roman"/>
          <w:i/>
          <w:sz w:val="22"/>
          <w:szCs w:val="22"/>
          <w:lang w:val="lt-LT"/>
        </w:rPr>
        <w:t xml:space="preserve">ei kreipiasi juridinio asmens įgaliotas asmuo, įrašomi </w:t>
      </w:r>
      <w:r w:rsidR="000F6DC1" w:rsidRPr="00B85502">
        <w:rPr>
          <w:rFonts w:ascii="Times New Roman" w:hAnsi="Times New Roman"/>
          <w:i/>
          <w:sz w:val="22"/>
          <w:szCs w:val="22"/>
          <w:lang w:val="lt-LT"/>
        </w:rPr>
        <w:t xml:space="preserve">įgalioto asmens duomenys. 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085"/>
        <w:gridCol w:w="5271"/>
        <w:gridCol w:w="2767"/>
        <w:gridCol w:w="658"/>
      </w:tblGrid>
      <w:tr w:rsidR="00D82FBD" w:rsidRPr="00B85502" w14:paraId="6F3D5753" w14:textId="77777777" w:rsidTr="001D40EB">
        <w:trPr>
          <w:gridAfter w:val="1"/>
          <w:wAfter w:w="658" w:type="dxa"/>
          <w:trHeight w:val="111"/>
        </w:trPr>
        <w:tc>
          <w:tcPr>
            <w:tcW w:w="1085" w:type="dxa"/>
          </w:tcPr>
          <w:p w14:paraId="6F3D5751" w14:textId="77777777" w:rsidR="00D82FBD" w:rsidRPr="00B85502" w:rsidRDefault="00D82FBD" w:rsidP="00201F41">
            <w:pPr>
              <w:jc w:val="both"/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</w:tc>
        <w:tc>
          <w:tcPr>
            <w:tcW w:w="8038" w:type="dxa"/>
            <w:gridSpan w:val="2"/>
          </w:tcPr>
          <w:p w14:paraId="6F3D5752" w14:textId="77777777" w:rsidR="00D82FBD" w:rsidRPr="00B85502" w:rsidRDefault="00D82FBD" w:rsidP="00201F41">
            <w:pPr>
              <w:jc w:val="both"/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</w:tc>
      </w:tr>
      <w:tr w:rsidR="00A035F7" w:rsidRPr="00B85502" w14:paraId="6F3D5759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5754" w14:textId="77777777" w:rsidR="00A035F7" w:rsidRPr="00B85502" w:rsidRDefault="003E2908" w:rsidP="003E2908">
            <w:pPr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</w:t>
            </w:r>
            <w:r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adresas</w:t>
            </w: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kai asmuo įtrauktas į gyvenamosios vietos neturinčių (nedeklaravusių) asmenų apskaitą</w:t>
            </w:r>
            <w:r w:rsidRPr="00B85502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="002A4E80" w:rsidRPr="00B85502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3D58BD" wp14:editId="6F3D58BE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349250</wp:posOffset>
                      </wp:positionV>
                      <wp:extent cx="216408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06C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2.5pt;margin-top:27.5pt;width:17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F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lmeTo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5755" w14:textId="77777777" w:rsidR="00A035F7" w:rsidRPr="00B85502" w:rsidRDefault="00A035F7" w:rsidP="00E665F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F3D5756" w14:textId="77777777" w:rsidR="00A035F7" w:rsidRPr="00B85502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F3D5757" w14:textId="77777777" w:rsidR="00A035F7" w:rsidRPr="00B85502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El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 pašt</w:t>
            </w:r>
            <w:r w:rsidR="00822E9B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  <w:p w14:paraId="6F3D5758" w14:textId="77777777" w:rsidR="00A035F7" w:rsidRPr="00B85502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035F7" w:rsidRPr="00B85502" w14:paraId="6F3D575C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6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5A" w14:textId="77777777" w:rsidR="00A035F7" w:rsidRPr="00B85502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5B" w14:textId="77777777" w:rsidR="00A035F7" w:rsidRPr="00B85502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665FF" w:rsidRPr="00B85502" w14:paraId="6F3D575F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575D" w14:textId="77777777" w:rsidR="00E665FF" w:rsidRPr="00B85502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adresas³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575E" w14:textId="77777777" w:rsidR="00E665FF" w:rsidRPr="00B85502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E665FF" w:rsidRPr="00B85502" w14:paraId="6F3D5762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60" w14:textId="77777777" w:rsidR="00E665FF" w:rsidRPr="00B85502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61" w14:textId="77777777" w:rsidR="00E665FF" w:rsidRPr="00B85502" w:rsidRDefault="001D48AA" w:rsidP="001D48A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El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 pašt</w:t>
            </w:r>
            <w:r w:rsidR="00822E9B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14:paraId="6F3D5763" w14:textId="77777777" w:rsidR="00A62C4F" w:rsidRPr="00B85502" w:rsidRDefault="00A62C4F" w:rsidP="0079047F">
      <w:pPr>
        <w:ind w:right="-29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B85502">
        <w:rPr>
          <w:rFonts w:ascii="Times New Roman" w:hAnsi="Times New Roman"/>
          <w:i/>
          <w:sz w:val="22"/>
          <w:szCs w:val="22"/>
          <w:lang w:val="lt-LT"/>
        </w:rPr>
        <w:t>²</w:t>
      </w:r>
      <w:r w:rsidR="0080641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815396" w:rsidRPr="00B85502">
        <w:rPr>
          <w:rFonts w:ascii="Times New Roman" w:hAnsi="Times New Roman"/>
          <w:i/>
          <w:sz w:val="22"/>
          <w:szCs w:val="22"/>
          <w:lang w:val="lt-LT"/>
        </w:rPr>
        <w:t>D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 xml:space="preserve">uomenys gaunami iš valstybės </w:t>
      </w:r>
      <w:r w:rsidR="001C6601" w:rsidRPr="00B85502">
        <w:rPr>
          <w:rFonts w:ascii="Times New Roman" w:hAnsi="Times New Roman"/>
          <w:i/>
          <w:sz w:val="22"/>
          <w:szCs w:val="22"/>
          <w:lang w:val="lt-LT"/>
        </w:rPr>
        <w:t>ir žinybinių registrų bei valstybės informacinių sistemų</w:t>
      </w:r>
      <w:r w:rsidR="00D001F2" w:rsidRPr="00B85502">
        <w:rPr>
          <w:rFonts w:ascii="Times New Roman" w:hAnsi="Times New Roman"/>
          <w:i/>
          <w:sz w:val="22"/>
          <w:szCs w:val="22"/>
          <w:lang w:val="lt-LT"/>
        </w:rPr>
        <w:t>.</w:t>
      </w:r>
    </w:p>
    <w:p w14:paraId="6F3D5764" w14:textId="77777777" w:rsidR="00A62C4F" w:rsidRPr="00B85502" w:rsidRDefault="00A62C4F" w:rsidP="0079047F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³</w:t>
      </w:r>
      <w:r w:rsidR="00806413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jeigu asmuo nėra deklaravęs gyvenamosios vietos arba </w:t>
      </w:r>
      <w:r w:rsidR="001D48AA" w:rsidRPr="00B85502">
        <w:rPr>
          <w:rFonts w:ascii="Times New Roman" w:hAnsi="Times New Roman"/>
          <w:i/>
          <w:sz w:val="22"/>
          <w:szCs w:val="22"/>
          <w:lang w:val="lt-LT"/>
        </w:rPr>
        <w:t xml:space="preserve">nėra įtrauktas į gyvenamosios vietos neturinčių </w:t>
      </w:r>
      <w:r w:rsidR="00AD5331" w:rsidRPr="00B85502">
        <w:rPr>
          <w:rFonts w:ascii="Times New Roman" w:hAnsi="Times New Roman"/>
          <w:i/>
          <w:sz w:val="22"/>
          <w:szCs w:val="22"/>
          <w:lang w:val="lt-LT"/>
        </w:rPr>
        <w:t xml:space="preserve">(nedeklaravusių) </w:t>
      </w:r>
      <w:r w:rsidR="001D48AA" w:rsidRPr="00B85502">
        <w:rPr>
          <w:rFonts w:ascii="Times New Roman" w:hAnsi="Times New Roman"/>
          <w:i/>
          <w:sz w:val="22"/>
          <w:szCs w:val="22"/>
          <w:lang w:val="lt-LT"/>
        </w:rPr>
        <w:t>asmenų apskaitą.</w:t>
      </w:r>
    </w:p>
    <w:p w14:paraId="6F3D5765" w14:textId="77777777" w:rsidR="00D82FBD" w:rsidRPr="00B85502" w:rsidRDefault="00D82FBD" w:rsidP="0079047F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412"/>
      </w:tblGrid>
      <w:tr w:rsidR="00D82FBD" w:rsidRPr="00B85502" w14:paraId="6F3D5769" w14:textId="77777777" w:rsidTr="001155A9">
        <w:trPr>
          <w:trHeight w:val="426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576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14:paraId="6F3D5767" w14:textId="77777777" w:rsidR="009726DD" w:rsidRPr="00B85502" w:rsidRDefault="009726D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68" w14:textId="77777777" w:rsidR="00D82FBD" w:rsidRPr="00B85502" w:rsidRDefault="00090DC1" w:rsidP="00090DC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D82FBD" w:rsidRPr="00B85502">
              <w:rPr>
                <w:rFonts w:ascii="Times New Roman" w:hAnsi="Times New Roman"/>
                <w:sz w:val="24"/>
                <w:szCs w:val="24"/>
                <w:lang w:val="lt-LT"/>
              </w:rPr>
              <w:t>odas</w:t>
            </w:r>
          </w:p>
        </w:tc>
      </w:tr>
      <w:tr w:rsidR="00D82FBD" w:rsidRPr="00B85502" w14:paraId="6F3D576C" w14:textId="7777777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576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6B" w14:textId="77777777" w:rsidR="00D82FBD" w:rsidRPr="00B85502" w:rsidRDefault="009726D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D82FBD" w:rsidRPr="00B85502" w14:paraId="6F3D576F" w14:textId="7777777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6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6E" w14:textId="77777777" w:rsidR="00D82FBD" w:rsidRPr="00B85502" w:rsidRDefault="001155A9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El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 pašt</w:t>
            </w:r>
            <w:r w:rsidR="00822E9B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6F3D5770" w14:textId="77777777" w:rsidR="009726DD" w:rsidRPr="00B85502" w:rsidRDefault="009726DD" w:rsidP="008A67B9">
      <w:pPr>
        <w:spacing w:before="100" w:beforeAutospacing="1" w:after="100" w:afterAutospacing="1" w:line="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Pareiškėjas yra (</w:t>
      </w:r>
      <w:r w:rsidRPr="00B85502">
        <w:rPr>
          <w:rFonts w:ascii="Times New Roman" w:hAnsi="Times New Roman"/>
          <w:i/>
          <w:sz w:val="24"/>
          <w:szCs w:val="24"/>
          <w:lang w:val="lt-LT"/>
        </w:rPr>
        <w:t xml:space="preserve">reikalingą </w:t>
      </w:r>
      <w:r w:rsidR="00815396" w:rsidRPr="00B85502">
        <w:rPr>
          <w:rFonts w:ascii="Times New Roman" w:hAnsi="Times New Roman"/>
          <w:i/>
          <w:sz w:val="24"/>
          <w:szCs w:val="24"/>
          <w:lang w:val="lt-LT"/>
        </w:rPr>
        <w:t xml:space="preserve">variantą </w:t>
      </w:r>
      <w:r w:rsidRPr="00B85502">
        <w:rPr>
          <w:rFonts w:ascii="Times New Roman" w:hAnsi="Times New Roman"/>
          <w:i/>
          <w:sz w:val="24"/>
          <w:szCs w:val="24"/>
          <w:lang w:val="lt-LT"/>
        </w:rPr>
        <w:t xml:space="preserve">pažymėkite </w:t>
      </w:r>
      <w:r w:rsidRPr="00B85502">
        <w:rPr>
          <w:rFonts w:ascii="Times New Roman" w:hAnsi="Times New Roman"/>
          <w:sz w:val="24"/>
          <w:szCs w:val="24"/>
          <w:lang w:val="lt-LT"/>
        </w:rPr>
        <w:sym w:font="Wingdings 2" w:char="F051"/>
      </w:r>
      <w:r w:rsidRPr="00B85502">
        <w:rPr>
          <w:rFonts w:ascii="Times New Roman" w:hAnsi="Times New Roman"/>
          <w:sz w:val="24"/>
          <w:szCs w:val="24"/>
          <w:lang w:val="lt-LT"/>
        </w:rPr>
        <w:t>):</w:t>
      </w:r>
    </w:p>
    <w:p w14:paraId="6F3D5771" w14:textId="77777777" w:rsidR="00B852F0" w:rsidRPr="00B85502" w:rsidRDefault="009726DD" w:rsidP="008A67B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vaiko (vaikų) motina</w:t>
      </w:r>
      <w:r w:rsidR="001C18EF" w:rsidRPr="00B85502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6B3253" w:rsidRPr="00B85502">
        <w:rPr>
          <w:rFonts w:ascii="Times New Roman" w:hAnsi="Times New Roman"/>
          <w:sz w:val="24"/>
          <w:szCs w:val="24"/>
          <w:lang w:val="lt-LT"/>
        </w:rPr>
        <w:t>įmotė</w:t>
      </w:r>
    </w:p>
    <w:p w14:paraId="6F3D5772" w14:textId="77777777" w:rsidR="00201F41" w:rsidRPr="00B85502" w:rsidRDefault="00201F41" w:rsidP="008A67B9">
      <w:pPr>
        <w:tabs>
          <w:tab w:val="left" w:pos="426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73" w14:textId="77777777" w:rsidR="009726DD" w:rsidRPr="00B85502" w:rsidRDefault="009726DD" w:rsidP="008A67B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vaiko (vaikų) tėvas</w:t>
      </w:r>
      <w:r w:rsidR="001C18EF" w:rsidRPr="00B85502">
        <w:rPr>
          <w:rFonts w:ascii="Times New Roman" w:hAnsi="Times New Roman"/>
          <w:sz w:val="24"/>
          <w:szCs w:val="24"/>
          <w:lang w:val="lt-LT"/>
        </w:rPr>
        <w:t>, įtėvis</w:t>
      </w:r>
    </w:p>
    <w:p w14:paraId="6F3D5774" w14:textId="77777777" w:rsidR="00201F41" w:rsidRPr="00B85502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75" w14:textId="77777777" w:rsidR="00B852F0" w:rsidRPr="00B85502" w:rsidRDefault="009726D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globėjas (rūpintoja</w:t>
      </w:r>
      <w:r w:rsidR="001070BE" w:rsidRPr="00B85502">
        <w:rPr>
          <w:rFonts w:ascii="Times New Roman" w:hAnsi="Times New Roman"/>
          <w:sz w:val="24"/>
          <w:szCs w:val="24"/>
          <w:lang w:val="lt-LT"/>
        </w:rPr>
        <w:t>s)</w:t>
      </w:r>
      <w:r w:rsidR="00902DAF"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F3D5776" w14:textId="77777777" w:rsidR="00201F41" w:rsidRPr="00B85502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77" w14:textId="77777777" w:rsidR="008A67B9" w:rsidRPr="00B85502" w:rsidRDefault="003A4306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1FA3" w:rsidRPr="00B85502">
        <w:rPr>
          <w:rFonts w:ascii="Times New Roman" w:hAnsi="Times New Roman"/>
          <w:sz w:val="24"/>
          <w:szCs w:val="24"/>
          <w:lang w:val="lt-LT"/>
        </w:rPr>
        <w:t>šeimynos dalyvis</w:t>
      </w:r>
    </w:p>
    <w:p w14:paraId="6F3D5778" w14:textId="77777777" w:rsidR="00201F41" w:rsidRPr="00B85502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79" w14:textId="77777777" w:rsidR="00387574" w:rsidRPr="00B85502" w:rsidRDefault="009726DD" w:rsidP="00201F4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1FA3" w:rsidRPr="00B85502">
        <w:rPr>
          <w:rFonts w:ascii="Times New Roman" w:hAnsi="Times New Roman"/>
          <w:sz w:val="24"/>
          <w:szCs w:val="24"/>
          <w:lang w:val="lt-LT"/>
        </w:rPr>
        <w:t>moteris, turinti teisę gauti vienkartinę išmoką nėščiai</w:t>
      </w:r>
      <w:r w:rsidR="00B1332B" w:rsidRPr="00B85502">
        <w:rPr>
          <w:rFonts w:ascii="Times New Roman" w:hAnsi="Times New Roman"/>
          <w:sz w:val="24"/>
          <w:szCs w:val="24"/>
          <w:lang w:val="lt-LT"/>
        </w:rPr>
        <w:t xml:space="preserve"> moteriai</w:t>
      </w:r>
    </w:p>
    <w:p w14:paraId="6F3D577A" w14:textId="77777777" w:rsidR="00C037C0" w:rsidRPr="00B85502" w:rsidRDefault="00C037C0" w:rsidP="00201F41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7B" w14:textId="77777777" w:rsidR="00D82FBD" w:rsidRPr="00B85502" w:rsidRDefault="00D82FBD" w:rsidP="008A67B9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6F3D577C" w14:textId="77777777" w:rsidR="00D82FBD" w:rsidRPr="00B85502" w:rsidRDefault="00D82FBD" w:rsidP="008A67B9">
      <w:pPr>
        <w:ind w:right="-29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 (savivaldybės (seniūnijos) pavadinimas)</w:t>
      </w:r>
    </w:p>
    <w:p w14:paraId="6F3D577D" w14:textId="77777777" w:rsidR="00D82FBD" w:rsidRPr="00B85502" w:rsidRDefault="00D82FBD" w:rsidP="008A67B9">
      <w:pPr>
        <w:ind w:right="-29"/>
        <w:jc w:val="both"/>
        <w:rPr>
          <w:rFonts w:ascii="Times New Roman" w:hAnsi="Times New Roman"/>
          <w:b/>
          <w:sz w:val="22"/>
          <w:szCs w:val="22"/>
          <w:lang w:val="lt-LT"/>
        </w:rPr>
      </w:pPr>
    </w:p>
    <w:p w14:paraId="6F3D577E" w14:textId="77777777" w:rsidR="00D82FBD" w:rsidRPr="00B85502" w:rsidRDefault="00D82FBD" w:rsidP="008A67B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  <w:r w:rsidRPr="00B85502">
        <w:rPr>
          <w:szCs w:val="24"/>
        </w:rPr>
        <w:t xml:space="preserve">PRAŠYMAS </w:t>
      </w:r>
      <w:r w:rsidR="007B26F4" w:rsidRPr="00B85502">
        <w:rPr>
          <w:szCs w:val="24"/>
        </w:rPr>
        <w:t>GAUTI IŠMOKĄ</w:t>
      </w:r>
    </w:p>
    <w:p w14:paraId="6F3D577F" w14:textId="77777777" w:rsidR="00A5613A" w:rsidRPr="00B85502" w:rsidRDefault="00A5613A" w:rsidP="008A67B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 w:val="10"/>
          <w:szCs w:val="10"/>
        </w:rPr>
      </w:pPr>
    </w:p>
    <w:p w14:paraId="6F3D5780" w14:textId="77777777" w:rsidR="00D82FBD" w:rsidRPr="00B85502" w:rsidRDefault="00EF30A7" w:rsidP="008A67B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20</w:t>
      </w:r>
      <w:r w:rsidR="00D82FBD" w:rsidRPr="00B85502">
        <w:rPr>
          <w:rFonts w:ascii="Times New Roman" w:hAnsi="Times New Roman"/>
          <w:sz w:val="24"/>
          <w:szCs w:val="24"/>
          <w:lang w:val="lt-LT"/>
        </w:rPr>
        <w:t xml:space="preserve">__ </w:t>
      </w:r>
      <w:proofErr w:type="spellStart"/>
      <w:r w:rsidR="00D82FBD" w:rsidRPr="00B85502">
        <w:rPr>
          <w:rFonts w:ascii="Times New Roman" w:hAnsi="Times New Roman"/>
          <w:sz w:val="24"/>
          <w:szCs w:val="24"/>
          <w:lang w:val="lt-LT"/>
        </w:rPr>
        <w:t>m</w:t>
      </w:r>
      <w:proofErr w:type="spellEnd"/>
      <w:r w:rsidR="00D82FBD" w:rsidRPr="00B85502">
        <w:rPr>
          <w:rFonts w:ascii="Times New Roman" w:hAnsi="Times New Roman"/>
          <w:sz w:val="24"/>
          <w:szCs w:val="24"/>
          <w:lang w:val="lt-LT"/>
        </w:rPr>
        <w:t xml:space="preserve">. _______________________ </w:t>
      </w:r>
      <w:proofErr w:type="spellStart"/>
      <w:r w:rsidR="00D82FBD" w:rsidRPr="00B85502">
        <w:rPr>
          <w:rFonts w:ascii="Times New Roman" w:hAnsi="Times New Roman"/>
          <w:sz w:val="24"/>
          <w:szCs w:val="24"/>
          <w:lang w:val="lt-LT"/>
        </w:rPr>
        <w:t>d</w:t>
      </w:r>
      <w:proofErr w:type="spellEnd"/>
      <w:r w:rsidR="00D82FBD" w:rsidRPr="00B85502">
        <w:rPr>
          <w:rFonts w:ascii="Times New Roman" w:hAnsi="Times New Roman"/>
          <w:sz w:val="24"/>
          <w:szCs w:val="24"/>
          <w:lang w:val="lt-LT"/>
        </w:rPr>
        <w:t>.</w:t>
      </w:r>
    </w:p>
    <w:p w14:paraId="6F3D5781" w14:textId="77777777" w:rsidR="00D82FBD" w:rsidRPr="00B85502" w:rsidRDefault="00D82FBD" w:rsidP="008A67B9">
      <w:pPr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6F3D5782" w14:textId="77777777" w:rsidR="00D82FBD" w:rsidRPr="00B85502" w:rsidRDefault="00D82FBD" w:rsidP="008A67B9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 xml:space="preserve">Prašau skirti 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 xml:space="preserve">(reikalingą išmokos rūšį pažymėkite </w:t>
      </w:r>
      <w:r w:rsidRPr="00B85502">
        <w:rPr>
          <w:rFonts w:ascii="Times New Roman" w:hAnsi="Times New Roman"/>
          <w:sz w:val="22"/>
          <w:szCs w:val="22"/>
          <w:lang w:val="lt-LT"/>
        </w:rPr>
        <w:sym w:font="Wingdings 2" w:char="F051"/>
      </w:r>
      <w:r w:rsidRPr="00B85502">
        <w:rPr>
          <w:rFonts w:ascii="Times New Roman" w:hAnsi="Times New Roman"/>
          <w:i/>
          <w:sz w:val="22"/>
          <w:szCs w:val="22"/>
          <w:lang w:val="lt-LT"/>
        </w:rPr>
        <w:t>)</w:t>
      </w:r>
      <w:r w:rsidR="0074470D" w:rsidRPr="00B85502">
        <w:rPr>
          <w:rFonts w:ascii="Times New Roman" w:hAnsi="Times New Roman"/>
          <w:i/>
          <w:sz w:val="22"/>
          <w:szCs w:val="22"/>
          <w:lang w:val="lt-LT"/>
        </w:rPr>
        <w:t>:</w:t>
      </w:r>
    </w:p>
    <w:p w14:paraId="6F3D5783" w14:textId="77777777" w:rsidR="00C9054C" w:rsidRPr="00B85502" w:rsidRDefault="00C9054C" w:rsidP="008A67B9">
      <w:pPr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6F3D5784" w14:textId="77777777" w:rsidR="00034C53" w:rsidRPr="00B85502" w:rsidRDefault="00ED2C13" w:rsidP="00034C53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14226" w:rsidRPr="00B85502">
        <w:rPr>
          <w:rFonts w:ascii="Times New Roman" w:hAnsi="Times New Roman"/>
          <w:sz w:val="24"/>
          <w:szCs w:val="24"/>
          <w:lang w:val="lt-LT"/>
        </w:rPr>
        <w:t>v</w:t>
      </w:r>
      <w:r w:rsidRPr="00B85502">
        <w:rPr>
          <w:rFonts w:ascii="Times New Roman" w:hAnsi="Times New Roman"/>
          <w:sz w:val="24"/>
          <w:szCs w:val="24"/>
          <w:lang w:val="lt-LT"/>
        </w:rPr>
        <w:t>ienkartinę išmoką vaikui</w:t>
      </w:r>
      <w:r w:rsidR="004B3F3D" w:rsidRPr="00B85502">
        <w:rPr>
          <w:rFonts w:ascii="Times New Roman" w:hAnsi="Times New Roman"/>
          <w:sz w:val="24"/>
          <w:szCs w:val="24"/>
          <w:lang w:val="lt-LT"/>
        </w:rPr>
        <w:t>:</w:t>
      </w:r>
    </w:p>
    <w:p w14:paraId="6F3D5785" w14:textId="77777777" w:rsidR="008F0DB8" w:rsidRPr="00B85502" w:rsidRDefault="00034C53" w:rsidP="008F0DB8">
      <w:pPr>
        <w:spacing w:after="120"/>
        <w:jc w:val="both"/>
        <w:rPr>
          <w:rFonts w:ascii="Times New Roman" w:hAnsi="Times New Roman"/>
          <w:i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="00666B73"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66B73" w:rsidRPr="00B85502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2B278F" w:rsidRPr="00B85502">
        <w:rPr>
          <w:rFonts w:ascii="Times New Roman" w:hAnsi="Times New Roman"/>
          <w:i/>
          <w:sz w:val="24"/>
          <w:szCs w:val="24"/>
          <w:lang w:val="lt-LT"/>
        </w:rPr>
        <w:t>gimu</w:t>
      </w:r>
      <w:r w:rsidR="00551B4C" w:rsidRPr="00B85502">
        <w:rPr>
          <w:rFonts w:ascii="Times New Roman" w:hAnsi="Times New Roman"/>
          <w:i/>
          <w:sz w:val="24"/>
          <w:szCs w:val="24"/>
          <w:lang w:val="lt-LT"/>
        </w:rPr>
        <w:t xml:space="preserve">s vaikui  </w:t>
      </w:r>
      <w:r w:rsidR="00666B73"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22EFB" w:rsidRPr="00B85502">
        <w:rPr>
          <w:rFonts w:ascii="Times New Roman" w:hAnsi="Times New Roman"/>
          <w:i/>
          <w:sz w:val="24"/>
          <w:szCs w:val="24"/>
          <w:lang w:val="lt-LT"/>
        </w:rPr>
        <w:t xml:space="preserve"> įvaikinus vaiką </w:t>
      </w:r>
      <w:r w:rsidR="004B3F3D" w:rsidRPr="00B85502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4B3F3D"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4B3F3D" w:rsidRPr="00B85502">
        <w:rPr>
          <w:rFonts w:ascii="Times New Roman" w:hAnsi="Times New Roman"/>
          <w:i/>
          <w:sz w:val="24"/>
          <w:szCs w:val="24"/>
          <w:lang w:val="lt-LT"/>
        </w:rPr>
        <w:t xml:space="preserve"> vaikui, kuriam globa </w:t>
      </w:r>
      <w:r w:rsidR="00ED2C13" w:rsidRPr="00B85502">
        <w:rPr>
          <w:rFonts w:ascii="Times New Roman" w:hAnsi="Times New Roman"/>
          <w:i/>
          <w:sz w:val="24"/>
          <w:szCs w:val="24"/>
          <w:lang w:val="lt-LT"/>
        </w:rPr>
        <w:t xml:space="preserve">nustatyta </w:t>
      </w:r>
      <w:r w:rsidR="004B3F3D" w:rsidRPr="00B85502">
        <w:rPr>
          <w:rFonts w:ascii="Times New Roman" w:hAnsi="Times New Roman"/>
          <w:i/>
          <w:sz w:val="24"/>
          <w:szCs w:val="24"/>
          <w:lang w:val="lt-LT"/>
        </w:rPr>
        <w:t>šeimoje</w:t>
      </w:r>
      <w:r w:rsidR="00ED2C13" w:rsidRPr="00B85502">
        <w:rPr>
          <w:rFonts w:ascii="Times New Roman" w:hAnsi="Times New Roman"/>
          <w:i/>
          <w:sz w:val="24"/>
          <w:szCs w:val="24"/>
          <w:lang w:val="lt-LT"/>
        </w:rPr>
        <w:t xml:space="preserve"> ar</w:t>
      </w:r>
      <w:r w:rsidR="004B3F3D" w:rsidRPr="00B85502">
        <w:rPr>
          <w:rFonts w:ascii="Times New Roman" w:hAnsi="Times New Roman"/>
          <w:i/>
          <w:sz w:val="24"/>
          <w:szCs w:val="24"/>
          <w:lang w:val="lt-LT"/>
        </w:rPr>
        <w:t xml:space="preserve"> šeimynoj</w:t>
      </w:r>
      <w:r w:rsidR="008F0DB8" w:rsidRPr="00B85502">
        <w:rPr>
          <w:rFonts w:ascii="Times New Roman" w:hAnsi="Times New Roman"/>
          <w:i/>
          <w:sz w:val="24"/>
          <w:szCs w:val="24"/>
          <w:lang w:val="lt-LT"/>
        </w:rPr>
        <w:t>e</w:t>
      </w:r>
    </w:p>
    <w:p w14:paraId="6F3D5786" w14:textId="77777777" w:rsidR="001155A9" w:rsidRPr="00B85502" w:rsidRDefault="00DE0308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22EFB" w:rsidRPr="00B85502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14226" w:rsidRPr="00B85502">
        <w:rPr>
          <w:rFonts w:ascii="Times New Roman" w:hAnsi="Times New Roman"/>
          <w:sz w:val="24"/>
          <w:szCs w:val="24"/>
          <w:lang w:val="lt-LT"/>
        </w:rPr>
        <w:t>v</w:t>
      </w:r>
      <w:r w:rsidR="00622EFB" w:rsidRPr="00B85502">
        <w:rPr>
          <w:rFonts w:ascii="Times New Roman" w:hAnsi="Times New Roman"/>
          <w:sz w:val="24"/>
          <w:szCs w:val="24"/>
          <w:lang w:val="lt-LT"/>
        </w:rPr>
        <w:t xml:space="preserve">ienkartinę išmoką nėščiai moteriai </w:t>
      </w:r>
    </w:p>
    <w:p w14:paraId="6F3D5787" w14:textId="77777777" w:rsidR="008F0DB8" w:rsidRPr="00B85502" w:rsidRDefault="002B278F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610CB" w:rsidRPr="00B85502">
        <w:rPr>
          <w:rFonts w:ascii="Times New Roman" w:hAnsi="Times New Roman"/>
          <w:sz w:val="24"/>
          <w:szCs w:val="24"/>
          <w:lang w:val="lt-LT"/>
        </w:rPr>
        <w:t>išmoką privalomosios pradinės karo tarnybos kario vaikui</w:t>
      </w:r>
    </w:p>
    <w:p w14:paraId="6F3D5788" w14:textId="77777777" w:rsidR="008F0DB8" w:rsidRPr="00B85502" w:rsidRDefault="005610CB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</w:t>
      </w:r>
      <w:r w:rsidR="001D2578" w:rsidRPr="00B85502">
        <w:rPr>
          <w:rFonts w:ascii="Times New Roman" w:hAnsi="Times New Roman"/>
          <w:color w:val="000000"/>
          <w:sz w:val="24"/>
          <w:szCs w:val="24"/>
          <w:lang w:val="lt-LT"/>
        </w:rPr>
        <w:t>išmoką besimokančio ar studijuojančio asmens vaiko priežiūrai</w:t>
      </w: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14:paraId="6F3D5789" w14:textId="77777777" w:rsidR="008F0DB8" w:rsidRPr="00B85502" w:rsidRDefault="001D2578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sym w:font="Webdings" w:char="F063"/>
      </w: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išmoką gimus vienu metu daugiau kaip vienam vaikui </w:t>
      </w:r>
    </w:p>
    <w:p w14:paraId="6F3D578A" w14:textId="77777777" w:rsidR="007A0D95" w:rsidRPr="00B85502" w:rsidRDefault="00ED2C13" w:rsidP="004F5C4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išmoką </w:t>
      </w:r>
      <w:r w:rsidR="001155A9" w:rsidRPr="00B85502">
        <w:rPr>
          <w:rFonts w:ascii="Times New Roman" w:hAnsi="Times New Roman"/>
          <w:color w:val="000000"/>
          <w:sz w:val="24"/>
          <w:szCs w:val="24"/>
          <w:lang w:val="lt-LT"/>
        </w:rPr>
        <w:t>įvaikinus vaiką</w:t>
      </w:r>
    </w:p>
    <w:p w14:paraId="6F3D578B" w14:textId="77777777" w:rsidR="00D82FBD" w:rsidRPr="00B85502" w:rsidRDefault="00D82FBD" w:rsidP="001903C8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caps/>
          <w:sz w:val="24"/>
          <w:szCs w:val="24"/>
          <w:lang w:val="lt-LT"/>
        </w:rPr>
        <w:t>1. Duomenys apie vaikus</w:t>
      </w:r>
      <w:r w:rsidR="00BE08C9">
        <w:rPr>
          <w:rFonts w:ascii="Times New Roman" w:hAnsi="Times New Roman"/>
          <w:b/>
          <w:caps/>
          <w:sz w:val="24"/>
          <w:szCs w:val="24"/>
          <w:lang w:val="lt-LT"/>
        </w:rPr>
        <w:t>, KURIEMS PRAŠOMA SKIRTI IŠMOKĄ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103"/>
      </w:tblGrid>
      <w:tr w:rsidR="00EF30A7" w:rsidRPr="00B85502" w14:paraId="6F3D5790" w14:textId="77777777" w:rsidTr="00805AB1">
        <w:trPr>
          <w:cantSplit/>
          <w:trHeight w:val="688"/>
        </w:trPr>
        <w:tc>
          <w:tcPr>
            <w:tcW w:w="709" w:type="dxa"/>
            <w:vAlign w:val="center"/>
          </w:tcPr>
          <w:p w14:paraId="6F3D578C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Eil</w:t>
            </w:r>
            <w:proofErr w:type="spellEnd"/>
            <w:r w:rsidR="0086509F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="0086509F" w:rsidRPr="00B8550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14:paraId="6F3D578D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F3D578E" w14:textId="77777777" w:rsidR="00EF30A7" w:rsidRPr="00B85502" w:rsidRDefault="00EF30A7" w:rsidP="0086509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Vardas ir pavardė</w:t>
            </w:r>
          </w:p>
        </w:tc>
        <w:tc>
          <w:tcPr>
            <w:tcW w:w="5103" w:type="dxa"/>
            <w:vAlign w:val="center"/>
          </w:tcPr>
          <w:p w14:paraId="6F3D578F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Asmens kodas, jo nesant </w:t>
            </w:r>
            <w:r w:rsidR="005F5553" w:rsidRPr="00B85502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gimimo data</w:t>
            </w:r>
          </w:p>
        </w:tc>
      </w:tr>
      <w:tr w:rsidR="00EF30A7" w:rsidRPr="00B85502" w14:paraId="6F3D5794" w14:textId="77777777" w:rsidTr="00805AB1">
        <w:trPr>
          <w:cantSplit/>
          <w:trHeight w:val="70"/>
        </w:trPr>
        <w:tc>
          <w:tcPr>
            <w:tcW w:w="709" w:type="dxa"/>
          </w:tcPr>
          <w:p w14:paraId="6F3D5791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6F3D5792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F3D5793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B85502" w14:paraId="6F3D5798" w14:textId="77777777" w:rsidTr="00805AB1">
        <w:trPr>
          <w:cantSplit/>
        </w:trPr>
        <w:tc>
          <w:tcPr>
            <w:tcW w:w="709" w:type="dxa"/>
          </w:tcPr>
          <w:p w14:paraId="6F3D5795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6F3D5796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F3D5797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B85502" w14:paraId="6F3D579C" w14:textId="77777777" w:rsidTr="00805AB1">
        <w:trPr>
          <w:cantSplit/>
        </w:trPr>
        <w:tc>
          <w:tcPr>
            <w:tcW w:w="709" w:type="dxa"/>
          </w:tcPr>
          <w:p w14:paraId="6F3D5799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6F3D579A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F3D579B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B85502" w14:paraId="6F3D57A0" w14:textId="77777777" w:rsidTr="00805AB1">
        <w:trPr>
          <w:cantSplit/>
        </w:trPr>
        <w:tc>
          <w:tcPr>
            <w:tcW w:w="709" w:type="dxa"/>
          </w:tcPr>
          <w:p w14:paraId="6F3D579D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6F3D579E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F3D579F" w14:textId="77777777" w:rsidR="00EF30A7" w:rsidRPr="00B85502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3D57A1" w14:textId="77777777" w:rsidR="00805AB1" w:rsidRPr="00B85502" w:rsidRDefault="00805AB1" w:rsidP="001903C8">
      <w:pPr>
        <w:pStyle w:val="Porat"/>
        <w:tabs>
          <w:tab w:val="clear" w:pos="4153"/>
          <w:tab w:val="clear" w:pos="8306"/>
        </w:tabs>
        <w:spacing w:before="120" w:line="320" w:lineRule="atLeast"/>
        <w:jc w:val="both"/>
        <w:rPr>
          <w:b/>
          <w:sz w:val="24"/>
          <w:szCs w:val="24"/>
          <w:lang w:val="lt-LT"/>
        </w:rPr>
      </w:pPr>
      <w:r w:rsidRPr="00B85502">
        <w:rPr>
          <w:b/>
          <w:caps/>
          <w:sz w:val="24"/>
          <w:szCs w:val="24"/>
          <w:lang w:val="lt-LT"/>
        </w:rPr>
        <w:t xml:space="preserve">2. </w:t>
      </w:r>
      <w:r w:rsidRPr="00B85502">
        <w:rPr>
          <w:b/>
          <w:sz w:val="24"/>
          <w:szCs w:val="24"/>
          <w:lang w:val="lt-LT"/>
        </w:rPr>
        <w:t>PAPILDOMA INFORMACIJA</w:t>
      </w:r>
      <w:r w:rsidRPr="00B85502">
        <w:rPr>
          <w:sz w:val="24"/>
          <w:szCs w:val="24"/>
          <w:lang w:val="lt-LT"/>
        </w:rPr>
        <w:t>: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7359"/>
        <w:gridCol w:w="2898"/>
      </w:tblGrid>
      <w:tr w:rsidR="00805AB1" w:rsidRPr="00B85502" w14:paraId="6F3D57A4" w14:textId="77777777" w:rsidTr="003B0952">
        <w:trPr>
          <w:trHeight w:val="353"/>
        </w:trPr>
        <w:tc>
          <w:tcPr>
            <w:tcW w:w="7359" w:type="dxa"/>
          </w:tcPr>
          <w:p w14:paraId="6F3D57A2" w14:textId="77777777" w:rsidR="00805AB1" w:rsidRPr="00B85502" w:rsidRDefault="00805AB1" w:rsidP="00C46CEC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1" w:name="_Hlk501229203"/>
            <w:r w:rsidRPr="00B85502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2.</w:t>
            </w:r>
            <w:r w:rsidR="00354D06" w:rsidRPr="00B85502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1.</w:t>
            </w:r>
            <w:r w:rsidRPr="00B85502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 xml:space="preserve"> </w:t>
            </w: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dėl išmokų kreipiatės pirmą kartą? </w:t>
            </w:r>
          </w:p>
        </w:tc>
        <w:tc>
          <w:tcPr>
            <w:tcW w:w="2898" w:type="dxa"/>
          </w:tcPr>
          <w:p w14:paraId="6F3D57A3" w14:textId="77777777" w:rsidR="00805AB1" w:rsidRPr="00B85502" w:rsidRDefault="00286E69" w:rsidP="005B2275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="0068548D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="00DB07BB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805AB1" w:rsidRPr="00B85502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805AB1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68548D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68548D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bookmarkEnd w:id="1"/>
    <w:p w14:paraId="6F3D57A5" w14:textId="77777777" w:rsidR="00805AB1" w:rsidRPr="00B85502" w:rsidRDefault="00354D06" w:rsidP="00C46CEC">
      <w:pPr>
        <w:spacing w:line="320" w:lineRule="atLeast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2.2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>. Jei atsakėte „</w:t>
      </w:r>
      <w:r w:rsidR="00805AB1" w:rsidRPr="00B85502">
        <w:rPr>
          <w:rFonts w:ascii="Times New Roman" w:hAnsi="Times New Roman"/>
          <w:b/>
          <w:sz w:val="24"/>
          <w:szCs w:val="24"/>
          <w:lang w:val="lt-LT"/>
        </w:rPr>
        <w:t>Taip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D578A8" w:rsidRPr="00B85502">
        <w:rPr>
          <w:rFonts w:ascii="Times New Roman" w:hAnsi="Times New Roman"/>
          <w:sz w:val="24"/>
          <w:szCs w:val="24"/>
          <w:lang w:val="lt-LT"/>
        </w:rPr>
        <w:t>užpi</w:t>
      </w:r>
      <w:r w:rsidR="0068548D" w:rsidRPr="00B85502">
        <w:rPr>
          <w:rFonts w:ascii="Times New Roman" w:hAnsi="Times New Roman"/>
          <w:sz w:val="24"/>
          <w:szCs w:val="24"/>
          <w:lang w:val="lt-LT"/>
        </w:rPr>
        <w:t>l</w:t>
      </w:r>
      <w:r w:rsidR="00D578A8" w:rsidRPr="00B85502">
        <w:rPr>
          <w:rFonts w:ascii="Times New Roman" w:hAnsi="Times New Roman"/>
          <w:sz w:val="24"/>
          <w:szCs w:val="24"/>
          <w:lang w:val="lt-LT"/>
        </w:rPr>
        <w:t>dykite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 xml:space="preserve"> Šeimos </w:t>
      </w:r>
      <w:r w:rsidR="00A11D02" w:rsidRPr="00B85502">
        <w:rPr>
          <w:rFonts w:ascii="Times New Roman" w:hAnsi="Times New Roman"/>
          <w:sz w:val="24"/>
          <w:szCs w:val="24"/>
          <w:lang w:val="lt-LT"/>
        </w:rPr>
        <w:t xml:space="preserve">(bendrai gyvenančių asmenų) 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 xml:space="preserve">duomenų socialinei paramai </w:t>
      </w:r>
      <w:r w:rsidR="00A11D02" w:rsidRPr="00B85502">
        <w:rPr>
          <w:rFonts w:ascii="Times New Roman" w:hAnsi="Times New Roman"/>
          <w:sz w:val="24"/>
          <w:szCs w:val="24"/>
          <w:lang w:val="lt-LT"/>
        </w:rPr>
        <w:t xml:space="preserve">gauti 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>SP-1 formą</w:t>
      </w:r>
      <w:r w:rsidR="00621D56" w:rsidRPr="00B85502">
        <w:rPr>
          <w:rFonts w:ascii="Times New Roman" w:hAnsi="Times New Roman"/>
          <w:sz w:val="24"/>
          <w:szCs w:val="24"/>
          <w:lang w:val="lt-LT"/>
        </w:rPr>
        <w:t xml:space="preserve"> (toliau – SP-1 forma)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6F3D57A6" w14:textId="77777777" w:rsidR="00805AB1" w:rsidRPr="00B85502" w:rsidRDefault="00354D06" w:rsidP="00C46CEC">
      <w:pPr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2.3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>. Jei atsakėte „</w:t>
      </w:r>
      <w:r w:rsidR="00805AB1" w:rsidRPr="00B85502">
        <w:rPr>
          <w:rFonts w:ascii="Times New Roman" w:hAnsi="Times New Roman"/>
          <w:b/>
          <w:sz w:val="24"/>
          <w:szCs w:val="24"/>
          <w:lang w:val="lt-LT"/>
        </w:rPr>
        <w:t>Ne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>“</w:t>
      </w:r>
      <w:r w:rsidR="00D578A8" w:rsidRPr="00B85502">
        <w:rPr>
          <w:rFonts w:ascii="Times New Roman" w:hAnsi="Times New Roman"/>
          <w:sz w:val="24"/>
          <w:szCs w:val="24"/>
          <w:lang w:val="lt-LT"/>
        </w:rPr>
        <w:t xml:space="preserve">, esant pasikeitimų, 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>pati</w:t>
      </w:r>
      <w:r w:rsidR="00D578A8" w:rsidRPr="00B85502">
        <w:rPr>
          <w:rFonts w:ascii="Times New Roman" w:hAnsi="Times New Roman"/>
          <w:sz w:val="24"/>
          <w:szCs w:val="24"/>
          <w:lang w:val="lt-LT"/>
        </w:rPr>
        <w:t>kslinkite</w:t>
      </w:r>
      <w:r w:rsidR="00805AB1" w:rsidRPr="00B85502">
        <w:rPr>
          <w:rFonts w:ascii="Times New Roman" w:hAnsi="Times New Roman"/>
          <w:sz w:val="24"/>
          <w:szCs w:val="24"/>
          <w:lang w:val="lt-LT"/>
        </w:rPr>
        <w:t xml:space="preserve"> SP-1 formoje pateiktus duomenis arba</w:t>
      </w:r>
    </w:p>
    <w:p w14:paraId="6F3D57A7" w14:textId="77777777" w:rsidR="00805AB1" w:rsidRPr="00B85502" w:rsidRDefault="00805AB1" w:rsidP="00C46CEC">
      <w:pPr>
        <w:numPr>
          <w:ilvl w:val="0"/>
          <w:numId w:val="24"/>
        </w:numPr>
        <w:tabs>
          <w:tab w:val="clear" w:pos="450"/>
        </w:tabs>
        <w:spacing w:line="320" w:lineRule="atLeast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patvirtinkite, kad duomenys, nurodyti SP-1 formoje, nepasikeitė ir jų tikslinti nereikia.</w:t>
      </w:r>
    </w:p>
    <w:p w14:paraId="6F3D57A8" w14:textId="77777777" w:rsidR="00CF1F95" w:rsidRPr="00B85502" w:rsidRDefault="00622EFB" w:rsidP="00C46CEC">
      <w:p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5502">
        <w:rPr>
          <w:rFonts w:ascii="Times New Roman" w:hAnsi="Times New Roman"/>
          <w:caps/>
          <w:sz w:val="24"/>
          <w:szCs w:val="24"/>
          <w:lang w:val="lt-LT"/>
        </w:rPr>
        <w:t>2.</w:t>
      </w:r>
      <w:r w:rsidR="00354D06" w:rsidRPr="00B85502">
        <w:rPr>
          <w:rFonts w:ascii="Times New Roman" w:hAnsi="Times New Roman"/>
          <w:caps/>
          <w:sz w:val="24"/>
          <w:szCs w:val="24"/>
          <w:lang w:val="lt-LT"/>
        </w:rPr>
        <w:t>4</w:t>
      </w:r>
      <w:r w:rsidRPr="00B85502">
        <w:rPr>
          <w:rFonts w:ascii="Times New Roman" w:hAnsi="Times New Roman"/>
          <w:caps/>
          <w:sz w:val="24"/>
          <w:szCs w:val="24"/>
          <w:lang w:val="lt-LT"/>
        </w:rPr>
        <w:t>. J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ei kreipiatės dėl </w:t>
      </w:r>
      <w:r w:rsidRPr="00B85502">
        <w:rPr>
          <w:rFonts w:ascii="Times New Roman" w:hAnsi="Times New Roman"/>
          <w:i/>
          <w:sz w:val="24"/>
          <w:szCs w:val="24"/>
          <w:lang w:val="lt-LT"/>
        </w:rPr>
        <w:t>išmokos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85502">
        <w:rPr>
          <w:rFonts w:ascii="Times New Roman" w:hAnsi="Times New Roman"/>
          <w:i/>
          <w:sz w:val="24"/>
          <w:szCs w:val="24"/>
          <w:lang w:val="lt-LT"/>
        </w:rPr>
        <w:t>nėščiai moteriai</w:t>
      </w:r>
      <w:r w:rsidR="00514226" w:rsidRPr="00B85502">
        <w:rPr>
          <w:rFonts w:ascii="Times New Roman" w:hAnsi="Times New Roman"/>
          <w:i/>
          <w:sz w:val="24"/>
          <w:szCs w:val="24"/>
          <w:lang w:val="lt-LT"/>
        </w:rPr>
        <w:t>,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nurodykite, ar Jūs turite teisę gauti motinystės </w:t>
      </w:r>
      <w:r w:rsidR="00B60EC7" w:rsidRPr="00B85502">
        <w:rPr>
          <w:rFonts w:ascii="Times New Roman" w:hAnsi="Times New Roman"/>
          <w:color w:val="000000"/>
          <w:sz w:val="24"/>
          <w:szCs w:val="24"/>
          <w:lang w:val="lt-LT"/>
        </w:rPr>
        <w:t>išmoką</w:t>
      </w:r>
      <w:r w:rsidR="00B34BAB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tbl>
      <w:tblPr>
        <w:tblW w:w="10661" w:type="dxa"/>
        <w:tblLayout w:type="fixed"/>
        <w:tblLook w:val="01E0" w:firstRow="1" w:lastRow="1" w:firstColumn="1" w:lastColumn="1" w:noHBand="0" w:noVBand="0"/>
      </w:tblPr>
      <w:tblGrid>
        <w:gridCol w:w="7763"/>
        <w:gridCol w:w="2898"/>
      </w:tblGrid>
      <w:tr w:rsidR="003B0952" w:rsidRPr="00B85502" w14:paraId="6F3D57AB" w14:textId="77777777" w:rsidTr="00DB07BB">
        <w:trPr>
          <w:trHeight w:val="353"/>
        </w:trPr>
        <w:tc>
          <w:tcPr>
            <w:tcW w:w="7763" w:type="dxa"/>
          </w:tcPr>
          <w:p w14:paraId="6F3D57A9" w14:textId="77777777" w:rsidR="003B0952" w:rsidRPr="00B85502" w:rsidRDefault="005A6458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pagal Lietuvos Respublikos ligos ir motinystės socialinio draudimo įstatymą.               </w:t>
            </w:r>
          </w:p>
        </w:tc>
        <w:tc>
          <w:tcPr>
            <w:tcW w:w="2898" w:type="dxa"/>
          </w:tcPr>
          <w:p w14:paraId="6F3D57AA" w14:textId="77777777" w:rsidR="003B0952" w:rsidRPr="00B85502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</w:t>
            </w:r>
            <w:r w:rsidR="003B0952" w:rsidRPr="00B85502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3B0952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3B0952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3B0952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6F3D57AC" w14:textId="77777777" w:rsidR="006F36E5" w:rsidRPr="00B85502" w:rsidRDefault="00354D06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>2.5</w:t>
      </w:r>
      <w:r w:rsidR="00CF1F95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. Jei kreipiatės dėl </w:t>
      </w:r>
      <w:r w:rsidR="00CF1F95" w:rsidRPr="00B85502">
        <w:rPr>
          <w:rFonts w:ascii="Times New Roman" w:hAnsi="Times New Roman"/>
          <w:i/>
          <w:color w:val="000000"/>
          <w:sz w:val="24"/>
          <w:szCs w:val="24"/>
          <w:lang w:val="lt-LT"/>
        </w:rPr>
        <w:t xml:space="preserve">išmokos </w:t>
      </w:r>
      <w:r w:rsidR="00B60EC7" w:rsidRPr="00B85502">
        <w:rPr>
          <w:rFonts w:ascii="Times New Roman" w:hAnsi="Times New Roman"/>
          <w:i/>
          <w:color w:val="000000"/>
          <w:sz w:val="24"/>
          <w:szCs w:val="24"/>
          <w:lang w:val="lt-LT"/>
        </w:rPr>
        <w:t>besimokančio ar studijuojančio asmens vaiko priežiūrai</w:t>
      </w:r>
      <w:r w:rsidR="00A8526A" w:rsidRPr="00B85502">
        <w:rPr>
          <w:rFonts w:ascii="Times New Roman" w:hAnsi="Times New Roman"/>
          <w:i/>
          <w:color w:val="000000"/>
          <w:sz w:val="24"/>
          <w:szCs w:val="24"/>
          <w:lang w:val="lt-LT"/>
        </w:rPr>
        <w:t xml:space="preserve"> ar išmokos įvaikinus vaiką</w:t>
      </w:r>
      <w:r w:rsidR="00B60EC7" w:rsidRPr="00B85502">
        <w:rPr>
          <w:rFonts w:ascii="Times New Roman" w:hAnsi="Times New Roman"/>
          <w:i/>
          <w:color w:val="000000"/>
          <w:sz w:val="24"/>
          <w:szCs w:val="24"/>
          <w:lang w:val="lt-LT"/>
        </w:rPr>
        <w:t>,</w:t>
      </w:r>
      <w:r w:rsidR="00B60EC7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D24660" w:rsidRPr="00B85502">
        <w:rPr>
          <w:rFonts w:ascii="Times New Roman" w:hAnsi="Times New Roman"/>
          <w:color w:val="000000"/>
          <w:sz w:val="24"/>
          <w:szCs w:val="24"/>
          <w:lang w:val="lt-LT"/>
        </w:rPr>
        <w:t>nurodykite</w:t>
      </w:r>
      <w:r w:rsidR="00621D56" w:rsidRPr="00B85502"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="00D24660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60EC7" w:rsidRPr="00B85502">
        <w:rPr>
          <w:rFonts w:ascii="Times New Roman" w:hAnsi="Times New Roman"/>
          <w:color w:val="000000"/>
          <w:sz w:val="24"/>
          <w:szCs w:val="24"/>
          <w:lang w:val="lt-LT"/>
        </w:rPr>
        <w:t>ar</w:t>
      </w:r>
      <w:r w:rsidR="006F36E5" w:rsidRPr="00B85502">
        <w:rPr>
          <w:rFonts w:ascii="Times New Roman" w:hAnsi="Times New Roman"/>
          <w:color w:val="000000"/>
          <w:sz w:val="24"/>
          <w:szCs w:val="24"/>
          <w:lang w:val="lt-LT"/>
        </w:rPr>
        <w:t>:</w:t>
      </w:r>
    </w:p>
    <w:p w14:paraId="6F3D57AD" w14:textId="77777777" w:rsidR="006F36E5" w:rsidRPr="00B85502" w:rsidRDefault="006F36E5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>2.5.1.</w:t>
      </w:r>
      <w:r w:rsidR="00B60EC7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Jūs turite teisę gauti </w:t>
      </w:r>
      <w:r w:rsidR="00C87BB2" w:rsidRPr="00B85502">
        <w:rPr>
          <w:rFonts w:ascii="Times New Roman" w:hAnsi="Times New Roman"/>
          <w:color w:val="000000"/>
          <w:sz w:val="24"/>
          <w:szCs w:val="24"/>
          <w:lang w:val="lt-LT"/>
        </w:rPr>
        <w:t>vaiko priežiūros išmoką</w:t>
      </w:r>
      <w:r w:rsidR="00B34BAB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pagal Lietuvos </w:t>
      </w:r>
      <w:r w:rsidR="00DB07BB" w:rsidRPr="00B85502">
        <w:rPr>
          <w:rFonts w:ascii="Times New Roman" w:hAnsi="Times New Roman"/>
          <w:color w:val="000000"/>
          <w:sz w:val="24"/>
          <w:szCs w:val="24"/>
          <w:lang w:val="lt-LT"/>
        </w:rPr>
        <w:t>Respublikos ligos ir motinystės socialinio draudimo įstatymą.</w:t>
      </w:r>
      <w:r w:rsidR="00DB07BB" w:rsidRPr="00B85502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A968EE" w:rsidRPr="00B85502">
        <w:rPr>
          <w:rFonts w:ascii="Times New Roman" w:hAnsi="Times New Roman"/>
          <w:sz w:val="24"/>
          <w:szCs w:val="24"/>
          <w:lang w:val="lt-LT"/>
        </w:rPr>
        <w:t xml:space="preserve">                              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</w:t>
      </w:r>
    </w:p>
    <w:p w14:paraId="6F3D57AE" w14:textId="77777777" w:rsidR="00A8526A" w:rsidRPr="00B85502" w:rsidRDefault="006F36E5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r w:rsidR="00DB07BB"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43816"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07BB" w:rsidRPr="00B85502">
        <w:rPr>
          <w:rFonts w:ascii="Times New Roman" w:hAnsi="Times New Roman"/>
          <w:sz w:val="24"/>
          <w:szCs w:val="24"/>
          <w:lang w:val="lt-LT"/>
        </w:rPr>
        <w:t xml:space="preserve">Taip </w:t>
      </w:r>
      <w:r w:rsidR="00DB07BB" w:rsidRPr="00B85502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="00DB07BB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Ne</w:t>
      </w:r>
    </w:p>
    <w:p w14:paraId="6F3D57AF" w14:textId="77777777" w:rsidR="009128E8" w:rsidRPr="00B85502" w:rsidRDefault="0037133A" w:rsidP="0037133A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2.5.2. </w:t>
      </w:r>
      <w:r w:rsidR="00906751" w:rsidRPr="00B85502">
        <w:rPr>
          <w:rFonts w:ascii="Times New Roman" w:hAnsi="Times New Roman"/>
          <w:sz w:val="24"/>
          <w:szCs w:val="24"/>
          <w:lang w:val="lt-LT"/>
        </w:rPr>
        <w:t>kitam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iš vaiko tėvų (įtėvių) ar globėjų</w:t>
      </w:r>
      <w:r w:rsidR="006F36E5" w:rsidRPr="00B85502">
        <w:rPr>
          <w:rFonts w:ascii="Times New Roman" w:hAnsi="Times New Roman"/>
          <w:sz w:val="24"/>
          <w:szCs w:val="24"/>
          <w:lang w:val="lt-LT"/>
        </w:rPr>
        <w:t xml:space="preserve"> ar viena</w:t>
      </w:r>
      <w:r w:rsidR="00906751" w:rsidRPr="00B85502">
        <w:rPr>
          <w:rFonts w:ascii="Times New Roman" w:hAnsi="Times New Roman"/>
          <w:sz w:val="24"/>
          <w:szCs w:val="24"/>
          <w:lang w:val="lt-LT"/>
        </w:rPr>
        <w:t>m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F36E5" w:rsidRPr="00B85502">
        <w:rPr>
          <w:rFonts w:ascii="Times New Roman" w:hAnsi="Times New Roman"/>
          <w:sz w:val="24"/>
          <w:szCs w:val="24"/>
          <w:lang w:val="lt-LT"/>
        </w:rPr>
        <w:t xml:space="preserve">iš vaiko senelių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už tą patį vaiką </w:t>
      </w:r>
      <w:r w:rsidR="006F36E5" w:rsidRPr="00B85502">
        <w:rPr>
          <w:rFonts w:ascii="Times New Roman" w:hAnsi="Times New Roman"/>
          <w:sz w:val="24"/>
          <w:szCs w:val="24"/>
          <w:lang w:val="lt-LT"/>
        </w:rPr>
        <w:t xml:space="preserve">paskirta </w:t>
      </w:r>
      <w:r w:rsidR="009128E8" w:rsidRPr="00B85502">
        <w:rPr>
          <w:rFonts w:ascii="Times New Roman" w:hAnsi="Times New Roman"/>
          <w:sz w:val="24"/>
          <w:szCs w:val="24"/>
          <w:lang w:val="lt-LT"/>
        </w:rPr>
        <w:t>vaiko priežiūros išmoka</w:t>
      </w:r>
      <w:r w:rsidRPr="00B85502">
        <w:rPr>
          <w:rFonts w:ascii="Times New Roman" w:hAnsi="Times New Roman"/>
          <w:color w:val="FF0000"/>
          <w:sz w:val="24"/>
          <w:szCs w:val="24"/>
          <w:lang w:val="lt-LT"/>
        </w:rPr>
        <w:t xml:space="preserve"> </w:t>
      </w: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pagal </w:t>
      </w:r>
      <w:r w:rsidR="006F36E5" w:rsidRPr="00B85502">
        <w:rPr>
          <w:rFonts w:ascii="Times New Roman" w:hAnsi="Times New Roman"/>
          <w:color w:val="000000"/>
          <w:sz w:val="24"/>
          <w:szCs w:val="24"/>
          <w:lang w:val="lt-LT"/>
        </w:rPr>
        <w:t>L</w:t>
      </w: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igos ir motinystės socialinio draudimo įstatymą.         </w:t>
      </w:r>
      <w:r w:rsidR="006F36E5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                 </w:t>
      </w:r>
      <w:r w:rsidR="009128E8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</w:t>
      </w:r>
    </w:p>
    <w:p w14:paraId="6F3D57B0" w14:textId="77777777" w:rsidR="0037133A" w:rsidRPr="00B85502" w:rsidRDefault="009128E8" w:rsidP="0037133A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r w:rsidR="0037133A" w:rsidRPr="00B85502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="0037133A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Taip </w:t>
      </w:r>
      <w:r w:rsidR="0037133A" w:rsidRPr="00B85502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="0037133A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Ne</w:t>
      </w:r>
    </w:p>
    <w:p w14:paraId="6F3D57B1" w14:textId="77777777" w:rsidR="00C037C0" w:rsidRPr="00B85502" w:rsidRDefault="006D3E50" w:rsidP="00C037C0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</w:t>
      </w:r>
      <w:r w:rsidR="005B0D1A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                                                                                                                      </w:t>
      </w:r>
      <w:r w:rsidR="00943631"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                </w:t>
      </w:r>
    </w:p>
    <w:tbl>
      <w:tblPr>
        <w:tblW w:w="10944" w:type="dxa"/>
        <w:tblLayout w:type="fixed"/>
        <w:tblLook w:val="01E0" w:firstRow="1" w:lastRow="1" w:firstColumn="1" w:lastColumn="1" w:noHBand="0" w:noVBand="0"/>
      </w:tblPr>
      <w:tblGrid>
        <w:gridCol w:w="8046"/>
        <w:gridCol w:w="2898"/>
      </w:tblGrid>
      <w:tr w:rsidR="00D75BE3" w:rsidRPr="00B85502" w14:paraId="6F3D57B5" w14:textId="77777777" w:rsidTr="00DB07BB">
        <w:trPr>
          <w:trHeight w:val="353"/>
        </w:trPr>
        <w:tc>
          <w:tcPr>
            <w:tcW w:w="8046" w:type="dxa"/>
          </w:tcPr>
          <w:p w14:paraId="6F3D57B2" w14:textId="77777777" w:rsidR="00AE5FD2" w:rsidRPr="00B85502" w:rsidRDefault="00AE5FD2" w:rsidP="00DB07BB">
            <w:pPr>
              <w:rPr>
                <w:rFonts w:ascii="Times New Roman" w:hAnsi="Times New Roman"/>
                <w:b/>
                <w:sz w:val="4"/>
                <w:szCs w:val="4"/>
                <w:lang w:val="lt-LT"/>
              </w:rPr>
            </w:pPr>
          </w:p>
          <w:p w14:paraId="6F3D57B3" w14:textId="77777777" w:rsidR="00D75BE3" w:rsidRPr="00B85502" w:rsidRDefault="00D75BE3" w:rsidP="00DB07BB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AR ATITINKATE BENT VIENĄ IŠ ŽEMIAU NURODYTŲ </w:t>
            </w:r>
            <w:r w:rsidR="00DB07BB" w:rsidRPr="00B855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PUNKTŲ? </w:t>
            </w:r>
          </w:p>
        </w:tc>
        <w:tc>
          <w:tcPr>
            <w:tcW w:w="2898" w:type="dxa"/>
          </w:tcPr>
          <w:p w14:paraId="6F3D57B4" w14:textId="77777777" w:rsidR="00D75BE3" w:rsidRPr="00B85502" w:rsidRDefault="00A968EE" w:rsidP="00F43816">
            <w:pPr>
              <w:tabs>
                <w:tab w:val="left" w:pos="318"/>
                <w:tab w:val="left" w:pos="1593"/>
                <w:tab w:val="left" w:pos="2581"/>
              </w:tabs>
              <w:ind w:right="-27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</w:t>
            </w:r>
            <w:r w:rsidR="00F43816" w:rsidRPr="00B85502">
              <w:rPr>
                <w:rFonts w:ascii="Times New Roman" w:hAnsi="Times New Roman"/>
                <w:sz w:val="4"/>
                <w:szCs w:val="4"/>
                <w:lang w:val="lt-LT"/>
              </w:rPr>
              <w:t xml:space="preserve">    </w:t>
            </w:r>
            <w:r w:rsidR="00D75BE3" w:rsidRPr="00B85502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6F3D57B6" w14:textId="77777777" w:rsidR="00192F43" w:rsidRPr="00B85502" w:rsidRDefault="00D75BE3" w:rsidP="00DB07BB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ind w:left="0" w:firstLine="0"/>
        <w:jc w:val="both"/>
        <w:rPr>
          <w:color w:val="000000"/>
          <w:sz w:val="24"/>
          <w:szCs w:val="24"/>
          <w:lang w:val="lt-LT"/>
        </w:rPr>
      </w:pPr>
      <w:r w:rsidRPr="00B85502">
        <w:rPr>
          <w:color w:val="000000"/>
          <w:sz w:val="24"/>
          <w:szCs w:val="24"/>
          <w:lang w:val="lt-LT"/>
        </w:rPr>
        <w:t>e</w:t>
      </w:r>
      <w:r w:rsidR="00192F43" w:rsidRPr="00B85502">
        <w:rPr>
          <w:color w:val="000000"/>
          <w:sz w:val="24"/>
          <w:szCs w:val="24"/>
          <w:lang w:val="lt-LT"/>
        </w:rPr>
        <w:t>sate ne Lietuvos Respublikos pilietis;</w:t>
      </w:r>
    </w:p>
    <w:p w14:paraId="6F3D57B7" w14:textId="77777777" w:rsidR="00192F43" w:rsidRPr="00B85502" w:rsidRDefault="002F0D91" w:rsidP="00192F43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color w:val="000000"/>
          <w:sz w:val="24"/>
          <w:szCs w:val="24"/>
          <w:lang w:val="lt-LT"/>
        </w:rPr>
      </w:pPr>
      <w:r w:rsidRPr="00B85502">
        <w:rPr>
          <w:color w:val="000000"/>
          <w:sz w:val="24"/>
          <w:szCs w:val="24"/>
          <w:lang w:val="lt-LT"/>
        </w:rPr>
        <w:t>k</w:t>
      </w:r>
      <w:r w:rsidR="001D40C9" w:rsidRPr="00B85502">
        <w:rPr>
          <w:color w:val="000000"/>
          <w:sz w:val="24"/>
          <w:szCs w:val="24"/>
          <w:lang w:val="lt-LT"/>
        </w:rPr>
        <w:t xml:space="preserve">reipiatės </w:t>
      </w:r>
      <w:r w:rsidR="0064799C" w:rsidRPr="00B85502">
        <w:rPr>
          <w:color w:val="000000"/>
          <w:sz w:val="24"/>
          <w:szCs w:val="24"/>
          <w:lang w:val="lt-LT"/>
        </w:rPr>
        <w:t xml:space="preserve">dėl </w:t>
      </w:r>
      <w:r w:rsidR="0064799C" w:rsidRPr="00B85502">
        <w:rPr>
          <w:i/>
          <w:sz w:val="24"/>
          <w:szCs w:val="24"/>
          <w:lang w:val="lt-LT"/>
        </w:rPr>
        <w:t>išmokos privalomosios pradinės karo tarnybos kario vaikui</w:t>
      </w:r>
      <w:r w:rsidR="0064799C" w:rsidRPr="00B85502">
        <w:rPr>
          <w:sz w:val="24"/>
          <w:szCs w:val="24"/>
          <w:lang w:val="lt-LT"/>
        </w:rPr>
        <w:t xml:space="preserve">, </w:t>
      </w:r>
      <w:r w:rsidR="0064799C" w:rsidRPr="00B85502">
        <w:rPr>
          <w:i/>
          <w:color w:val="000000"/>
          <w:sz w:val="24"/>
          <w:szCs w:val="24"/>
          <w:lang w:val="lt-LT"/>
        </w:rPr>
        <w:t>išmokos besimokančio ar studijuojančio asmens vaiko priežiūrai</w:t>
      </w:r>
      <w:r w:rsidR="0064799C" w:rsidRPr="00B85502">
        <w:rPr>
          <w:color w:val="000000"/>
          <w:sz w:val="24"/>
          <w:szCs w:val="24"/>
          <w:lang w:val="lt-LT"/>
        </w:rPr>
        <w:t xml:space="preserve"> ar </w:t>
      </w:r>
      <w:r w:rsidR="0064799C" w:rsidRPr="00B85502">
        <w:rPr>
          <w:i/>
          <w:color w:val="000000"/>
          <w:sz w:val="24"/>
          <w:szCs w:val="24"/>
          <w:lang w:val="lt-LT"/>
        </w:rPr>
        <w:t>išmokos gimus vienu metu daugiau kaip vienam vaikui</w:t>
      </w:r>
      <w:r w:rsidR="0064799C" w:rsidRPr="00B85502">
        <w:rPr>
          <w:color w:val="000000"/>
          <w:sz w:val="24"/>
          <w:szCs w:val="24"/>
          <w:lang w:val="lt-LT"/>
        </w:rPr>
        <w:t xml:space="preserve"> ir b</w:t>
      </w:r>
      <w:r w:rsidR="00192F43" w:rsidRPr="00B85502">
        <w:rPr>
          <w:color w:val="000000"/>
          <w:sz w:val="24"/>
          <w:szCs w:val="24"/>
          <w:lang w:val="lt-LT"/>
        </w:rPr>
        <w:t>ent vienas iš vaiko tėvų gyvena, dirba ar vykdo savarankišką veiklą kitoje Europos Sąjungos (</w:t>
      </w:r>
      <w:r w:rsidR="009335C2">
        <w:rPr>
          <w:color w:val="000000"/>
          <w:sz w:val="24"/>
          <w:szCs w:val="24"/>
          <w:lang w:val="lt-LT"/>
        </w:rPr>
        <w:t xml:space="preserve">toliau – </w:t>
      </w:r>
      <w:r w:rsidR="00192F43" w:rsidRPr="00B85502">
        <w:rPr>
          <w:color w:val="000000"/>
          <w:sz w:val="24"/>
          <w:szCs w:val="24"/>
          <w:lang w:val="lt-LT"/>
        </w:rPr>
        <w:t xml:space="preserve">ES) ar Europos </w:t>
      </w:r>
      <w:r w:rsidR="006D0223" w:rsidRPr="00B85502">
        <w:rPr>
          <w:color w:val="000000"/>
          <w:sz w:val="24"/>
          <w:szCs w:val="24"/>
          <w:lang w:val="lt-LT"/>
        </w:rPr>
        <w:t>e</w:t>
      </w:r>
      <w:r w:rsidR="00192F43" w:rsidRPr="00B85502">
        <w:rPr>
          <w:color w:val="000000"/>
          <w:sz w:val="24"/>
          <w:szCs w:val="24"/>
          <w:lang w:val="lt-LT"/>
        </w:rPr>
        <w:t xml:space="preserve">konominės </w:t>
      </w:r>
      <w:r w:rsidR="006D0223" w:rsidRPr="00B85502">
        <w:rPr>
          <w:color w:val="000000"/>
          <w:sz w:val="24"/>
          <w:szCs w:val="24"/>
          <w:lang w:val="lt-LT"/>
        </w:rPr>
        <w:t>e</w:t>
      </w:r>
      <w:r w:rsidR="00192F43" w:rsidRPr="00B85502">
        <w:rPr>
          <w:color w:val="000000"/>
          <w:sz w:val="24"/>
          <w:szCs w:val="24"/>
          <w:lang w:val="lt-LT"/>
        </w:rPr>
        <w:t>rdvės (</w:t>
      </w:r>
      <w:r w:rsidR="009335C2">
        <w:rPr>
          <w:color w:val="000000"/>
          <w:sz w:val="24"/>
          <w:szCs w:val="24"/>
          <w:lang w:val="lt-LT"/>
        </w:rPr>
        <w:t xml:space="preserve">toliau – </w:t>
      </w:r>
      <w:r w:rsidR="00192F43" w:rsidRPr="00B85502">
        <w:rPr>
          <w:color w:val="000000"/>
          <w:sz w:val="24"/>
          <w:szCs w:val="24"/>
          <w:lang w:val="lt-LT"/>
        </w:rPr>
        <w:t>EEE) šalyje ar Šveicarijos Konfederacijoje;</w:t>
      </w:r>
    </w:p>
    <w:p w14:paraId="6F3D57B8" w14:textId="77777777" w:rsidR="00125D6A" w:rsidRPr="00125D6A" w:rsidRDefault="00B43A07" w:rsidP="00090DC1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color w:val="000000"/>
          <w:sz w:val="24"/>
          <w:szCs w:val="24"/>
          <w:lang w:val="lt-LT"/>
        </w:rPr>
      </w:pPr>
      <w:r w:rsidRPr="00B85502">
        <w:rPr>
          <w:color w:val="000000"/>
          <w:sz w:val="24"/>
          <w:szCs w:val="24"/>
          <w:lang w:val="lt-LT"/>
        </w:rPr>
        <w:t xml:space="preserve">kreipiatės dėl </w:t>
      </w:r>
      <w:r w:rsidRPr="00B85502">
        <w:rPr>
          <w:i/>
          <w:sz w:val="24"/>
          <w:szCs w:val="24"/>
          <w:lang w:val="lt-LT"/>
        </w:rPr>
        <w:t>išmokos privalomosios pradinės karo tarnybos kario vaikui</w:t>
      </w:r>
      <w:r w:rsidRPr="00B85502">
        <w:rPr>
          <w:sz w:val="24"/>
          <w:szCs w:val="24"/>
          <w:lang w:val="lt-LT"/>
        </w:rPr>
        <w:t xml:space="preserve">, </w:t>
      </w:r>
      <w:r w:rsidRPr="00B85502">
        <w:rPr>
          <w:i/>
          <w:color w:val="000000"/>
          <w:sz w:val="24"/>
          <w:szCs w:val="24"/>
          <w:lang w:val="lt-LT"/>
        </w:rPr>
        <w:t>išmokos besimokančio ar studijuojančio asmens vaiko priežiūrai</w:t>
      </w:r>
      <w:r w:rsidRPr="00B85502">
        <w:rPr>
          <w:color w:val="000000"/>
          <w:sz w:val="24"/>
          <w:szCs w:val="24"/>
          <w:lang w:val="lt-LT"/>
        </w:rPr>
        <w:t xml:space="preserve"> ar </w:t>
      </w:r>
      <w:r w:rsidRPr="00B85502">
        <w:rPr>
          <w:i/>
          <w:color w:val="000000"/>
          <w:sz w:val="24"/>
          <w:szCs w:val="24"/>
          <w:lang w:val="lt-LT"/>
        </w:rPr>
        <w:t>išmokos gimus vienu metu daugiau kaip vienam vaikui</w:t>
      </w:r>
      <w:r w:rsidRPr="00B85502">
        <w:rPr>
          <w:color w:val="000000"/>
          <w:sz w:val="24"/>
          <w:szCs w:val="24"/>
          <w:lang w:val="lt-LT"/>
        </w:rPr>
        <w:t xml:space="preserve"> ir vaikas (-ai), už kurį (-</w:t>
      </w:r>
      <w:proofErr w:type="spellStart"/>
      <w:r w:rsidRPr="00B85502">
        <w:rPr>
          <w:color w:val="000000"/>
          <w:sz w:val="24"/>
          <w:szCs w:val="24"/>
          <w:lang w:val="lt-LT"/>
        </w:rPr>
        <w:t>iuos</w:t>
      </w:r>
      <w:proofErr w:type="spellEnd"/>
      <w:r w:rsidRPr="00B85502">
        <w:rPr>
          <w:color w:val="000000"/>
          <w:sz w:val="24"/>
          <w:szCs w:val="24"/>
          <w:lang w:val="lt-LT"/>
        </w:rPr>
        <w:t>) prašoma skirti išmoką, gyvena kitoje ES ar EEE šalyje ar Šveicarijos Konfederacijoje.</w:t>
      </w:r>
    </w:p>
    <w:p w14:paraId="6F3D57B9" w14:textId="77777777" w:rsidR="00125D6A" w:rsidRDefault="00125D6A" w:rsidP="0064799C">
      <w:pPr>
        <w:pStyle w:val="Porat"/>
        <w:tabs>
          <w:tab w:val="clear" w:pos="4153"/>
          <w:tab w:val="clear" w:pos="8306"/>
        </w:tabs>
        <w:spacing w:line="320" w:lineRule="atLeast"/>
        <w:jc w:val="both"/>
        <w:rPr>
          <w:color w:val="000000"/>
          <w:sz w:val="24"/>
          <w:szCs w:val="24"/>
          <w:lang w:val="lt-LT"/>
        </w:rPr>
      </w:pPr>
      <w:r w:rsidRPr="00F47770">
        <w:rPr>
          <w:color w:val="000000"/>
          <w:sz w:val="24"/>
          <w:szCs w:val="24"/>
          <w:lang w:val="lt-LT"/>
        </w:rPr>
        <w:sym w:font="Webdings" w:char="F063"/>
      </w:r>
      <w:r w:rsidRPr="00F47770">
        <w:rPr>
          <w:color w:val="000000"/>
          <w:sz w:val="24"/>
          <w:szCs w:val="24"/>
          <w:lang w:val="lt-LT"/>
        </w:rPr>
        <w:t xml:space="preserve"> Taip </w:t>
      </w:r>
      <w:r w:rsidRPr="00F47770">
        <w:rPr>
          <w:color w:val="000000"/>
          <w:sz w:val="24"/>
          <w:szCs w:val="24"/>
          <w:lang w:val="lt-LT"/>
        </w:rPr>
        <w:sym w:font="Webdings" w:char="F063"/>
      </w:r>
      <w:r w:rsidRPr="00F47770">
        <w:rPr>
          <w:color w:val="000000"/>
          <w:sz w:val="24"/>
          <w:szCs w:val="24"/>
          <w:lang w:val="lt-LT"/>
        </w:rPr>
        <w:t xml:space="preserve"> Ne</w:t>
      </w:r>
    </w:p>
    <w:p w14:paraId="6F3D57BA" w14:textId="77777777" w:rsidR="0064799C" w:rsidRPr="00B85502" w:rsidRDefault="00192F43" w:rsidP="0064799C">
      <w:pPr>
        <w:pStyle w:val="Porat"/>
        <w:tabs>
          <w:tab w:val="clear" w:pos="4153"/>
          <w:tab w:val="clear" w:pos="8306"/>
        </w:tabs>
        <w:spacing w:line="320" w:lineRule="atLeast"/>
        <w:jc w:val="both"/>
        <w:rPr>
          <w:color w:val="000000"/>
          <w:sz w:val="24"/>
          <w:szCs w:val="24"/>
          <w:lang w:val="lt-LT"/>
        </w:rPr>
      </w:pPr>
      <w:r w:rsidRPr="00B85502">
        <w:rPr>
          <w:color w:val="000000"/>
          <w:sz w:val="24"/>
          <w:szCs w:val="24"/>
          <w:lang w:val="lt-LT"/>
        </w:rPr>
        <w:t>Jei atsakėte „</w:t>
      </w:r>
      <w:r w:rsidRPr="00B85502">
        <w:rPr>
          <w:b/>
          <w:color w:val="000000"/>
          <w:sz w:val="24"/>
          <w:szCs w:val="24"/>
          <w:lang w:val="lt-LT"/>
        </w:rPr>
        <w:t>Taip</w:t>
      </w:r>
      <w:r w:rsidRPr="00B85502">
        <w:rPr>
          <w:color w:val="000000"/>
          <w:sz w:val="24"/>
          <w:szCs w:val="24"/>
          <w:lang w:val="lt-LT"/>
        </w:rPr>
        <w:t xml:space="preserve">“, </w:t>
      </w:r>
      <w:r w:rsidRPr="007B5775">
        <w:rPr>
          <w:color w:val="000000"/>
          <w:sz w:val="24"/>
          <w:szCs w:val="24"/>
          <w:lang w:val="lt-LT"/>
        </w:rPr>
        <w:t>užpildykite šio Prašymo</w:t>
      </w:r>
      <w:r w:rsidR="0079203C" w:rsidRPr="00B85502">
        <w:rPr>
          <w:color w:val="000000"/>
          <w:sz w:val="24"/>
          <w:szCs w:val="24"/>
          <w:lang w:val="lt-LT"/>
        </w:rPr>
        <w:t xml:space="preserve"> </w:t>
      </w:r>
      <w:r w:rsidR="00907D45" w:rsidRPr="00B85502">
        <w:rPr>
          <w:color w:val="000000"/>
          <w:sz w:val="24"/>
          <w:szCs w:val="24"/>
          <w:lang w:val="lt-LT"/>
        </w:rPr>
        <w:t xml:space="preserve">gauti išmoką </w:t>
      </w:r>
      <w:r w:rsidR="00EA598F" w:rsidRPr="00B85502">
        <w:rPr>
          <w:i/>
          <w:color w:val="000000"/>
          <w:sz w:val="24"/>
          <w:szCs w:val="24"/>
          <w:lang w:val="lt-LT"/>
        </w:rPr>
        <w:t>1</w:t>
      </w:r>
      <w:r w:rsidRPr="00B85502">
        <w:rPr>
          <w:i/>
          <w:color w:val="000000"/>
          <w:sz w:val="24"/>
          <w:szCs w:val="24"/>
          <w:lang w:val="lt-LT"/>
        </w:rPr>
        <w:t xml:space="preserve"> priedą</w:t>
      </w:r>
      <w:r w:rsidR="0064799C" w:rsidRPr="00B85502">
        <w:rPr>
          <w:color w:val="000000"/>
          <w:sz w:val="24"/>
          <w:szCs w:val="24"/>
          <w:lang w:val="lt-LT"/>
        </w:rPr>
        <w:t>.</w:t>
      </w:r>
    </w:p>
    <w:p w14:paraId="6F3D57BB" w14:textId="77777777" w:rsidR="00622EFB" w:rsidRPr="00B85502" w:rsidRDefault="00A8526A" w:rsidP="008A67B9">
      <w:pPr>
        <w:jc w:val="both"/>
        <w:rPr>
          <w:rFonts w:ascii="Times New Roman" w:hAnsi="Times New Roman"/>
          <w:color w:val="000000"/>
          <w:sz w:val="10"/>
          <w:szCs w:val="10"/>
          <w:lang w:val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</w:t>
      </w:r>
      <w:r w:rsidRPr="00B85502">
        <w:rPr>
          <w:rFonts w:ascii="Times New Roman" w:hAnsi="Times New Roman"/>
          <w:color w:val="000000"/>
          <w:sz w:val="10"/>
          <w:szCs w:val="10"/>
          <w:lang w:val="lt-LT"/>
        </w:rPr>
        <w:t xml:space="preserve">                                                           </w:t>
      </w:r>
      <w:r w:rsidR="0079047F" w:rsidRPr="00B85502">
        <w:rPr>
          <w:rFonts w:ascii="Times New Roman" w:hAnsi="Times New Roman"/>
          <w:color w:val="000000"/>
          <w:sz w:val="10"/>
          <w:szCs w:val="10"/>
          <w:lang w:val="lt-LT"/>
        </w:rPr>
        <w:t xml:space="preserve">                                                            </w:t>
      </w:r>
      <w:r w:rsidR="00B34BAB" w:rsidRPr="00B85502">
        <w:rPr>
          <w:rFonts w:ascii="Times New Roman" w:hAnsi="Times New Roman"/>
          <w:color w:val="000000"/>
          <w:sz w:val="10"/>
          <w:szCs w:val="10"/>
          <w:lang w:val="lt-LT"/>
        </w:rPr>
        <w:t xml:space="preserve">  </w:t>
      </w:r>
    </w:p>
    <w:p w14:paraId="6F3D57BC" w14:textId="77777777" w:rsidR="007C5A2B" w:rsidRPr="00B85502" w:rsidRDefault="00117FE9" w:rsidP="00753F34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B85502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4</w:t>
      </w:r>
      <w:r w:rsidR="002D54AF" w:rsidRPr="00B85502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.</w:t>
      </w:r>
      <w:r w:rsidR="002D54AF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2D54AF" w:rsidRPr="00B85502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IŠMOKĄ PRAŠAU</w:t>
      </w:r>
      <w:r w:rsidR="002D54AF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2D54AF" w:rsidRPr="00B85502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(pažymėti pasirinktą būdą </w:t>
      </w:r>
      <w:r w:rsidR="002D54AF" w:rsidRPr="00B85502">
        <w:rPr>
          <w:rFonts w:ascii="Times New Roman" w:hAnsi="Times New Roman"/>
          <w:sz w:val="22"/>
          <w:szCs w:val="22"/>
          <w:lang w:val="lt-LT"/>
        </w:rPr>
        <w:sym w:font="Wingdings 2" w:char="F051"/>
      </w:r>
      <w:r w:rsidR="002D54AF" w:rsidRPr="00B85502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)</w:t>
      </w:r>
      <w:r w:rsidR="002D54AF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>:</w:t>
      </w:r>
      <w:r w:rsidR="002D54AF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</w:p>
    <w:p w14:paraId="6F3D57BD" w14:textId="77777777" w:rsidR="002D54AF" w:rsidRPr="00B85502" w:rsidRDefault="002D54AF" w:rsidP="00AC3DAF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="00573EA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4</w:t>
      </w:r>
      <w:r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>.1. PERVESTI Į SĄSKAITĄ:</w:t>
      </w:r>
    </w:p>
    <w:p w14:paraId="6F3D57BE" w14:textId="77777777" w:rsidR="00D11010" w:rsidRPr="00B85502" w:rsidRDefault="002D54AF" w:rsidP="00D75BE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pareiškėjo asmeninę </w:t>
      </w: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vaiko vardu atidarytą </w:t>
      </w: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šeimynos</w:t>
      </w:r>
      <w:r w:rsidR="004A7817"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7359"/>
        <w:gridCol w:w="2898"/>
      </w:tblGrid>
      <w:tr w:rsidR="00D75BE3" w:rsidRPr="00B85502" w14:paraId="6F3D57C1" w14:textId="77777777" w:rsidTr="00C77B44">
        <w:trPr>
          <w:trHeight w:val="353"/>
        </w:trPr>
        <w:tc>
          <w:tcPr>
            <w:tcW w:w="7359" w:type="dxa"/>
          </w:tcPr>
          <w:p w14:paraId="6F3D57BF" w14:textId="77777777" w:rsidR="00D75BE3" w:rsidRPr="00B85502" w:rsidRDefault="00D75BE3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4.1.1. Lietuvoje esančioje mokėjimo ar kredito įstaigoje (banke ar </w:t>
            </w: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kt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.)                            </w:t>
            </w:r>
          </w:p>
        </w:tc>
        <w:tc>
          <w:tcPr>
            <w:tcW w:w="2898" w:type="dxa"/>
          </w:tcPr>
          <w:p w14:paraId="6F3D57C0" w14:textId="77777777" w:rsidR="00D75BE3" w:rsidRPr="00B85502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635ED9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5BE3" w:rsidRPr="00B85502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6F3D57C2" w14:textId="77777777" w:rsidR="002D54AF" w:rsidRPr="00B85502" w:rsidRDefault="002D54AF" w:rsidP="00753F34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32632C" w:rsidRPr="00B85502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įstaigos (banko ar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kt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.)</w:t>
      </w:r>
      <w:r w:rsidR="00D11010" w:rsidRPr="00B85502">
        <w:rPr>
          <w:rFonts w:ascii="Times New Roman" w:hAnsi="Times New Roman"/>
          <w:sz w:val="24"/>
          <w:szCs w:val="24"/>
          <w:lang w:val="lt-LT"/>
        </w:rPr>
        <w:t xml:space="preserve"> pavadinimas</w:t>
      </w:r>
      <w:r w:rsidRPr="00B85502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6F3D57C3" w14:textId="77777777" w:rsidR="002D54AF" w:rsidRPr="00B85502" w:rsidRDefault="002D54AF" w:rsidP="00753F34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1638"/>
        <w:gridCol w:w="2897"/>
      </w:tblGrid>
      <w:tr w:rsidR="002D54AF" w:rsidRPr="00B85502" w14:paraId="6F3D57D8" w14:textId="77777777" w:rsidTr="00D75BE3">
        <w:trPr>
          <w:gridBefore w:val="1"/>
          <w:gridAfter w:val="2"/>
          <w:wBefore w:w="108" w:type="dxa"/>
          <w:wAfter w:w="4535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4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5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6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7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8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9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A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B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C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D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E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CF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0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1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2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3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4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5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6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D7" w14:textId="77777777" w:rsidR="002D54AF" w:rsidRPr="00B85502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75BE3" w:rsidRPr="00B85502" w14:paraId="6F3D57DB" w14:textId="77777777" w:rsidTr="00D7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358" w:type="dxa"/>
            <w:gridSpan w:val="22"/>
          </w:tcPr>
          <w:p w14:paraId="6F3D57D9" w14:textId="77777777" w:rsidR="00D75BE3" w:rsidRPr="00B85502" w:rsidRDefault="00D75BE3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4.1.2. Užsienyje esančioje mokėjimo ar kredito įstaigoje (banke ar </w:t>
            </w:r>
            <w:proofErr w:type="spellStart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kt</w:t>
            </w:r>
            <w:proofErr w:type="spellEnd"/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.)                           </w:t>
            </w:r>
          </w:p>
        </w:tc>
        <w:tc>
          <w:tcPr>
            <w:tcW w:w="2897" w:type="dxa"/>
          </w:tcPr>
          <w:p w14:paraId="6F3D57DA" w14:textId="77777777" w:rsidR="00D75BE3" w:rsidRPr="00B85502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</w:t>
            </w:r>
            <w:r w:rsidR="00387364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5BE3" w:rsidRPr="00B85502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B8550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6F3D57DC" w14:textId="77777777" w:rsidR="002D54AF" w:rsidRPr="00B85502" w:rsidRDefault="002D54AF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Sąskaitos savininko </w:t>
      </w:r>
      <w:r w:rsidR="009B294B" w:rsidRPr="009B294B">
        <w:rPr>
          <w:rFonts w:ascii="Times New Roman" w:hAnsi="Times New Roman"/>
          <w:sz w:val="24"/>
          <w:szCs w:val="24"/>
          <w:lang w:val="lt-LT"/>
        </w:rPr>
        <w:t>deklaruotos gyvenamosios vietos arba faktinės gyvenamosios vietos, jeigu asmuo nėra deklaravęs gyvenamosios vietos,</w:t>
      </w:r>
      <w:r w:rsidR="009B294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85502">
        <w:rPr>
          <w:rFonts w:ascii="Times New Roman" w:hAnsi="Times New Roman"/>
          <w:sz w:val="24"/>
          <w:szCs w:val="24"/>
          <w:lang w:val="lt-LT"/>
        </w:rPr>
        <w:t>adresas valstybėje, kurioje yra</w:t>
      </w:r>
      <w:r w:rsidR="00D11010"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85502">
        <w:rPr>
          <w:rFonts w:ascii="Times New Roman" w:hAnsi="Times New Roman"/>
          <w:sz w:val="24"/>
          <w:szCs w:val="24"/>
          <w:lang w:val="lt-LT"/>
        </w:rPr>
        <w:t>sąskaita</w:t>
      </w:r>
      <w:r w:rsidR="009B294B">
        <w:rPr>
          <w:rFonts w:ascii="Times New Roman" w:hAnsi="Times New Roman"/>
          <w:sz w:val="24"/>
          <w:szCs w:val="24"/>
          <w:lang w:val="lt-LT"/>
        </w:rPr>
        <w:t xml:space="preserve"> _______________________________________________</w:t>
      </w:r>
      <w:r w:rsidRPr="00B85502">
        <w:rPr>
          <w:rFonts w:ascii="Times New Roman" w:hAnsi="Times New Roman"/>
          <w:sz w:val="24"/>
          <w:szCs w:val="24"/>
          <w:lang w:val="lt-LT"/>
        </w:rPr>
        <w:t>__________________________________</w:t>
      </w:r>
    </w:p>
    <w:p w14:paraId="6F3D57DD" w14:textId="77777777" w:rsidR="00D11010" w:rsidRPr="00B85502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</w:t>
      </w:r>
      <w:r w:rsidR="008067CE" w:rsidRPr="00B85502">
        <w:rPr>
          <w:rFonts w:ascii="Times New Roman" w:hAnsi="Times New Roman"/>
          <w:sz w:val="24"/>
          <w:szCs w:val="24"/>
          <w:lang w:val="lt-LT"/>
        </w:rPr>
        <w:t>___</w:t>
      </w:r>
      <w:r w:rsidRPr="00B85502">
        <w:rPr>
          <w:rFonts w:ascii="Times New Roman" w:hAnsi="Times New Roman"/>
          <w:sz w:val="24"/>
          <w:szCs w:val="24"/>
          <w:lang w:val="lt-LT"/>
        </w:rPr>
        <w:t>___</w:t>
      </w:r>
      <w:r w:rsidR="008067CE" w:rsidRPr="00B85502">
        <w:rPr>
          <w:rFonts w:ascii="Times New Roman" w:hAnsi="Times New Roman"/>
          <w:sz w:val="24"/>
          <w:szCs w:val="24"/>
          <w:lang w:val="lt-LT"/>
        </w:rPr>
        <w:t>_</w:t>
      </w:r>
      <w:r w:rsidRPr="00B85502">
        <w:rPr>
          <w:rFonts w:ascii="Times New Roman" w:hAnsi="Times New Roman"/>
          <w:sz w:val="24"/>
          <w:szCs w:val="24"/>
          <w:lang w:val="lt-LT"/>
        </w:rPr>
        <w:t>___</w:t>
      </w:r>
    </w:p>
    <w:p w14:paraId="6F3D57DE" w14:textId="77777777" w:rsidR="002D54AF" w:rsidRPr="00B85502" w:rsidRDefault="002D54AF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Valstybės, kurioje yra sąskaita</w:t>
      </w:r>
      <w:r w:rsidR="00D11010" w:rsidRPr="00B85502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B85502">
        <w:rPr>
          <w:rFonts w:ascii="Times New Roman" w:hAnsi="Times New Roman"/>
          <w:sz w:val="24"/>
          <w:szCs w:val="24"/>
          <w:lang w:val="lt-LT"/>
        </w:rPr>
        <w:t>pavadinimas_____________________________________________</w:t>
      </w:r>
    </w:p>
    <w:p w14:paraId="6F3D57DF" w14:textId="77777777" w:rsidR="002D54AF" w:rsidRPr="00B85502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M</w:t>
      </w:r>
      <w:r w:rsidR="002D54AF" w:rsidRPr="00B85502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32632C" w:rsidRPr="00B85502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2D54AF" w:rsidRPr="00B85502">
        <w:rPr>
          <w:rFonts w:ascii="Times New Roman" w:hAnsi="Times New Roman"/>
          <w:sz w:val="24"/>
          <w:szCs w:val="24"/>
          <w:lang w:val="lt-LT"/>
        </w:rPr>
        <w:t xml:space="preserve">įstaigos (banko ar </w:t>
      </w:r>
      <w:proofErr w:type="spellStart"/>
      <w:r w:rsidR="002D54AF" w:rsidRPr="00B85502">
        <w:rPr>
          <w:rFonts w:ascii="Times New Roman" w:hAnsi="Times New Roman"/>
          <w:sz w:val="24"/>
          <w:szCs w:val="24"/>
          <w:lang w:val="lt-LT"/>
        </w:rPr>
        <w:t>kt</w:t>
      </w:r>
      <w:proofErr w:type="spellEnd"/>
      <w:r w:rsidR="002D54AF" w:rsidRPr="00B85502">
        <w:rPr>
          <w:rFonts w:ascii="Times New Roman" w:hAnsi="Times New Roman"/>
          <w:sz w:val="24"/>
          <w:szCs w:val="24"/>
          <w:lang w:val="lt-LT"/>
        </w:rPr>
        <w:t>.) užsienyje pavadinimas ____________________</w:t>
      </w:r>
      <w:r w:rsidRPr="00B85502">
        <w:rPr>
          <w:rFonts w:ascii="Times New Roman" w:hAnsi="Times New Roman"/>
          <w:sz w:val="24"/>
          <w:szCs w:val="24"/>
          <w:lang w:val="lt-LT"/>
        </w:rPr>
        <w:t>_______</w:t>
      </w:r>
    </w:p>
    <w:p w14:paraId="6F3D57E0" w14:textId="77777777" w:rsidR="002D54AF" w:rsidRPr="00B85502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M</w:t>
      </w:r>
      <w:r w:rsidR="002D54AF" w:rsidRPr="00B85502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DC1BA0" w:rsidRPr="00B85502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2D54AF" w:rsidRPr="00B85502">
        <w:rPr>
          <w:rFonts w:ascii="Times New Roman" w:hAnsi="Times New Roman"/>
          <w:sz w:val="24"/>
          <w:szCs w:val="24"/>
          <w:lang w:val="lt-LT"/>
        </w:rPr>
        <w:t xml:space="preserve">įstaigos (banko ir </w:t>
      </w:r>
      <w:proofErr w:type="spellStart"/>
      <w:r w:rsidR="002D54AF" w:rsidRPr="00B85502">
        <w:rPr>
          <w:rFonts w:ascii="Times New Roman" w:hAnsi="Times New Roman"/>
          <w:sz w:val="24"/>
          <w:szCs w:val="24"/>
          <w:lang w:val="lt-LT"/>
        </w:rPr>
        <w:t>kt</w:t>
      </w:r>
      <w:proofErr w:type="spellEnd"/>
      <w:r w:rsidR="00753F34" w:rsidRPr="00B85502">
        <w:rPr>
          <w:rFonts w:ascii="Times New Roman" w:hAnsi="Times New Roman"/>
          <w:sz w:val="24"/>
          <w:szCs w:val="24"/>
          <w:lang w:val="lt-LT"/>
        </w:rPr>
        <w:t>.</w:t>
      </w:r>
      <w:r w:rsidR="006B11C3" w:rsidRPr="00B85502">
        <w:rPr>
          <w:rFonts w:ascii="Times New Roman" w:hAnsi="Times New Roman"/>
          <w:sz w:val="24"/>
          <w:szCs w:val="24"/>
          <w:lang w:val="lt-LT"/>
        </w:rPr>
        <w:t>)</w:t>
      </w:r>
      <w:r w:rsidR="002D54AF" w:rsidRPr="00B85502">
        <w:rPr>
          <w:rFonts w:ascii="Times New Roman" w:hAnsi="Times New Roman"/>
          <w:sz w:val="24"/>
          <w:szCs w:val="24"/>
          <w:lang w:val="lt-LT"/>
        </w:rPr>
        <w:t xml:space="preserve"> užsienyje SWIFT kodas (BIC)</w:t>
      </w:r>
      <w:r w:rsidR="00753F34" w:rsidRPr="00B85502">
        <w:rPr>
          <w:rFonts w:ascii="Times New Roman" w:hAnsi="Times New Roman"/>
          <w:sz w:val="24"/>
          <w:szCs w:val="24"/>
          <w:lang w:val="lt-LT"/>
        </w:rPr>
        <w:t>______</w:t>
      </w:r>
      <w:r w:rsidR="002D54AF" w:rsidRPr="00B85502">
        <w:rPr>
          <w:rFonts w:ascii="Times New Roman" w:hAnsi="Times New Roman"/>
          <w:sz w:val="24"/>
          <w:szCs w:val="24"/>
          <w:lang w:val="lt-LT"/>
        </w:rPr>
        <w:t>_____________</w:t>
      </w:r>
      <w:r w:rsidR="00753F34" w:rsidRPr="00B85502">
        <w:rPr>
          <w:rFonts w:ascii="Times New Roman" w:hAnsi="Times New Roman"/>
          <w:sz w:val="24"/>
          <w:szCs w:val="24"/>
          <w:lang w:val="lt-LT"/>
        </w:rPr>
        <w:t>___</w:t>
      </w:r>
    </w:p>
    <w:p w14:paraId="6F3D57E1" w14:textId="77777777" w:rsidR="002D54AF" w:rsidRPr="00B85502" w:rsidRDefault="002D54A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080"/>
      </w:tblGrid>
      <w:tr w:rsidR="002D54AF" w:rsidRPr="009C179D" w14:paraId="6F3D57E5" w14:textId="77777777" w:rsidTr="00A74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E2" w14:textId="77777777" w:rsidR="002D54AF" w:rsidRPr="00B85502" w:rsidRDefault="002D54AF" w:rsidP="008A67B9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E3" w14:textId="77777777" w:rsidR="002D54AF" w:rsidRPr="00B85502" w:rsidRDefault="002D54AF" w:rsidP="008A67B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7E4" w14:textId="77777777" w:rsidR="002D54AF" w:rsidRPr="00B85502" w:rsidRDefault="002D54AF" w:rsidP="008A67B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3D57E6" w14:textId="77777777" w:rsidR="002D54AF" w:rsidRPr="00B85502" w:rsidRDefault="002D54AF" w:rsidP="00AC3DAF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7FE9" w:rsidRPr="00B85502">
        <w:rPr>
          <w:rFonts w:ascii="Times New Roman" w:hAnsi="Times New Roman"/>
          <w:sz w:val="24"/>
          <w:szCs w:val="24"/>
          <w:lang w:val="lt-LT"/>
        </w:rPr>
        <w:t>4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.2. IŠMOKĖTI </w:t>
      </w:r>
      <w:r w:rsidR="00121FD8" w:rsidRPr="00B85502">
        <w:rPr>
          <w:rFonts w:ascii="Times New Roman" w:hAnsi="Times New Roman"/>
          <w:sz w:val="24"/>
          <w:szCs w:val="24"/>
          <w:lang w:val="lt-LT"/>
        </w:rPr>
        <w:t xml:space="preserve">KITOJE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DC1BA0" w:rsidRPr="00B85502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B85502">
        <w:rPr>
          <w:rFonts w:ascii="Times New Roman" w:hAnsi="Times New Roman"/>
          <w:sz w:val="24"/>
          <w:szCs w:val="24"/>
          <w:lang w:val="lt-LT"/>
        </w:rPr>
        <w:t>ĮSTAIGOJE (bet kuriame AB „Lietuvos paštas“ sk</w:t>
      </w:r>
      <w:r w:rsidR="00A618D3" w:rsidRPr="00B85502">
        <w:rPr>
          <w:rFonts w:ascii="Times New Roman" w:hAnsi="Times New Roman"/>
          <w:sz w:val="24"/>
          <w:szCs w:val="24"/>
          <w:lang w:val="lt-LT"/>
        </w:rPr>
        <w:t>yriuje ar kt.)__________</w:t>
      </w:r>
      <w:r w:rsidRPr="00B85502">
        <w:rPr>
          <w:rFonts w:ascii="Times New Roman" w:hAnsi="Times New Roman"/>
          <w:sz w:val="24"/>
          <w:szCs w:val="24"/>
          <w:lang w:val="lt-LT"/>
        </w:rPr>
        <w:t>______________________________________________</w:t>
      </w:r>
      <w:r w:rsidR="008067CE" w:rsidRPr="00B85502">
        <w:rPr>
          <w:rFonts w:ascii="Times New Roman" w:hAnsi="Times New Roman"/>
          <w:sz w:val="24"/>
          <w:szCs w:val="24"/>
          <w:lang w:val="lt-LT"/>
        </w:rPr>
        <w:t>___</w:t>
      </w:r>
      <w:r w:rsidRPr="00B85502">
        <w:rPr>
          <w:rFonts w:ascii="Times New Roman" w:hAnsi="Times New Roman"/>
          <w:sz w:val="24"/>
          <w:szCs w:val="24"/>
          <w:lang w:val="lt-LT"/>
        </w:rPr>
        <w:t>____</w:t>
      </w:r>
    </w:p>
    <w:p w14:paraId="6F3D57E7" w14:textId="77777777" w:rsidR="002D54AF" w:rsidRPr="00B85502" w:rsidRDefault="002D54AF" w:rsidP="00753F34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(</w:t>
      </w:r>
      <w:r w:rsidR="00776DED" w:rsidRPr="00B85502">
        <w:rPr>
          <w:rFonts w:ascii="Times New Roman" w:hAnsi="Times New Roman"/>
          <w:sz w:val="22"/>
          <w:szCs w:val="22"/>
          <w:lang w:val="lt-LT"/>
        </w:rPr>
        <w:t>m</w:t>
      </w:r>
      <w:r w:rsidRPr="00B85502">
        <w:rPr>
          <w:rFonts w:ascii="Times New Roman" w:hAnsi="Times New Roman"/>
          <w:sz w:val="22"/>
          <w:szCs w:val="22"/>
          <w:lang w:val="lt-LT"/>
        </w:rPr>
        <w:t>okėjimo</w:t>
      </w:r>
      <w:r w:rsidR="00DC1BA0" w:rsidRPr="00B85502">
        <w:rPr>
          <w:rFonts w:ascii="Times New Roman" w:hAnsi="Times New Roman"/>
          <w:sz w:val="22"/>
          <w:szCs w:val="22"/>
          <w:lang w:val="lt-LT"/>
        </w:rPr>
        <w:t xml:space="preserve"> ar kredito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įstaigos pavadinimas)</w:t>
      </w:r>
    </w:p>
    <w:p w14:paraId="6F3D57E8" w14:textId="77777777" w:rsidR="002D54AF" w:rsidRDefault="002D54A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7FE9" w:rsidRPr="00B85502">
        <w:rPr>
          <w:rFonts w:ascii="Times New Roman" w:hAnsi="Times New Roman"/>
          <w:sz w:val="24"/>
          <w:szCs w:val="24"/>
          <w:lang w:val="lt-LT"/>
        </w:rPr>
        <w:t>4</w:t>
      </w:r>
      <w:r w:rsidRPr="00B85502">
        <w:rPr>
          <w:rFonts w:ascii="Times New Roman" w:hAnsi="Times New Roman"/>
          <w:sz w:val="24"/>
          <w:szCs w:val="24"/>
          <w:lang w:val="lt-LT"/>
        </w:rPr>
        <w:t>.3. IŠMOKĖTI SAVIVALDYBĖS (SENIŪNIJOS) KASOJE (jeigu kasa yra).</w:t>
      </w:r>
    </w:p>
    <w:p w14:paraId="6F3D57E9" w14:textId="77777777" w:rsidR="00631B1B" w:rsidRDefault="00631B1B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F3D57EA" w14:textId="77777777" w:rsidR="00631B1B" w:rsidRPr="00151895" w:rsidRDefault="00631B1B" w:rsidP="00631B1B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170731">
        <w:rPr>
          <w:rFonts w:ascii="Times New Roman" w:hAnsi="Times New Roman"/>
          <w:b/>
          <w:sz w:val="24"/>
          <w:szCs w:val="24"/>
          <w:lang w:val="lt-LT"/>
        </w:rPr>
        <w:t>5. PRIDEDAMA</w:t>
      </w:r>
      <w:r w:rsidRPr="00AC3DAF">
        <w:rPr>
          <w:rFonts w:ascii="Times New Roman" w:hAnsi="Times New Roman"/>
          <w:sz w:val="24"/>
          <w:szCs w:val="24"/>
          <w:vertAlign w:val="superscript"/>
          <w:lang w:val="lt-LT"/>
        </w:rPr>
        <w:t>4</w:t>
      </w:r>
      <w:r w:rsidRPr="0017073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 xml:space="preserve">(įrašyti pateiktus Išmokų vaikams skyrimo ir mokėjimo nuostatuose, patvirtintuose Lietuvos Respublikos Vyriausybės 2004 </w:t>
      </w:r>
      <w:proofErr w:type="spellStart"/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m</w:t>
      </w:r>
      <w:proofErr w:type="spellEnd"/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 xml:space="preserve">. birželio 28 </w:t>
      </w:r>
      <w:proofErr w:type="spellStart"/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d</w:t>
      </w:r>
      <w:proofErr w:type="spellEnd"/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 xml:space="preserve">. nutarimu </w:t>
      </w:r>
      <w:proofErr w:type="spellStart"/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Nr</w:t>
      </w:r>
      <w:proofErr w:type="spellEnd"/>
      <w:r w:rsidRPr="00170731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. 801 „Dėl Išmokų vaikams skyrimo ir mokėjimo nuostatų patvirtinimo“ (toliau ˗ Išmokų vaikams skyrimo ir mokėjimo nuostatai), nurodytus pagal išmokos rūšį privalomus pateikti dokumentus, pažymas)</w:t>
      </w:r>
      <w:r>
        <w:rPr>
          <w:rFonts w:ascii="Times New Roman" w:hAnsi="Times New Roman"/>
          <w:b/>
          <w:i/>
          <w:color w:val="000000"/>
          <w:sz w:val="22"/>
          <w:szCs w:val="22"/>
          <w:lang w:val="lt-LT"/>
        </w:rPr>
        <w:t xml:space="preserve"> ________________________________________________________________________________________________________________________________________________________________________________</w:t>
      </w:r>
    </w:p>
    <w:p w14:paraId="6F3D57EB" w14:textId="77777777" w:rsidR="009726DD" w:rsidRPr="00B85502" w:rsidRDefault="009726DD" w:rsidP="008A67B9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EC" w14:textId="77777777" w:rsidR="002E0270" w:rsidRPr="00B85502" w:rsidRDefault="009C447F" w:rsidP="00E265BD">
      <w:pPr>
        <w:ind w:right="-28"/>
        <w:jc w:val="both"/>
        <w:rPr>
          <w:rFonts w:ascii="Times New Roman" w:hAnsi="Times New Roman"/>
          <w:lang w:val="lt-LT"/>
        </w:rPr>
      </w:pPr>
      <w:r w:rsidRPr="00B85502">
        <w:rPr>
          <w:rFonts w:ascii="Times New Roman" w:hAnsi="Times New Roman"/>
          <w:i/>
          <w:color w:val="000000"/>
          <w:vertAlign w:val="superscript"/>
          <w:lang w:val="lt-LT"/>
        </w:rPr>
        <w:t>4</w:t>
      </w:r>
      <w:r w:rsidRPr="00B85502">
        <w:rPr>
          <w:rFonts w:ascii="Times New Roman" w:hAnsi="Times New Roman"/>
          <w:i/>
          <w:color w:val="000000"/>
          <w:lang w:val="lt-LT"/>
        </w:rPr>
        <w:t xml:space="preserve"> </w:t>
      </w:r>
      <w:r w:rsidR="00E265BD" w:rsidRPr="00B85502">
        <w:rPr>
          <w:rFonts w:ascii="Times New Roman" w:hAnsi="Times New Roman"/>
          <w:i/>
          <w:color w:val="000000"/>
          <w:lang w:val="lt-LT"/>
        </w:rPr>
        <w:t>Pareiškėjui nereikia pateikti dokumentų, jei informacija</w:t>
      </w:r>
      <w:r w:rsidR="00E265BD" w:rsidRPr="00B85502">
        <w:rPr>
          <w:rFonts w:ascii="Times New Roman" w:hAnsi="Times New Roman"/>
          <w:i/>
          <w:lang w:val="lt-LT"/>
        </w:rPr>
        <w:t xml:space="preserve"> gaunama iš</w:t>
      </w:r>
      <w:r w:rsidR="00E265BD" w:rsidRPr="00B85502">
        <w:rPr>
          <w:rFonts w:ascii="Times New Roman" w:hAnsi="Times New Roman"/>
          <w:bCs/>
          <w:i/>
          <w:lang w:val="lt-LT"/>
        </w:rPr>
        <w:t xml:space="preserve"> valstybės ir žinybinių registrų bei valstybės informacinių sistemų.</w:t>
      </w:r>
      <w:r w:rsidR="00E265BD" w:rsidRPr="00B85502">
        <w:rPr>
          <w:rFonts w:ascii="Times New Roman" w:hAnsi="Times New Roman"/>
          <w:lang w:val="lt-LT"/>
        </w:rPr>
        <w:t xml:space="preserve">     </w:t>
      </w:r>
    </w:p>
    <w:p w14:paraId="6F3D57ED" w14:textId="77777777" w:rsidR="006B4819" w:rsidRPr="00B85502" w:rsidRDefault="00E265BD" w:rsidP="006B4819">
      <w:pPr>
        <w:ind w:right="-28"/>
        <w:jc w:val="both"/>
        <w:rPr>
          <w:rFonts w:ascii="Times New Roman" w:hAnsi="Times New Roman"/>
          <w:bCs/>
          <w:i/>
          <w:lang w:val="lt-LT"/>
        </w:rPr>
      </w:pPr>
      <w:r w:rsidRPr="00B85502">
        <w:rPr>
          <w:rFonts w:ascii="Times New Roman" w:hAnsi="Times New Roman"/>
          <w:lang w:val="lt-LT"/>
        </w:rPr>
        <w:t xml:space="preserve"> </w:t>
      </w:r>
      <w:r w:rsidR="006B4819" w:rsidRPr="00B85502">
        <w:rPr>
          <w:rFonts w:ascii="Times New Roman" w:hAnsi="Times New Roman"/>
          <w:b/>
          <w:bCs/>
          <w:i/>
          <w:lang w:val="lt-LT"/>
        </w:rPr>
        <w:t>Pastaba.</w:t>
      </w:r>
      <w:r w:rsidR="006B4819" w:rsidRPr="00B85502">
        <w:rPr>
          <w:rFonts w:ascii="Times New Roman" w:hAnsi="Times New Roman"/>
          <w:bCs/>
          <w:i/>
          <w:lang w:val="lt-LT"/>
        </w:rPr>
        <w:t xml:space="preserve"> Prašymą </w:t>
      </w:r>
      <w:r w:rsidR="00014B6B" w:rsidRPr="00B85502">
        <w:rPr>
          <w:rFonts w:ascii="Times New Roman" w:hAnsi="Times New Roman"/>
          <w:bCs/>
          <w:i/>
          <w:lang w:val="lt-LT"/>
        </w:rPr>
        <w:t xml:space="preserve">gauti išmoką </w:t>
      </w:r>
      <w:r w:rsidR="006B4819" w:rsidRPr="00B85502">
        <w:rPr>
          <w:rFonts w:ascii="Times New Roman" w:hAnsi="Times New Roman"/>
          <w:bCs/>
          <w:i/>
          <w:lang w:val="lt-LT"/>
        </w:rPr>
        <w:t xml:space="preserve">pateikusio asmens pridedamos </w:t>
      </w:r>
      <w:r w:rsidR="00452C2A" w:rsidRPr="00B85502">
        <w:rPr>
          <w:rFonts w:ascii="Times New Roman" w:hAnsi="Times New Roman"/>
          <w:bCs/>
          <w:i/>
          <w:lang w:val="lt-LT"/>
        </w:rPr>
        <w:t>dokumentų kopijos (skaitmeninės) l</w:t>
      </w:r>
      <w:r w:rsidR="006B4819" w:rsidRPr="00B85502">
        <w:rPr>
          <w:rFonts w:ascii="Times New Roman" w:hAnsi="Times New Roman"/>
          <w:bCs/>
          <w:i/>
          <w:lang w:val="lt-LT"/>
        </w:rPr>
        <w:t>aikytinos patvirtintomis.</w:t>
      </w:r>
    </w:p>
    <w:p w14:paraId="6F3D57EE" w14:textId="77777777" w:rsidR="00E265BD" w:rsidRPr="00B85502" w:rsidRDefault="00E265BD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EF" w14:textId="77777777" w:rsidR="0040035B" w:rsidRPr="00B85502" w:rsidRDefault="0040035B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F0" w14:textId="77777777" w:rsidR="002E0270" w:rsidRPr="00B85502" w:rsidRDefault="009C447F" w:rsidP="002E0270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>6</w:t>
      </w:r>
      <w:r w:rsidR="002E0270" w:rsidRPr="00B85502">
        <w:rPr>
          <w:rFonts w:ascii="Times New Roman" w:hAnsi="Times New Roman"/>
          <w:b/>
          <w:sz w:val="24"/>
          <w:szCs w:val="24"/>
          <w:lang w:val="lt-LT"/>
        </w:rPr>
        <w:t>. INFORMACIJĄ APIE PRIIMTUS SPRENDIMUS DĖL IŠMOKOS SKYRIMO IR MOKĖJIMO PRAŠAU TEIKTI</w:t>
      </w:r>
      <w:r w:rsidR="002E0270" w:rsidRPr="00B85502">
        <w:rPr>
          <w:rFonts w:ascii="Times New Roman" w:hAnsi="Times New Roman"/>
          <w:sz w:val="22"/>
          <w:szCs w:val="22"/>
          <w:lang w:val="lt-LT"/>
        </w:rPr>
        <w:t>:</w:t>
      </w:r>
    </w:p>
    <w:p w14:paraId="6F3D57F1" w14:textId="77777777" w:rsidR="002E0270" w:rsidRPr="00B85502" w:rsidRDefault="002E0270" w:rsidP="002E0270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paštu, </w:t>
      </w:r>
      <w:r w:rsidR="00221488" w:rsidRPr="00B85502">
        <w:rPr>
          <w:rFonts w:ascii="Times New Roman" w:hAnsi="Times New Roman"/>
          <w:sz w:val="24"/>
          <w:szCs w:val="24"/>
          <w:lang w:val="lt-LT"/>
        </w:rPr>
        <w:t xml:space="preserve">korespondencijos </w:t>
      </w:r>
      <w:r w:rsidRPr="00B85502">
        <w:rPr>
          <w:rFonts w:ascii="Times New Roman" w:hAnsi="Times New Roman"/>
          <w:sz w:val="24"/>
          <w:szCs w:val="24"/>
          <w:lang w:val="lt-LT"/>
        </w:rPr>
        <w:t>adresas___</w:t>
      </w:r>
      <w:r w:rsidR="00221488" w:rsidRPr="00B85502">
        <w:rPr>
          <w:rFonts w:ascii="Times New Roman" w:hAnsi="Times New Roman"/>
          <w:sz w:val="24"/>
          <w:szCs w:val="24"/>
          <w:lang w:val="lt-LT"/>
        </w:rPr>
        <w:t>_______________</w:t>
      </w:r>
      <w:r w:rsidRPr="00B85502">
        <w:rPr>
          <w:rFonts w:ascii="Times New Roman" w:hAnsi="Times New Roman"/>
          <w:sz w:val="24"/>
          <w:szCs w:val="24"/>
          <w:lang w:val="lt-LT"/>
        </w:rPr>
        <w:t>________________________________</w:t>
      </w:r>
      <w:r w:rsidR="00221488" w:rsidRPr="00B85502">
        <w:rPr>
          <w:rFonts w:ascii="Times New Roman" w:hAnsi="Times New Roman"/>
          <w:sz w:val="24"/>
          <w:szCs w:val="24"/>
          <w:lang w:val="lt-LT"/>
        </w:rPr>
        <w:t>__</w:t>
      </w:r>
      <w:r w:rsidRPr="00B85502">
        <w:rPr>
          <w:rFonts w:ascii="Times New Roman" w:hAnsi="Times New Roman"/>
          <w:sz w:val="24"/>
          <w:szCs w:val="24"/>
          <w:lang w:val="lt-LT"/>
        </w:rPr>
        <w:t>;</w:t>
      </w:r>
    </w:p>
    <w:p w14:paraId="6F3D57F2" w14:textId="77777777" w:rsidR="002E0270" w:rsidRPr="00B85502" w:rsidRDefault="002E0270" w:rsidP="002E0270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elektroniniu paštu,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el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 xml:space="preserve">.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p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. adresas___________________________________________________</w:t>
      </w:r>
      <w:r w:rsidR="00844A46" w:rsidRPr="00B85502">
        <w:rPr>
          <w:rFonts w:ascii="Times New Roman" w:hAnsi="Times New Roman"/>
          <w:sz w:val="24"/>
          <w:szCs w:val="24"/>
          <w:lang w:val="lt-LT"/>
        </w:rPr>
        <w:t>_.</w:t>
      </w:r>
    </w:p>
    <w:p w14:paraId="6F3D57F3" w14:textId="77777777" w:rsidR="002E0270" w:rsidRPr="00B85502" w:rsidRDefault="002E0270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14"/>
          <w:szCs w:val="14"/>
          <w:lang w:val="lt-LT"/>
        </w:rPr>
      </w:pPr>
    </w:p>
    <w:p w14:paraId="6F3D57F4" w14:textId="77777777" w:rsidR="0040035B" w:rsidRPr="00B85502" w:rsidRDefault="0040035B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14"/>
          <w:szCs w:val="14"/>
          <w:lang w:val="lt-LT"/>
        </w:rPr>
      </w:pPr>
    </w:p>
    <w:p w14:paraId="6F3D57F5" w14:textId="77777777" w:rsidR="002E0270" w:rsidRPr="00B85502" w:rsidRDefault="009C447F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24"/>
          <w:szCs w:val="24"/>
          <w:lang w:val="lt-LT"/>
        </w:rPr>
      </w:pPr>
      <w:bookmarkStart w:id="2" w:name="_Hlk500460402"/>
      <w:r w:rsidRPr="00B85502">
        <w:rPr>
          <w:b/>
          <w:sz w:val="24"/>
          <w:szCs w:val="24"/>
          <w:lang w:val="lt-LT"/>
        </w:rPr>
        <w:t>7</w:t>
      </w:r>
      <w:r w:rsidR="002E0270" w:rsidRPr="00B85502">
        <w:rPr>
          <w:b/>
          <w:sz w:val="24"/>
          <w:szCs w:val="24"/>
          <w:lang w:val="lt-LT"/>
        </w:rPr>
        <w:t xml:space="preserve">. </w:t>
      </w:r>
      <w:r w:rsidR="002E0270" w:rsidRPr="00B85502">
        <w:rPr>
          <w:sz w:val="24"/>
          <w:szCs w:val="24"/>
          <w:lang w:val="lt-LT"/>
        </w:rPr>
        <w:sym w:font="Webdings" w:char="F063"/>
      </w:r>
      <w:r w:rsidR="002E0270" w:rsidRPr="00B85502">
        <w:rPr>
          <w:sz w:val="24"/>
          <w:szCs w:val="24"/>
          <w:lang w:val="lt-LT"/>
        </w:rPr>
        <w:t xml:space="preserve"> </w:t>
      </w:r>
      <w:bookmarkEnd w:id="2"/>
      <w:r w:rsidR="002E0270" w:rsidRPr="00B85502">
        <w:rPr>
          <w:b/>
          <w:sz w:val="24"/>
          <w:szCs w:val="24"/>
          <w:lang w:val="lt-LT"/>
        </w:rPr>
        <w:t>PATVIRTINU, KAD INFORMACINĮ LAPELĮ GAVAU</w:t>
      </w:r>
      <w:bookmarkStart w:id="3" w:name="_Hlk500456863"/>
      <w:r w:rsidRPr="00AC3DAF">
        <w:rPr>
          <w:sz w:val="24"/>
          <w:szCs w:val="24"/>
          <w:vertAlign w:val="superscript"/>
          <w:lang w:val="lt-LT"/>
        </w:rPr>
        <w:t>5</w:t>
      </w:r>
      <w:r w:rsidR="002E0270" w:rsidRPr="00B85502">
        <w:rPr>
          <w:sz w:val="24"/>
          <w:szCs w:val="24"/>
          <w:lang w:val="lt-LT"/>
        </w:rPr>
        <w:t>___________________________</w:t>
      </w:r>
    </w:p>
    <w:p w14:paraId="6F3D57F6" w14:textId="77777777" w:rsidR="002E0270" w:rsidRPr="00B85502" w:rsidRDefault="002E0270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lang w:val="lt-LT"/>
        </w:rPr>
      </w:pP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</w:r>
      <w:r w:rsidRPr="00B85502">
        <w:rPr>
          <w:sz w:val="24"/>
          <w:szCs w:val="24"/>
          <w:lang w:val="lt-LT"/>
        </w:rPr>
        <w:tab/>
        <w:t xml:space="preserve">       </w:t>
      </w:r>
      <w:r w:rsidRPr="00B85502">
        <w:rPr>
          <w:lang w:val="lt-LT"/>
        </w:rPr>
        <w:t>(pareiškėjo parašas)</w:t>
      </w:r>
    </w:p>
    <w:bookmarkEnd w:id="3"/>
    <w:p w14:paraId="6F3D57F7" w14:textId="77777777" w:rsidR="002E0270" w:rsidRPr="00B85502" w:rsidRDefault="009C447F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b/>
          <w:sz w:val="24"/>
          <w:szCs w:val="24"/>
          <w:lang w:val="lt-LT"/>
        </w:rPr>
      </w:pPr>
      <w:r w:rsidRPr="00B85502">
        <w:rPr>
          <w:i/>
          <w:vertAlign w:val="superscript"/>
          <w:lang w:val="lt-LT"/>
        </w:rPr>
        <w:t>5</w:t>
      </w:r>
      <w:r w:rsidRPr="00B85502">
        <w:rPr>
          <w:i/>
          <w:lang w:val="lt-LT"/>
        </w:rPr>
        <w:t xml:space="preserve"> </w:t>
      </w:r>
      <w:r w:rsidR="00D551A2">
        <w:rPr>
          <w:i/>
          <w:lang w:val="lt-LT"/>
        </w:rPr>
        <w:t>Jei</w:t>
      </w:r>
      <w:r w:rsidR="002E0270" w:rsidRPr="00B85502">
        <w:rPr>
          <w:i/>
          <w:lang w:val="lt-LT"/>
        </w:rPr>
        <w:t xml:space="preserve"> šis </w:t>
      </w:r>
      <w:r w:rsidR="002252EE" w:rsidRPr="00B93661">
        <w:rPr>
          <w:i/>
          <w:lang w:val="lt-LT"/>
        </w:rPr>
        <w:t>P</w:t>
      </w:r>
      <w:r w:rsidR="002E0270" w:rsidRPr="00B85502">
        <w:rPr>
          <w:i/>
          <w:lang w:val="lt-LT"/>
        </w:rPr>
        <w:t xml:space="preserve">rašymas </w:t>
      </w:r>
      <w:r w:rsidR="00611052" w:rsidRPr="00B85502">
        <w:rPr>
          <w:i/>
          <w:lang w:val="lt-LT"/>
        </w:rPr>
        <w:t xml:space="preserve">gauti išmoką </w:t>
      </w:r>
      <w:r w:rsidR="002E0270" w:rsidRPr="00B85502">
        <w:rPr>
          <w:i/>
          <w:lang w:val="lt-LT"/>
        </w:rPr>
        <w:t xml:space="preserve">teikiamas elektroniniu būdu, pareiškėjas susipažįsta su informacija, kuri nurodyta informaciniame lapelyje. </w:t>
      </w:r>
    </w:p>
    <w:p w14:paraId="6F3D57F8" w14:textId="77777777" w:rsidR="00E265BD" w:rsidRPr="00B85502" w:rsidRDefault="00E265BD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F9" w14:textId="77777777" w:rsidR="0040035B" w:rsidRPr="00B85502" w:rsidRDefault="0040035B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7FA" w14:textId="77777777" w:rsidR="00D82FBD" w:rsidRPr="00B85502" w:rsidRDefault="00D82FBD" w:rsidP="00D8072B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>TVIRTINU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, kad pateikta informacija </w:t>
      </w:r>
      <w:r w:rsidR="009726DD" w:rsidRPr="00B85502">
        <w:rPr>
          <w:rFonts w:ascii="Times New Roman" w:hAnsi="Times New Roman"/>
          <w:sz w:val="24"/>
          <w:szCs w:val="24"/>
          <w:lang w:val="lt-LT"/>
        </w:rPr>
        <w:t xml:space="preserve">yra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teisinga. </w:t>
      </w:r>
    </w:p>
    <w:p w14:paraId="6F3D57FB" w14:textId="77777777" w:rsidR="008C2AC1" w:rsidRPr="00B85502" w:rsidRDefault="00D82FBD" w:rsidP="00631B1B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>ĮSIPAREIGOJU</w:t>
      </w:r>
      <w:r w:rsidR="003F67D6" w:rsidRPr="00B85502">
        <w:rPr>
          <w:rFonts w:ascii="Times New Roman" w:hAnsi="Times New Roman"/>
          <w:b/>
          <w:sz w:val="24"/>
          <w:szCs w:val="24"/>
          <w:lang w:val="lt-LT"/>
        </w:rPr>
        <w:t>: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F3D57FC" w14:textId="77777777" w:rsidR="008C2AC1" w:rsidRPr="00B85502" w:rsidRDefault="008C2AC1" w:rsidP="00D8072B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pranešti savivaldybės administracijai apie aplinkybes, turinčias įtakos išmokos dydžiui ar mokėjimui, ne vėliau kaip per mėnesį nuo dienos, kurią sužinojau ar turėjau sužinoti apie šių aplinkybių atsiradimą (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žr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254AE3" w:rsidRPr="00B85502">
        <w:rPr>
          <w:rFonts w:ascii="Times New Roman" w:hAnsi="Times New Roman"/>
          <w:sz w:val="24"/>
          <w:szCs w:val="24"/>
          <w:lang w:val="lt-LT"/>
        </w:rPr>
        <w:t xml:space="preserve">Informacinio lapelio skirsnio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„BŪTINA ŽINOTI“ </w:t>
      </w:r>
      <w:r w:rsidR="007D1569" w:rsidRPr="00B85502">
        <w:rPr>
          <w:rFonts w:ascii="Times New Roman" w:hAnsi="Times New Roman"/>
          <w:sz w:val="24"/>
          <w:szCs w:val="24"/>
          <w:lang w:val="lt-LT"/>
        </w:rPr>
        <w:t>4</w:t>
      </w:r>
      <w:r w:rsidR="00B84B5E" w:rsidRPr="00B85502">
        <w:rPr>
          <w:rFonts w:ascii="Times New Roman" w:hAnsi="Times New Roman"/>
          <w:sz w:val="24"/>
          <w:szCs w:val="24"/>
          <w:lang w:val="lt-LT"/>
        </w:rPr>
        <w:t xml:space="preserve"> punktą).</w:t>
      </w:r>
    </w:p>
    <w:p w14:paraId="6F3D57FD" w14:textId="77777777" w:rsidR="00D82FBD" w:rsidRPr="00B85502" w:rsidRDefault="005828CA" w:rsidP="00631B1B">
      <w:pPr>
        <w:spacing w:before="12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 xml:space="preserve">ESU INFORMUOTAS, </w:t>
      </w:r>
      <w:r w:rsidRPr="00B85502">
        <w:rPr>
          <w:rFonts w:ascii="Times New Roman" w:hAnsi="Times New Roman"/>
          <w:sz w:val="24"/>
          <w:szCs w:val="24"/>
          <w:lang w:val="lt-LT"/>
        </w:rPr>
        <w:t>kad</w:t>
      </w:r>
      <w:r w:rsidR="00D82FBD" w:rsidRPr="00B85502">
        <w:rPr>
          <w:rFonts w:ascii="Times New Roman" w:hAnsi="Times New Roman"/>
          <w:sz w:val="24"/>
          <w:szCs w:val="24"/>
          <w:lang w:val="lt-LT"/>
        </w:rPr>
        <w:t>:</w:t>
      </w:r>
      <w:r w:rsidR="00D82FBD" w:rsidRPr="00B8550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6F3D57FE" w14:textId="77777777" w:rsidR="00DD6322" w:rsidRPr="00B85502" w:rsidRDefault="005828CA" w:rsidP="00A470AB">
      <w:pPr>
        <w:pStyle w:val="Pagrindinistekstas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savivaldybės administracija Lietuvos Respublikos ir ES teisės aktuose, reglamentuojančiuose asmens duomenų apsaugą, nustatyta tvarka gaus ir tvarkys </w:t>
      </w:r>
      <w:r w:rsidR="00AB1ADB" w:rsidRPr="00B85502">
        <w:rPr>
          <w:rFonts w:ascii="Times New Roman" w:hAnsi="Times New Roman"/>
          <w:sz w:val="24"/>
          <w:szCs w:val="24"/>
          <w:lang w:val="lt-LT"/>
        </w:rPr>
        <w:t xml:space="preserve">duomenis ir informaciją </w:t>
      </w:r>
      <w:r w:rsidRPr="00B85502">
        <w:rPr>
          <w:rFonts w:ascii="Times New Roman" w:hAnsi="Times New Roman"/>
          <w:sz w:val="24"/>
          <w:szCs w:val="24"/>
          <w:lang w:val="lt-LT"/>
        </w:rPr>
        <w:t>apie mane ir bendrai gyvenančius asmenis, kuria</w:t>
      </w:r>
      <w:r w:rsidR="00AB1ADB" w:rsidRPr="00B85502">
        <w:rPr>
          <w:rFonts w:ascii="Times New Roman" w:hAnsi="Times New Roman"/>
          <w:sz w:val="24"/>
          <w:szCs w:val="24"/>
          <w:lang w:val="lt-LT"/>
        </w:rPr>
        <w:t>i</w:t>
      </w:r>
      <w:r w:rsidR="00B06EED" w:rsidRPr="00B85502">
        <w:rPr>
          <w:rFonts w:ascii="Times New Roman" w:hAnsi="Times New Roman"/>
          <w:sz w:val="24"/>
          <w:szCs w:val="24"/>
          <w:lang w:val="lt-LT"/>
        </w:rPr>
        <w:t>s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vadovaujantis nustatoma teisė į išmoką, iš valstybės registrų (kadastrų), žinybinių registrų, valstybės informacinių sistemų, kitų informacinių sistemų. Asmens duomenų tvarkymo tikslai – įvertinti, ar asmuo</w:t>
      </w:r>
      <w:r w:rsidR="004E27DC" w:rsidRPr="00B85502">
        <w:rPr>
          <w:rFonts w:ascii="Times New Roman" w:hAnsi="Times New Roman"/>
          <w:sz w:val="24"/>
          <w:szCs w:val="24"/>
          <w:lang w:val="lt-LT"/>
        </w:rPr>
        <w:t xml:space="preserve"> (vaikas) </w:t>
      </w:r>
      <w:r w:rsidRPr="00B85502">
        <w:rPr>
          <w:rFonts w:ascii="Times New Roman" w:hAnsi="Times New Roman"/>
          <w:sz w:val="24"/>
          <w:szCs w:val="24"/>
          <w:lang w:val="lt-LT"/>
        </w:rPr>
        <w:t>turi teisę gauti</w:t>
      </w:r>
      <w:r w:rsidR="00117535" w:rsidRPr="00B85502">
        <w:rPr>
          <w:rFonts w:ascii="Times New Roman" w:hAnsi="Times New Roman"/>
          <w:sz w:val="24"/>
          <w:szCs w:val="24"/>
          <w:lang w:val="lt-LT"/>
        </w:rPr>
        <w:t xml:space="preserve"> išmoką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B06EED" w:rsidRPr="00B85502">
        <w:rPr>
          <w:rFonts w:ascii="Times New Roman" w:hAnsi="Times New Roman"/>
          <w:sz w:val="24"/>
          <w:szCs w:val="24"/>
          <w:lang w:val="lt-LT"/>
        </w:rPr>
        <w:t xml:space="preserve">administruoti </w:t>
      </w:r>
      <w:r w:rsidRPr="00B85502">
        <w:rPr>
          <w:rFonts w:ascii="Times New Roman" w:hAnsi="Times New Roman"/>
          <w:sz w:val="24"/>
          <w:szCs w:val="24"/>
          <w:lang w:val="lt-LT"/>
        </w:rPr>
        <w:t>išmok</w:t>
      </w:r>
      <w:r w:rsidR="00B06EED" w:rsidRPr="00B85502">
        <w:rPr>
          <w:rFonts w:ascii="Times New Roman" w:hAnsi="Times New Roman"/>
          <w:sz w:val="24"/>
          <w:szCs w:val="24"/>
          <w:lang w:val="lt-LT"/>
        </w:rPr>
        <w:t>ą</w:t>
      </w:r>
      <w:r w:rsidRPr="00B85502">
        <w:rPr>
          <w:rFonts w:ascii="Times New Roman" w:hAnsi="Times New Roman"/>
          <w:sz w:val="24"/>
          <w:szCs w:val="24"/>
          <w:lang w:val="lt-LT"/>
        </w:rPr>
        <w:t>. Dokumentai saugomi ir tvarkomi savivaldybės administracijoje Lietuvos vyriausiojo archyvaro nustatyta tvarka.</w:t>
      </w:r>
      <w:r w:rsidR="00DD6322" w:rsidRPr="00B85502">
        <w:rPr>
          <w:color w:val="000000"/>
          <w:szCs w:val="24"/>
          <w:lang w:val="lt-LT" w:eastAsia="lt-LT"/>
        </w:rPr>
        <w:t xml:space="preserve"> </w:t>
      </w:r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Duomenų subjektų teisės įgyvendinamos 2016 </w:t>
      </w:r>
      <w:proofErr w:type="spellStart"/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>m</w:t>
      </w:r>
      <w:proofErr w:type="spellEnd"/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. balandžio 27 </w:t>
      </w:r>
      <w:proofErr w:type="spellStart"/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>d</w:t>
      </w:r>
      <w:proofErr w:type="spellEnd"/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. Europos Parlamento ir Tarybos reglamento (ES) 2016/679 dėl fizinių asmenų apsaugos tvarkant asmens duomenis ir dėl laisvo tokių duomenų judėjimo ir kuriuo panaikinama Direktyva 95/46/EB (Bendrasis duomenų apsaugos reglamentas) (OL 2016 L 119, </w:t>
      </w:r>
      <w:proofErr w:type="spellStart"/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>p</w:t>
      </w:r>
      <w:proofErr w:type="spellEnd"/>
      <w:r w:rsidR="00DD6322" w:rsidRPr="00B85502">
        <w:rPr>
          <w:rFonts w:ascii="Times New Roman" w:hAnsi="Times New Roman"/>
          <w:color w:val="000000"/>
          <w:sz w:val="24"/>
          <w:szCs w:val="24"/>
          <w:lang w:val="lt-LT" w:eastAsia="lt-LT"/>
        </w:rPr>
        <w:t>. 1) ir savivaldybės administracijos, į kurią kreipiamasi, nustatyta tvarka</w:t>
      </w:r>
      <w:r w:rsidR="004D75AB">
        <w:rPr>
          <w:rFonts w:ascii="Times New Roman" w:hAnsi="Times New Roman"/>
          <w:color w:val="000000"/>
          <w:sz w:val="24"/>
          <w:szCs w:val="24"/>
          <w:lang w:val="lt-LT" w:eastAsia="lt-LT"/>
        </w:rPr>
        <w:t>;</w:t>
      </w:r>
    </w:p>
    <w:p w14:paraId="6F3D57FF" w14:textId="77777777" w:rsidR="005471B4" w:rsidRPr="00B85502" w:rsidRDefault="005471B4" w:rsidP="005471B4">
      <w:pPr>
        <w:pStyle w:val="Pagrindinistekstas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lastRenderedPageBreak/>
        <w:t>nuslėpęs (-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) ar pateikęs (-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 xml:space="preserve">) neteisingus duomenis, reikalingus išmokai skirti, permokos atveju turėsiu grąžinti savivaldybės administracijai neteisėtai gautą išmokos sumą arba ji bus išieškota įstatymų nustatyta tvarka; </w:t>
      </w:r>
    </w:p>
    <w:p w14:paraId="6F3D5800" w14:textId="77777777" w:rsidR="00D82FBD" w:rsidRPr="00B85502" w:rsidRDefault="00D82FBD" w:rsidP="00D8072B">
      <w:pPr>
        <w:pStyle w:val="Pagrindinistekstas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išmokų</w:t>
      </w:r>
      <w:r w:rsidR="00DB068E" w:rsidRPr="00B85502">
        <w:rPr>
          <w:rFonts w:ascii="Times New Roman" w:hAnsi="Times New Roman"/>
          <w:sz w:val="24"/>
          <w:szCs w:val="24"/>
          <w:lang w:val="lt-LT"/>
        </w:rPr>
        <w:t xml:space="preserve"> mokėjimo tikslais apie mane ir bendrai gyvenančius asmenis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726DD" w:rsidRPr="00B85502">
        <w:rPr>
          <w:rFonts w:ascii="Times New Roman" w:hAnsi="Times New Roman"/>
          <w:sz w:val="24"/>
          <w:szCs w:val="24"/>
          <w:lang w:val="lt-LT"/>
        </w:rPr>
        <w:t xml:space="preserve">iš kitų institucijų </w:t>
      </w:r>
      <w:r w:rsidR="00311290" w:rsidRPr="00B85502">
        <w:rPr>
          <w:rFonts w:ascii="Times New Roman" w:hAnsi="Times New Roman"/>
          <w:sz w:val="24"/>
          <w:szCs w:val="24"/>
          <w:lang w:val="lt-LT"/>
        </w:rPr>
        <w:t xml:space="preserve">bus </w:t>
      </w:r>
      <w:r w:rsidRPr="00B85502">
        <w:rPr>
          <w:rFonts w:ascii="Times New Roman" w:hAnsi="Times New Roman"/>
          <w:sz w:val="24"/>
          <w:szCs w:val="24"/>
          <w:lang w:val="lt-LT"/>
        </w:rPr>
        <w:t>renkama informacija</w:t>
      </w:r>
      <w:r w:rsidR="009726DD" w:rsidRPr="00B85502">
        <w:rPr>
          <w:rFonts w:ascii="Times New Roman" w:hAnsi="Times New Roman"/>
          <w:sz w:val="24"/>
          <w:szCs w:val="24"/>
          <w:lang w:val="lt-LT"/>
        </w:rPr>
        <w:t>, reikalinga išmokai skirti,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ir kad duomenys apie skirtą socialinę paramą man</w:t>
      </w:r>
      <w:r w:rsidR="00DB068E" w:rsidRPr="00B85502">
        <w:rPr>
          <w:rFonts w:ascii="Times New Roman" w:hAnsi="Times New Roman"/>
          <w:sz w:val="24"/>
          <w:szCs w:val="24"/>
          <w:lang w:val="lt-LT"/>
        </w:rPr>
        <w:t xml:space="preserve"> ir kartu gyvenantiems asmenims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75AB" w:rsidRPr="00B85502">
        <w:rPr>
          <w:rFonts w:ascii="Times New Roman" w:hAnsi="Times New Roman"/>
          <w:sz w:val="24"/>
          <w:szCs w:val="24"/>
          <w:lang w:val="lt-LT"/>
        </w:rPr>
        <w:t xml:space="preserve">teisės aktų nustatyta tvarka </w:t>
      </w:r>
      <w:r w:rsidRPr="00B85502">
        <w:rPr>
          <w:rFonts w:ascii="Times New Roman" w:hAnsi="Times New Roman"/>
          <w:sz w:val="24"/>
          <w:szCs w:val="24"/>
          <w:lang w:val="lt-LT"/>
        </w:rPr>
        <w:t>gali būti teikiami kitoms institucijoms</w:t>
      </w:r>
      <w:r w:rsidR="0064600B" w:rsidRPr="00B85502">
        <w:rPr>
          <w:rFonts w:ascii="Times New Roman" w:hAnsi="Times New Roman"/>
          <w:sz w:val="24"/>
          <w:szCs w:val="24"/>
          <w:lang w:val="lt-LT"/>
        </w:rPr>
        <w:t>;</w:t>
      </w:r>
    </w:p>
    <w:p w14:paraId="6F3D5801" w14:textId="77777777" w:rsidR="00215290" w:rsidRPr="00B85502" w:rsidRDefault="005828CA" w:rsidP="00D8072B">
      <w:pPr>
        <w:pStyle w:val="Pagrindinistekstas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turiu </w:t>
      </w:r>
      <w:r w:rsidR="007E1754" w:rsidRPr="00B85502">
        <w:rPr>
          <w:rFonts w:ascii="Times New Roman" w:hAnsi="Times New Roman"/>
          <w:sz w:val="24"/>
          <w:szCs w:val="24"/>
          <w:lang w:val="lt-LT"/>
        </w:rPr>
        <w:t>t</w:t>
      </w:r>
      <w:r w:rsidR="00D82FBD" w:rsidRPr="00B85502">
        <w:rPr>
          <w:rFonts w:ascii="Times New Roman" w:hAnsi="Times New Roman"/>
          <w:sz w:val="24"/>
          <w:szCs w:val="24"/>
          <w:lang w:val="lt-LT"/>
        </w:rPr>
        <w:t>eikti visą teisingą informaciją, reikalingą išmokoms gauti, ir būtinus doku</w:t>
      </w:r>
      <w:r w:rsidR="0064600B" w:rsidRPr="00B85502">
        <w:rPr>
          <w:rFonts w:ascii="Times New Roman" w:hAnsi="Times New Roman"/>
          <w:sz w:val="24"/>
          <w:szCs w:val="24"/>
          <w:lang w:val="lt-LT"/>
        </w:rPr>
        <w:t>mentus;</w:t>
      </w:r>
    </w:p>
    <w:p w14:paraId="6F3D5802" w14:textId="77777777" w:rsidR="00215290" w:rsidRPr="00B85502" w:rsidRDefault="00215290" w:rsidP="00D8072B">
      <w:pPr>
        <w:pStyle w:val="Pagrindinistekstas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i</w:t>
      </w:r>
      <w:r w:rsidR="00D82FBD" w:rsidRPr="00B85502">
        <w:rPr>
          <w:rFonts w:ascii="Times New Roman" w:hAnsi="Times New Roman"/>
          <w:sz w:val="24"/>
          <w:szCs w:val="24"/>
          <w:lang w:val="lt-LT"/>
        </w:rPr>
        <w:t xml:space="preserve">šmokas </w:t>
      </w:r>
      <w:r w:rsidR="005828CA" w:rsidRPr="00B85502">
        <w:rPr>
          <w:rFonts w:ascii="Times New Roman" w:hAnsi="Times New Roman"/>
          <w:sz w:val="24"/>
          <w:szCs w:val="24"/>
          <w:lang w:val="lt-LT"/>
        </w:rPr>
        <w:t xml:space="preserve">turiu </w:t>
      </w:r>
      <w:r w:rsidR="00D82FBD" w:rsidRPr="00B85502">
        <w:rPr>
          <w:rFonts w:ascii="Times New Roman" w:hAnsi="Times New Roman"/>
          <w:sz w:val="24"/>
          <w:szCs w:val="24"/>
          <w:lang w:val="lt-LT"/>
        </w:rPr>
        <w:t>panau</w:t>
      </w:r>
      <w:r w:rsidR="0064600B" w:rsidRPr="00B85502">
        <w:rPr>
          <w:rFonts w:ascii="Times New Roman" w:hAnsi="Times New Roman"/>
          <w:sz w:val="24"/>
          <w:szCs w:val="24"/>
          <w:lang w:val="lt-LT"/>
        </w:rPr>
        <w:t>doti pagal jų tikslinę paskirtį</w:t>
      </w:r>
      <w:r w:rsidR="00B84B5E" w:rsidRPr="00B85502">
        <w:rPr>
          <w:rFonts w:ascii="Times New Roman" w:hAnsi="Times New Roman"/>
          <w:sz w:val="24"/>
          <w:szCs w:val="24"/>
          <w:lang w:val="lt-LT"/>
        </w:rPr>
        <w:t>.</w:t>
      </w:r>
    </w:p>
    <w:p w14:paraId="6F3D5803" w14:textId="77777777" w:rsidR="00C64D6A" w:rsidRPr="00B85502" w:rsidRDefault="00C64D6A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4" w14:textId="77777777" w:rsidR="00C376B7" w:rsidRPr="00B85502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5" w14:textId="77777777" w:rsidR="00C376B7" w:rsidRPr="00B85502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6" w14:textId="77777777" w:rsidR="00C376B7" w:rsidRPr="00B85502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7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8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9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A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B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C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D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E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0F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10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11" w14:textId="77777777" w:rsidR="0040035B" w:rsidRPr="00B85502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12" w14:textId="77777777" w:rsidR="00452C2A" w:rsidRPr="00B85502" w:rsidRDefault="00452C2A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13" w14:textId="77777777" w:rsidR="00452C2A" w:rsidRPr="00B85502" w:rsidRDefault="00452C2A" w:rsidP="00E1716D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6F3D5814" w14:textId="77777777" w:rsidR="005C639F" w:rsidRPr="00B85502" w:rsidRDefault="005C639F" w:rsidP="005C639F">
      <w:pPr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Pareiškėjas (</w:t>
      </w: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įgaliotas asmuo) ____________________        ______________________________ </w:t>
      </w:r>
    </w:p>
    <w:p w14:paraId="6F3D5815" w14:textId="77777777" w:rsidR="00D5111C" w:rsidRPr="00B85502" w:rsidRDefault="005C639F" w:rsidP="005C639F">
      <w:pPr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                             </w:t>
      </w:r>
      <w:r w:rsidRPr="00B85502">
        <w:rPr>
          <w:rFonts w:ascii="Times New Roman" w:hAnsi="Times New Roman"/>
          <w:sz w:val="24"/>
          <w:szCs w:val="24"/>
          <w:lang w:val="lt-LT"/>
        </w:rPr>
        <w:tab/>
        <w:t xml:space="preserve"> </w:t>
      </w:r>
      <w:r w:rsidRPr="00B85502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                       (parašas)                                           (vardas ir pavardė)</w:t>
      </w:r>
    </w:p>
    <w:p w14:paraId="6F3D5816" w14:textId="77777777" w:rsidR="0040035B" w:rsidRPr="00B85502" w:rsidRDefault="0040035B" w:rsidP="005C639F">
      <w:pPr>
        <w:rPr>
          <w:lang w:val="lt-LT"/>
        </w:rPr>
      </w:pPr>
    </w:p>
    <w:p w14:paraId="6F3D5817" w14:textId="77777777" w:rsidR="00AE5FD2" w:rsidRPr="00B85502" w:rsidRDefault="00AE5FD2" w:rsidP="001D2E0B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F3D5818" w14:textId="77777777" w:rsidR="005C639F" w:rsidRPr="00B85502" w:rsidRDefault="005C639F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14:paraId="6F3D5819" w14:textId="77777777" w:rsidR="005C639F" w:rsidRPr="00B85502" w:rsidRDefault="005C639F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F3D581A" w14:textId="77777777" w:rsidR="008B4234" w:rsidRPr="00B85502" w:rsidRDefault="008B4234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F3D581B" w14:textId="77777777" w:rsidR="00B15FE1" w:rsidRPr="00B85502" w:rsidRDefault="00D82FBD" w:rsidP="008A67B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Bylos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Nr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. ____________</w:t>
      </w:r>
    </w:p>
    <w:p w14:paraId="6F3D581C" w14:textId="77777777" w:rsidR="00D82FBD" w:rsidRPr="00B85502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Prašymas</w:t>
      </w:r>
      <w:r w:rsidR="003C0A29"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37953" w:rsidRPr="00B85502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="009726DD" w:rsidRPr="00B85502">
        <w:rPr>
          <w:rFonts w:ascii="Times New Roman" w:hAnsi="Times New Roman"/>
          <w:sz w:val="24"/>
          <w:szCs w:val="24"/>
          <w:lang w:val="lt-LT"/>
        </w:rPr>
        <w:t>pateiktas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____________________________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Nr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. ____________</w:t>
      </w:r>
      <w:r w:rsidR="00B45721" w:rsidRPr="00B85502">
        <w:rPr>
          <w:rFonts w:ascii="Times New Roman" w:hAnsi="Times New Roman"/>
          <w:sz w:val="24"/>
          <w:szCs w:val="24"/>
          <w:lang w:val="lt-LT"/>
        </w:rPr>
        <w:t>____</w:t>
      </w:r>
      <w:r w:rsidR="003C0A29" w:rsidRPr="00B85502">
        <w:rPr>
          <w:rFonts w:ascii="Times New Roman" w:hAnsi="Times New Roman"/>
          <w:sz w:val="24"/>
          <w:szCs w:val="24"/>
          <w:lang w:val="lt-LT"/>
        </w:rPr>
        <w:t>__</w:t>
      </w:r>
    </w:p>
    <w:p w14:paraId="6F3D581D" w14:textId="77777777" w:rsidR="00384CDB" w:rsidRPr="00B85502" w:rsidRDefault="00D82FBD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  <w:t xml:space="preserve">             </w:t>
      </w:r>
      <w:r w:rsidR="00384CDB" w:rsidRPr="00B85502">
        <w:rPr>
          <w:rFonts w:ascii="Times New Roman" w:hAnsi="Times New Roman"/>
          <w:sz w:val="24"/>
          <w:szCs w:val="24"/>
          <w:lang w:val="lt-LT"/>
        </w:rPr>
        <w:t xml:space="preserve">      </w:t>
      </w:r>
      <w:r w:rsidR="00C822D7" w:rsidRPr="00B85502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B45721" w:rsidRPr="00B85502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Pr="00B85502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6F3D581E" w14:textId="77777777" w:rsidR="00807604" w:rsidRPr="00B85502" w:rsidRDefault="00807604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6F3D581F" w14:textId="77777777" w:rsidR="00807604" w:rsidRPr="00B85502" w:rsidRDefault="00807604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6F3D5820" w14:textId="77777777" w:rsidR="00D82FBD" w:rsidRPr="00B85502" w:rsidRDefault="00D82FBD" w:rsidP="00B45721">
      <w:pPr>
        <w:numPr>
          <w:ilvl w:val="1"/>
          <w:numId w:val="16"/>
        </w:numPr>
        <w:tabs>
          <w:tab w:val="clear" w:pos="1515"/>
          <w:tab w:val="num" w:pos="851"/>
        </w:tabs>
        <w:ind w:hanging="1089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Pateikti visi reikalingi dokumentai</w:t>
      </w:r>
    </w:p>
    <w:p w14:paraId="6F3D5821" w14:textId="77777777" w:rsidR="00D82FBD" w:rsidRPr="00B85502" w:rsidRDefault="00D82FBD" w:rsidP="00B45721">
      <w:pPr>
        <w:numPr>
          <w:ilvl w:val="1"/>
          <w:numId w:val="16"/>
        </w:numPr>
        <w:tabs>
          <w:tab w:val="clear" w:pos="1515"/>
          <w:tab w:val="num" w:pos="851"/>
        </w:tabs>
        <w:ind w:hanging="1089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>Nepateikti išmokai skirti reikalingi dokumentai</w:t>
      </w:r>
    </w:p>
    <w:p w14:paraId="6F3D5822" w14:textId="77777777" w:rsidR="00807604" w:rsidRPr="00B85502" w:rsidRDefault="00807604" w:rsidP="00807604">
      <w:pPr>
        <w:ind w:left="1515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586"/>
      </w:tblGrid>
      <w:tr w:rsidR="00D82FBD" w:rsidRPr="00B85502" w14:paraId="6F3D5827" w14:textId="77777777" w:rsidTr="006B11C3">
        <w:trPr>
          <w:trHeight w:val="1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823" w14:textId="77777777" w:rsidR="00D82FBD" w:rsidRPr="00B85502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824" w14:textId="77777777" w:rsidR="00D82FBD" w:rsidRPr="00B85502" w:rsidRDefault="00D82FBD" w:rsidP="008110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</w:t>
            </w:r>
            <w:r w:rsidR="008110AD" w:rsidRPr="00B855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imo data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825" w14:textId="77777777" w:rsidR="00DC1BA0" w:rsidRPr="00B85502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Dokumentus priėmusio darbuotojo vardas, pavardė </w:t>
            </w:r>
          </w:p>
          <w:p w14:paraId="6F3D5826" w14:textId="77777777" w:rsidR="00D82FBD" w:rsidRPr="00B85502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ir parašas</w:t>
            </w:r>
          </w:p>
        </w:tc>
      </w:tr>
      <w:tr w:rsidR="00D82FBD" w:rsidRPr="00B85502" w14:paraId="6F3D582B" w14:textId="77777777" w:rsidTr="006B11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828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829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82A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B85502" w14:paraId="6F3D582F" w14:textId="77777777" w:rsidTr="006B11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82C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82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82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3D5830" w14:textId="77777777" w:rsidR="0040035B" w:rsidRPr="00B85502" w:rsidRDefault="0040035B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F3D5831" w14:textId="77777777" w:rsidR="00D82FBD" w:rsidRPr="00B85502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4C77AB" w:rsidRPr="00B85502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Pr="00B85502">
        <w:rPr>
          <w:rFonts w:ascii="Times New Roman" w:hAnsi="Times New Roman"/>
          <w:sz w:val="24"/>
          <w:szCs w:val="24"/>
          <w:lang w:val="lt-LT"/>
        </w:rPr>
        <w:t>ir dokumentus priėmė</w:t>
      </w:r>
    </w:p>
    <w:p w14:paraId="6F3D5832" w14:textId="77777777" w:rsidR="005C639F" w:rsidRPr="00B85502" w:rsidRDefault="005C639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F3D5833" w14:textId="77777777" w:rsidR="005C639F" w:rsidRPr="00B85502" w:rsidRDefault="005C639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82FBD" w:rsidRPr="00B85502" w14:paraId="6F3D5839" w14:textId="77777777" w:rsidTr="00CE37B5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F3D5834" w14:textId="77777777" w:rsidR="00384CDB" w:rsidRPr="00B85502" w:rsidRDefault="00D82FBD" w:rsidP="00384CDB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</w:t>
            </w:r>
          </w:p>
          <w:p w14:paraId="6F3D5835" w14:textId="77777777" w:rsidR="00D82FBD" w:rsidRPr="00B85502" w:rsidRDefault="00384CDB" w:rsidP="00384CDB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</w:t>
            </w:r>
            <w:r w:rsidR="00D82FBD" w:rsidRPr="00B85502">
              <w:rPr>
                <w:rFonts w:ascii="Times New Roman" w:hAnsi="Times New Roman"/>
                <w:sz w:val="22"/>
                <w:szCs w:val="22"/>
                <w:lang w:val="lt-LT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F3D583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_________________         </w:t>
            </w:r>
            <w:r w:rsidR="00384CDB"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__________________</w:t>
            </w:r>
            <w:r w:rsidR="00CE37B5"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_______</w:t>
            </w: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___</w:t>
            </w:r>
            <w:r w:rsidR="00366392"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___</w:t>
            </w: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</w:p>
          <w:p w14:paraId="6F3D5837" w14:textId="77777777" w:rsidR="00D82FBD" w:rsidRPr="00B85502" w:rsidRDefault="00D82FBD" w:rsidP="006B11C3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(parašas)                         </w:t>
            </w:r>
            <w:r w:rsidR="00CE37B5"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</w:t>
            </w: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  <w:p w14:paraId="6F3D5838" w14:textId="77777777" w:rsidR="002D3393" w:rsidRPr="00B85502" w:rsidRDefault="002D3393" w:rsidP="006B11C3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6F3D583A" w14:textId="77777777" w:rsidR="00187F6F" w:rsidRPr="00B85502" w:rsidRDefault="00187F6F" w:rsidP="00E1716D">
      <w:pPr>
        <w:widowControl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F3D583B" w14:textId="77777777" w:rsidR="002D3393" w:rsidRPr="00B85502" w:rsidRDefault="002D3393" w:rsidP="00E1716D">
      <w:pPr>
        <w:widowControl w:val="0"/>
        <w:jc w:val="center"/>
        <w:rPr>
          <w:rFonts w:ascii="Times New Roman" w:hAnsi="Times New Roman"/>
          <w:b/>
          <w:szCs w:val="24"/>
          <w:lang w:val="lt-LT"/>
        </w:rPr>
      </w:pPr>
    </w:p>
    <w:p w14:paraId="6F3D583C" w14:textId="77777777" w:rsidR="00D82FBD" w:rsidRPr="00B85502" w:rsidRDefault="00D24660" w:rsidP="00384CDB">
      <w:pPr>
        <w:ind w:left="5760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b/>
          <w:szCs w:val="24"/>
          <w:lang w:val="lt-LT"/>
        </w:rPr>
        <w:br w:type="page"/>
      </w:r>
      <w:r w:rsidR="00D82FBD" w:rsidRPr="00B85502">
        <w:rPr>
          <w:rFonts w:ascii="Times New Roman" w:hAnsi="Times New Roman"/>
          <w:sz w:val="22"/>
          <w:szCs w:val="22"/>
          <w:lang w:val="lt-LT"/>
        </w:rPr>
        <w:lastRenderedPageBreak/>
        <w:t>Informacinis lapelis</w:t>
      </w:r>
      <w:r w:rsidR="00FC7643" w:rsidRPr="00B85502">
        <w:rPr>
          <w:rFonts w:ascii="Times New Roman" w:hAnsi="Times New Roman"/>
          <w:sz w:val="22"/>
          <w:szCs w:val="22"/>
          <w:lang w:val="lt-LT"/>
        </w:rPr>
        <w:t>, kuris</w:t>
      </w:r>
      <w:r w:rsidR="00D82FBD" w:rsidRPr="00B85502">
        <w:rPr>
          <w:rFonts w:ascii="Times New Roman" w:hAnsi="Times New Roman"/>
          <w:sz w:val="22"/>
          <w:szCs w:val="22"/>
          <w:lang w:val="lt-LT"/>
        </w:rPr>
        <w:t xml:space="preserve"> įteikiamas</w:t>
      </w:r>
      <w:r w:rsidR="00384CDB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C15A65" w:rsidRPr="00B85502">
        <w:rPr>
          <w:rFonts w:ascii="Times New Roman" w:hAnsi="Times New Roman"/>
          <w:sz w:val="22"/>
          <w:szCs w:val="22"/>
          <w:lang w:val="lt-LT"/>
        </w:rPr>
        <w:t>už</w:t>
      </w:r>
      <w:r w:rsidR="00D82FBD" w:rsidRPr="00B85502">
        <w:rPr>
          <w:rFonts w:ascii="Times New Roman" w:hAnsi="Times New Roman"/>
          <w:sz w:val="22"/>
          <w:szCs w:val="22"/>
          <w:lang w:val="lt-LT"/>
        </w:rPr>
        <w:t>registravus</w:t>
      </w:r>
      <w:r w:rsidR="00FC7643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7845C7">
        <w:rPr>
          <w:rFonts w:ascii="Times New Roman" w:hAnsi="Times New Roman"/>
          <w:sz w:val="22"/>
          <w:szCs w:val="22"/>
          <w:lang w:val="lt-LT"/>
        </w:rPr>
        <w:t>P</w:t>
      </w:r>
      <w:r w:rsidR="00FC7643" w:rsidRPr="00B85502">
        <w:rPr>
          <w:rFonts w:ascii="Times New Roman" w:hAnsi="Times New Roman"/>
          <w:sz w:val="22"/>
          <w:szCs w:val="22"/>
          <w:lang w:val="lt-LT"/>
        </w:rPr>
        <w:t>rašymą</w:t>
      </w:r>
      <w:r w:rsidR="0053349B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A754A5" w:rsidRPr="00B85502">
        <w:rPr>
          <w:rFonts w:ascii="Times New Roman" w:hAnsi="Times New Roman"/>
          <w:sz w:val="22"/>
          <w:szCs w:val="22"/>
          <w:lang w:val="lt-LT"/>
        </w:rPr>
        <w:t xml:space="preserve">gauti išmoką </w:t>
      </w:r>
    </w:p>
    <w:p w14:paraId="6F3D583D" w14:textId="77777777" w:rsidR="006B6CD7" w:rsidRPr="00B85502" w:rsidRDefault="006B6CD7" w:rsidP="003A3E7D">
      <w:pPr>
        <w:rPr>
          <w:rFonts w:ascii="Times New Roman" w:hAnsi="Times New Roman"/>
          <w:sz w:val="24"/>
          <w:szCs w:val="24"/>
          <w:lang w:val="lt-LT"/>
        </w:rPr>
      </w:pPr>
    </w:p>
    <w:p w14:paraId="6F3D583E" w14:textId="77777777" w:rsidR="00D82FBD" w:rsidRPr="00B85502" w:rsidRDefault="00D82FBD" w:rsidP="00384CDB">
      <w:pPr>
        <w:ind w:left="6521"/>
        <w:rPr>
          <w:rFonts w:ascii="Times New Roman" w:hAnsi="Times New Roman"/>
          <w:sz w:val="10"/>
          <w:szCs w:val="10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ab/>
      </w:r>
    </w:p>
    <w:p w14:paraId="6F3D583F" w14:textId="77777777" w:rsidR="006B6CD7" w:rsidRPr="00B85502" w:rsidRDefault="00D82FBD" w:rsidP="003A3E7D">
      <w:pPr>
        <w:ind w:firstLine="7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>INFORMACINIS LAPELIS</w:t>
      </w:r>
    </w:p>
    <w:p w14:paraId="6F3D5840" w14:textId="77777777" w:rsidR="00D82FBD" w:rsidRPr="00B85502" w:rsidRDefault="00C84678" w:rsidP="00C846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B85502">
        <w:rPr>
          <w:rFonts w:ascii="Times New Roman" w:hAnsi="Times New Roman"/>
          <w:b/>
          <w:sz w:val="24"/>
          <w:szCs w:val="24"/>
          <w:lang w:val="lt-LT"/>
        </w:rPr>
        <w:t>_______________________________</w:t>
      </w:r>
      <w:r w:rsidR="00D82FBD" w:rsidRPr="00B85502">
        <w:rPr>
          <w:rFonts w:ascii="Times New Roman" w:hAnsi="Times New Roman"/>
          <w:b/>
          <w:sz w:val="24"/>
          <w:szCs w:val="24"/>
          <w:lang w:val="lt-LT"/>
        </w:rPr>
        <w:t>______________________________________</w:t>
      </w:r>
      <w:r w:rsidR="00387585" w:rsidRPr="00B85502">
        <w:rPr>
          <w:rFonts w:ascii="Times New Roman" w:hAnsi="Times New Roman"/>
          <w:b/>
          <w:sz w:val="24"/>
          <w:szCs w:val="24"/>
          <w:lang w:val="lt-LT"/>
        </w:rPr>
        <w:t>____</w:t>
      </w:r>
      <w:r w:rsidR="00D82FBD" w:rsidRPr="00B85502">
        <w:rPr>
          <w:rFonts w:ascii="Times New Roman" w:hAnsi="Times New Roman"/>
          <w:b/>
          <w:sz w:val="24"/>
          <w:szCs w:val="24"/>
          <w:lang w:val="lt-LT"/>
        </w:rPr>
        <w:t>_</w:t>
      </w:r>
      <w:r w:rsidRPr="00B85502">
        <w:rPr>
          <w:rFonts w:ascii="Times New Roman" w:hAnsi="Times New Roman"/>
          <w:b/>
          <w:sz w:val="24"/>
          <w:szCs w:val="24"/>
          <w:lang w:val="lt-LT"/>
        </w:rPr>
        <w:t>_____</w:t>
      </w:r>
      <w:r w:rsidR="00D82FBD" w:rsidRPr="00B85502">
        <w:rPr>
          <w:rFonts w:ascii="Times New Roman" w:hAnsi="Times New Roman"/>
          <w:b/>
          <w:sz w:val="24"/>
          <w:szCs w:val="24"/>
          <w:lang w:val="lt-LT"/>
        </w:rPr>
        <w:t>_</w:t>
      </w:r>
    </w:p>
    <w:p w14:paraId="6F3D5841" w14:textId="77777777" w:rsidR="00D82FBD" w:rsidRPr="00B85502" w:rsidRDefault="00D82FBD" w:rsidP="00C84678">
      <w:pPr>
        <w:ind w:firstLine="720"/>
        <w:jc w:val="center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(asmens, kuriam įteikiamas lapelis, vardas, pavardė)</w:t>
      </w:r>
    </w:p>
    <w:p w14:paraId="6F3D5842" w14:textId="77777777" w:rsidR="00D82FBD" w:rsidRPr="00B85502" w:rsidRDefault="00D82FBD" w:rsidP="00C84678">
      <w:pPr>
        <w:ind w:firstLine="720"/>
        <w:jc w:val="center"/>
        <w:rPr>
          <w:rFonts w:ascii="Times New Roman" w:hAnsi="Times New Roman"/>
          <w:b/>
          <w:sz w:val="10"/>
          <w:szCs w:val="10"/>
          <w:lang w:val="lt-LT"/>
        </w:rPr>
      </w:pPr>
    </w:p>
    <w:p w14:paraId="6F3D5843" w14:textId="77777777" w:rsidR="00D82FBD" w:rsidRPr="00B85502" w:rsidRDefault="00D82FBD" w:rsidP="008A67B9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Bylos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Nr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. _________</w:t>
      </w:r>
    </w:p>
    <w:p w14:paraId="6F3D5844" w14:textId="77777777" w:rsidR="00D82FBD" w:rsidRPr="00B85502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ab/>
        <w:t xml:space="preserve">Prašymas </w:t>
      </w:r>
      <w:r w:rsidR="00A754A5" w:rsidRPr="00B85502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="009726DD" w:rsidRPr="00B85502">
        <w:rPr>
          <w:rFonts w:ascii="Times New Roman" w:hAnsi="Times New Roman"/>
          <w:sz w:val="24"/>
          <w:szCs w:val="24"/>
          <w:lang w:val="lt-LT"/>
        </w:rPr>
        <w:t>pateiktas</w:t>
      </w:r>
      <w:r w:rsidRPr="00B85502">
        <w:rPr>
          <w:rFonts w:ascii="Times New Roman" w:hAnsi="Times New Roman"/>
          <w:sz w:val="24"/>
          <w:szCs w:val="24"/>
          <w:lang w:val="lt-LT"/>
        </w:rPr>
        <w:t xml:space="preserve"> ____________________________ </w:t>
      </w:r>
      <w:proofErr w:type="spellStart"/>
      <w:r w:rsidRPr="00B85502">
        <w:rPr>
          <w:rFonts w:ascii="Times New Roman" w:hAnsi="Times New Roman"/>
          <w:sz w:val="24"/>
          <w:szCs w:val="24"/>
          <w:lang w:val="lt-LT"/>
        </w:rPr>
        <w:t>Nr</w:t>
      </w:r>
      <w:proofErr w:type="spellEnd"/>
      <w:r w:rsidRPr="00B85502">
        <w:rPr>
          <w:rFonts w:ascii="Times New Roman" w:hAnsi="Times New Roman"/>
          <w:sz w:val="24"/>
          <w:szCs w:val="24"/>
          <w:lang w:val="lt-LT"/>
        </w:rPr>
        <w:t>. __________</w:t>
      </w:r>
      <w:r w:rsidR="008067CE" w:rsidRPr="00B85502">
        <w:rPr>
          <w:rFonts w:ascii="Times New Roman" w:hAnsi="Times New Roman"/>
          <w:sz w:val="24"/>
          <w:szCs w:val="24"/>
          <w:lang w:val="lt-LT"/>
        </w:rPr>
        <w:t>___</w:t>
      </w:r>
      <w:r w:rsidRPr="00B85502">
        <w:rPr>
          <w:rFonts w:ascii="Times New Roman" w:hAnsi="Times New Roman"/>
          <w:sz w:val="24"/>
          <w:szCs w:val="24"/>
          <w:lang w:val="lt-LT"/>
        </w:rPr>
        <w:t>__</w:t>
      </w:r>
    </w:p>
    <w:p w14:paraId="6F3D5845" w14:textId="77777777" w:rsidR="00D82FBD" w:rsidRPr="00B85502" w:rsidRDefault="00D82FBD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</w:r>
      <w:r w:rsidRPr="00B85502">
        <w:rPr>
          <w:rFonts w:ascii="Times New Roman" w:hAnsi="Times New Roman"/>
          <w:sz w:val="24"/>
          <w:szCs w:val="24"/>
          <w:lang w:val="lt-LT"/>
        </w:rPr>
        <w:tab/>
        <w:t xml:space="preserve">             </w:t>
      </w:r>
      <w:r w:rsidRPr="00B85502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6F3D5846" w14:textId="77777777" w:rsidR="00D82FBD" w:rsidRPr="00B85502" w:rsidRDefault="00D82FBD" w:rsidP="008A67B9">
      <w:pPr>
        <w:ind w:firstLine="284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ab/>
        <w:t>Pateikti visi reikalingi dokumentai</w:t>
      </w:r>
    </w:p>
    <w:p w14:paraId="6F3D5847" w14:textId="77777777" w:rsidR="00D82FBD" w:rsidRPr="00B85502" w:rsidRDefault="00D82FBD" w:rsidP="00AC3DAF">
      <w:pPr>
        <w:spacing w:after="120"/>
        <w:ind w:firstLine="284"/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B85502">
        <w:rPr>
          <w:rFonts w:ascii="Times New Roman" w:hAnsi="Times New Roman"/>
          <w:sz w:val="24"/>
          <w:szCs w:val="24"/>
          <w:lang w:val="lt-LT"/>
        </w:rPr>
        <w:tab/>
        <w:t>Nepateikti išmokai skirti reikalingi dokumentai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148"/>
        <w:gridCol w:w="2452"/>
      </w:tblGrid>
      <w:tr w:rsidR="00D82FBD" w:rsidRPr="00B85502" w14:paraId="6F3D584C" w14:textId="77777777" w:rsidTr="006A45D3">
        <w:trPr>
          <w:trHeight w:val="159"/>
        </w:trPr>
        <w:tc>
          <w:tcPr>
            <w:tcW w:w="6048" w:type="dxa"/>
            <w:vAlign w:val="center"/>
          </w:tcPr>
          <w:p w14:paraId="6F3D5848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148" w:type="dxa"/>
            <w:vAlign w:val="center"/>
          </w:tcPr>
          <w:p w14:paraId="6F3D5849" w14:textId="77777777" w:rsidR="00D82FBD" w:rsidRPr="00B85502" w:rsidRDefault="00D82FBD" w:rsidP="006A45D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Pateik</w:t>
            </w:r>
            <w:r w:rsidR="006A45D3" w:rsidRPr="00B85502"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6A45D3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6F3D584A" w14:textId="77777777" w:rsidR="006A45D3" w:rsidRPr="00B85502" w:rsidRDefault="006A45D3" w:rsidP="006A45D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iki</w:t>
            </w:r>
          </w:p>
        </w:tc>
        <w:tc>
          <w:tcPr>
            <w:tcW w:w="2452" w:type="dxa"/>
            <w:vAlign w:val="center"/>
          </w:tcPr>
          <w:p w14:paraId="6F3D584B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Dokumentus priėmusio darbuotojo vardas, pavardė ir parašas</w:t>
            </w:r>
          </w:p>
        </w:tc>
      </w:tr>
      <w:tr w:rsidR="00D82FBD" w:rsidRPr="00B85502" w14:paraId="6F3D5850" w14:textId="77777777" w:rsidTr="006A45D3">
        <w:tc>
          <w:tcPr>
            <w:tcW w:w="6048" w:type="dxa"/>
          </w:tcPr>
          <w:p w14:paraId="6F3D584D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6F3D584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6F3D584F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B85502" w14:paraId="6F3D5854" w14:textId="77777777" w:rsidTr="006A45D3">
        <w:tc>
          <w:tcPr>
            <w:tcW w:w="6048" w:type="dxa"/>
          </w:tcPr>
          <w:p w14:paraId="6F3D5851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6F3D5852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6F3D5853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B85502" w14:paraId="6F3D5858" w14:textId="77777777" w:rsidTr="006A45D3">
        <w:tc>
          <w:tcPr>
            <w:tcW w:w="6048" w:type="dxa"/>
          </w:tcPr>
          <w:p w14:paraId="6F3D5855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6F3D5856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6F3D5857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F3D5859" w14:textId="77777777" w:rsidR="00A14D98" w:rsidRPr="00B85502" w:rsidRDefault="00A14D98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85A" w14:textId="77777777" w:rsidR="00D82FBD" w:rsidRPr="00B85502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85502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A754A5" w:rsidRPr="00B85502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Pr="00B85502">
        <w:rPr>
          <w:rFonts w:ascii="Times New Roman" w:hAnsi="Times New Roman"/>
          <w:sz w:val="24"/>
          <w:szCs w:val="24"/>
          <w:lang w:val="lt-LT"/>
        </w:rPr>
        <w:t>ir dokumentus priėmė</w:t>
      </w:r>
      <w:r w:rsidR="00A14D98" w:rsidRPr="00B85502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F3D585B" w14:textId="77777777" w:rsidR="00CA1C62" w:rsidRPr="00B85502" w:rsidRDefault="00CA1C62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85C" w14:textId="77777777" w:rsidR="00AC23B4" w:rsidRPr="00B85502" w:rsidRDefault="00AC23B4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3D585D" w14:textId="77777777" w:rsidR="00AC23B4" w:rsidRPr="00B85502" w:rsidRDefault="00AC23B4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16"/>
      </w:tblGrid>
      <w:tr w:rsidR="00D82FBD" w:rsidRPr="00B85502" w14:paraId="6F3D5865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F3D585E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________________________</w:t>
            </w:r>
          </w:p>
          <w:p w14:paraId="6F3D585F" w14:textId="77777777" w:rsidR="00D82FBD" w:rsidRPr="00B85502" w:rsidRDefault="00D82FBD" w:rsidP="00A14D98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F3D5860" w14:textId="77777777" w:rsidR="00D82FBD" w:rsidRPr="00B85502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>___________________        _____________________________</w:t>
            </w:r>
          </w:p>
          <w:p w14:paraId="6F3D5861" w14:textId="77777777" w:rsidR="00D82FBD" w:rsidRPr="00B85502" w:rsidRDefault="00AC23B4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r w:rsidR="000A75A7" w:rsidRPr="00B855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D82FBD"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</w:t>
            </w:r>
            <w:r w:rsidR="00D60A33"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</w:t>
            </w:r>
            <w:r w:rsidR="000A75A7" w:rsidRPr="00B85502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</w:t>
            </w:r>
            <w:r w:rsidR="00D82FBD" w:rsidRPr="00B85502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  <w:p w14:paraId="6F3D5862" w14:textId="77777777" w:rsidR="00A74A93" w:rsidRPr="00B85502" w:rsidRDefault="00A74A93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6F3D5863" w14:textId="77777777" w:rsidR="006B11C3" w:rsidRDefault="006B11C3" w:rsidP="008A67B9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14:paraId="6F3D5864" w14:textId="77777777" w:rsidR="00631B1B" w:rsidRPr="00B85502" w:rsidRDefault="00631B1B" w:rsidP="008A67B9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</w:tbl>
    <w:p w14:paraId="6F3D5866" w14:textId="77777777" w:rsidR="00D82FBD" w:rsidRDefault="00D82FBD" w:rsidP="003A3E7D">
      <w:pPr>
        <w:pStyle w:val="Antrat5"/>
        <w:shd w:val="clear" w:color="auto" w:fill="auto"/>
        <w:spacing w:line="240" w:lineRule="exact"/>
        <w:ind w:firstLine="709"/>
        <w:rPr>
          <w:rFonts w:ascii="Times New Roman" w:hAnsi="Times New Roman"/>
          <w:szCs w:val="24"/>
          <w:lang w:val="lt-LT"/>
        </w:rPr>
      </w:pPr>
      <w:r w:rsidRPr="00B85502">
        <w:rPr>
          <w:rFonts w:ascii="Times New Roman" w:hAnsi="Times New Roman"/>
          <w:szCs w:val="24"/>
          <w:lang w:val="lt-LT"/>
        </w:rPr>
        <w:t>BŪTINA ŽINOTI</w:t>
      </w:r>
    </w:p>
    <w:p w14:paraId="6F3D5867" w14:textId="77777777" w:rsidR="00631B1B" w:rsidRPr="00631B1B" w:rsidRDefault="00631B1B" w:rsidP="00631B1B">
      <w:pPr>
        <w:rPr>
          <w:lang w:val="lt-LT"/>
        </w:rPr>
      </w:pPr>
    </w:p>
    <w:p w14:paraId="6F3D5868" w14:textId="77777777" w:rsidR="000A75A7" w:rsidRPr="00B85502" w:rsidRDefault="000A75A7" w:rsidP="000A75A7">
      <w:pPr>
        <w:rPr>
          <w:sz w:val="10"/>
          <w:szCs w:val="10"/>
          <w:lang w:val="lt-LT"/>
        </w:rPr>
      </w:pPr>
    </w:p>
    <w:p w14:paraId="6F3D5869" w14:textId="77777777" w:rsidR="00C91325" w:rsidRPr="00B85502" w:rsidRDefault="00D8764C" w:rsidP="00C91325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1. </w:t>
      </w:r>
      <w:r w:rsidR="00C91325" w:rsidRPr="00B85502">
        <w:rPr>
          <w:rFonts w:ascii="Times New Roman" w:hAnsi="Times New Roman"/>
          <w:sz w:val="22"/>
          <w:szCs w:val="22"/>
          <w:lang w:val="lt-LT"/>
        </w:rPr>
        <w:t xml:space="preserve">Išmokos skiriamos ir mokamos vadovaujantis </w:t>
      </w:r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ES socialinės apsaugos sistemų koordinavimo reglamentais (t. y. Europos Parlamento ir Tarybos reglamentu (EB) </w:t>
      </w:r>
      <w:proofErr w:type="spellStart"/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>Nr</w:t>
      </w:r>
      <w:proofErr w:type="spellEnd"/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. 883/2004 dėl socialinės apsaugos sistemų </w:t>
      </w:r>
      <w:r w:rsidR="00C91325" w:rsidRPr="00B85502">
        <w:rPr>
          <w:rFonts w:ascii="Times New Roman" w:hAnsi="Times New Roman"/>
          <w:sz w:val="22"/>
          <w:szCs w:val="22"/>
          <w:lang w:val="lt-LT"/>
        </w:rPr>
        <w:t xml:space="preserve">koordinavimo </w:t>
      </w:r>
      <w:r w:rsidR="001D68B3" w:rsidRPr="00B85502">
        <w:rPr>
          <w:rFonts w:ascii="Times New Roman" w:hAnsi="Times New Roman"/>
          <w:sz w:val="22"/>
          <w:szCs w:val="22"/>
          <w:lang w:val="lt-LT"/>
        </w:rPr>
        <w:t xml:space="preserve">(OL L 166, 30.4.2004, </w:t>
      </w:r>
      <w:proofErr w:type="spellStart"/>
      <w:r w:rsidR="001D68B3" w:rsidRPr="00B85502">
        <w:rPr>
          <w:rFonts w:ascii="Times New Roman" w:hAnsi="Times New Roman"/>
          <w:sz w:val="22"/>
          <w:szCs w:val="22"/>
          <w:lang w:val="lt-LT"/>
        </w:rPr>
        <w:t>p</w:t>
      </w:r>
      <w:proofErr w:type="spellEnd"/>
      <w:r w:rsidR="001D68B3" w:rsidRPr="00B85502">
        <w:rPr>
          <w:rFonts w:ascii="Times New Roman" w:hAnsi="Times New Roman"/>
          <w:sz w:val="22"/>
          <w:szCs w:val="22"/>
          <w:lang w:val="lt-LT"/>
        </w:rPr>
        <w:t>.</w:t>
      </w:r>
      <w:r w:rsidR="004D75AB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1D68B3" w:rsidRPr="00B85502">
        <w:rPr>
          <w:rFonts w:ascii="Times New Roman" w:hAnsi="Times New Roman"/>
          <w:sz w:val="22"/>
          <w:szCs w:val="22"/>
          <w:lang w:val="lt-LT"/>
        </w:rPr>
        <w:t xml:space="preserve">1) </w:t>
      </w:r>
      <w:r w:rsidR="00C91325" w:rsidRPr="00B85502">
        <w:rPr>
          <w:rFonts w:ascii="Times New Roman" w:hAnsi="Times New Roman"/>
          <w:sz w:val="22"/>
          <w:szCs w:val="22"/>
          <w:lang w:val="lt-LT"/>
        </w:rPr>
        <w:t>ir Europos</w:t>
      </w:r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Parlamento ir Tarybos reglamentu (EB) </w:t>
      </w:r>
      <w:proofErr w:type="spellStart"/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>Nr</w:t>
      </w:r>
      <w:proofErr w:type="spellEnd"/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. 987/2009, nustatančiu Reglamento (EB) </w:t>
      </w:r>
      <w:proofErr w:type="spellStart"/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>Nr</w:t>
      </w:r>
      <w:proofErr w:type="spellEnd"/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>. 883/2004 įgyvendinimo tvarką</w:t>
      </w:r>
      <w:r w:rsidR="007423FD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(OL 2009 L 284, </w:t>
      </w:r>
      <w:proofErr w:type="spellStart"/>
      <w:r w:rsidR="007423FD" w:rsidRPr="00B85502">
        <w:rPr>
          <w:rFonts w:ascii="Times New Roman" w:hAnsi="Times New Roman"/>
          <w:color w:val="000000"/>
          <w:sz w:val="22"/>
          <w:szCs w:val="22"/>
          <w:lang w:val="lt-LT"/>
        </w:rPr>
        <w:t>p</w:t>
      </w:r>
      <w:proofErr w:type="spellEnd"/>
      <w:r w:rsidR="007423FD" w:rsidRPr="00B85502">
        <w:rPr>
          <w:rFonts w:ascii="Times New Roman" w:hAnsi="Times New Roman"/>
          <w:color w:val="000000"/>
          <w:sz w:val="22"/>
          <w:szCs w:val="22"/>
          <w:lang w:val="lt-LT"/>
        </w:rPr>
        <w:t>.</w:t>
      </w:r>
      <w:r w:rsidR="004D75AB">
        <w:rPr>
          <w:rFonts w:ascii="Times New Roman" w:hAnsi="Times New Roman"/>
          <w:color w:val="000000"/>
          <w:sz w:val="22"/>
          <w:szCs w:val="22"/>
          <w:lang w:val="lt-LT"/>
        </w:rPr>
        <w:t xml:space="preserve"> </w:t>
      </w:r>
      <w:r w:rsidR="007423FD" w:rsidRPr="00B85502">
        <w:rPr>
          <w:rFonts w:ascii="Times New Roman" w:hAnsi="Times New Roman"/>
          <w:color w:val="000000"/>
          <w:sz w:val="22"/>
          <w:szCs w:val="22"/>
          <w:lang w:val="lt-LT"/>
        </w:rPr>
        <w:t>1</w:t>
      </w:r>
      <w:r w:rsidR="00C91325" w:rsidRPr="00B85502">
        <w:rPr>
          <w:rFonts w:ascii="Times New Roman" w:hAnsi="Times New Roman"/>
          <w:color w:val="000000"/>
          <w:sz w:val="22"/>
          <w:szCs w:val="22"/>
          <w:lang w:val="lt-LT"/>
        </w:rPr>
        <w:t>), Lietuvos</w:t>
      </w:r>
      <w:r w:rsidR="00C91325" w:rsidRPr="00B85502">
        <w:rPr>
          <w:rFonts w:ascii="Times New Roman" w:hAnsi="Times New Roman"/>
          <w:sz w:val="22"/>
          <w:szCs w:val="22"/>
          <w:lang w:val="lt-LT"/>
        </w:rPr>
        <w:t xml:space="preserve"> Respublikos išmokų vaikams įstatymu ir Išmokų vaikams skyrimo ir mokėjimo nuostatais. </w:t>
      </w:r>
    </w:p>
    <w:p w14:paraId="6F3D586A" w14:textId="77777777" w:rsidR="00381E43" w:rsidRPr="00B85502" w:rsidRDefault="00381E43" w:rsidP="00C91325">
      <w:pPr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2. 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>Išmok</w:t>
      </w:r>
      <w:r w:rsidR="00E96DFE" w:rsidRPr="00B85502">
        <w:rPr>
          <w:rFonts w:ascii="Times New Roman" w:hAnsi="Times New Roman"/>
          <w:i/>
          <w:sz w:val="22"/>
          <w:szCs w:val="22"/>
          <w:lang w:val="lt-LT"/>
        </w:rPr>
        <w:t>os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 xml:space="preserve"> skiriam</w:t>
      </w:r>
      <w:r w:rsidR="00E96DFE" w:rsidRPr="00B85502">
        <w:rPr>
          <w:rFonts w:ascii="Times New Roman" w:hAnsi="Times New Roman"/>
          <w:i/>
          <w:sz w:val="22"/>
          <w:szCs w:val="22"/>
          <w:lang w:val="lt-LT"/>
        </w:rPr>
        <w:t>os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 xml:space="preserve"> Lietuvos Respublikoje gyvenantiems asmenims.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Vadovaujantis ES socialinės apsaugos sistemų koordinavimo reglamentais, </w:t>
      </w:r>
      <w:r w:rsidR="005D11F2" w:rsidRPr="00B85502">
        <w:rPr>
          <w:rFonts w:ascii="Times New Roman" w:hAnsi="Times New Roman"/>
          <w:i/>
          <w:sz w:val="22"/>
          <w:szCs w:val="22"/>
          <w:lang w:val="lt-LT"/>
        </w:rPr>
        <w:t xml:space="preserve">išmoka privalomosios pradinės karo tarnybos kario vaikui, </w:t>
      </w:r>
      <w:r w:rsidR="005D11F2" w:rsidRPr="00B85502">
        <w:rPr>
          <w:rFonts w:ascii="Times New Roman" w:hAnsi="Times New Roman"/>
          <w:i/>
          <w:color w:val="000000"/>
          <w:sz w:val="22"/>
          <w:szCs w:val="22"/>
          <w:lang w:val="lt-LT"/>
        </w:rPr>
        <w:t xml:space="preserve">išmoka besimokančio ar studijuojančio asmens vaiko priežiūrai </w:t>
      </w:r>
      <w:r w:rsidR="005D11F2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ir </w:t>
      </w:r>
      <w:r w:rsidR="005D11F2" w:rsidRPr="00B85502">
        <w:rPr>
          <w:rFonts w:ascii="Times New Roman" w:hAnsi="Times New Roman"/>
          <w:i/>
          <w:color w:val="000000"/>
          <w:sz w:val="22"/>
          <w:szCs w:val="22"/>
          <w:lang w:val="lt-LT"/>
        </w:rPr>
        <w:t xml:space="preserve">išmoka gimus vienu metu daugiau kaip vienam vaikui 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>gali būti skiriam</w:t>
      </w:r>
      <w:r w:rsidR="005D11F2" w:rsidRPr="00B85502">
        <w:rPr>
          <w:rFonts w:ascii="Times New Roman" w:hAnsi="Times New Roman"/>
          <w:color w:val="000000"/>
          <w:sz w:val="22"/>
          <w:szCs w:val="22"/>
          <w:lang w:val="lt-LT"/>
        </w:rPr>
        <w:t>os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ir tuo atveju, jei vaikas gyvena ES ar EEE šalyje ar Šveicarijos Konfederacijoje. </w:t>
      </w:r>
    </w:p>
    <w:p w14:paraId="6F3D586B" w14:textId="77777777" w:rsidR="004C5170" w:rsidRPr="00B85502" w:rsidRDefault="00E5046C" w:rsidP="001E48D4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3</w:t>
      </w:r>
      <w:r w:rsidR="00D8764C" w:rsidRPr="00B85502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D5DB6" w:rsidRPr="00B85502">
        <w:rPr>
          <w:rFonts w:ascii="Times New Roman" w:hAnsi="Times New Roman"/>
          <w:sz w:val="22"/>
          <w:szCs w:val="22"/>
          <w:lang w:val="lt-LT"/>
        </w:rPr>
        <w:t xml:space="preserve">Išmoka privalomosios pradinės karo tarnybos kario vaikui, </w:t>
      </w:r>
      <w:r w:rsidR="009D5DB6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išmoka besimokančio ar studijuojančio asmens vaiko priežiūrai, išmoka gimus vienu metu daugiau kaip vienam vaikui </w:t>
      </w:r>
      <w:r w:rsidR="009D5DB6" w:rsidRPr="00B85502">
        <w:rPr>
          <w:rFonts w:ascii="Times New Roman" w:hAnsi="Times New Roman"/>
          <w:sz w:val="22"/>
          <w:szCs w:val="22"/>
          <w:lang w:val="lt-LT"/>
        </w:rPr>
        <w:t xml:space="preserve">ir </w:t>
      </w:r>
      <w:r w:rsidR="009D5DB6" w:rsidRPr="00B85502">
        <w:rPr>
          <w:rFonts w:ascii="Times New Roman" w:hAnsi="Times New Roman"/>
          <w:color w:val="000000"/>
          <w:sz w:val="22"/>
          <w:szCs w:val="22"/>
          <w:lang w:val="lt-LT"/>
        </w:rPr>
        <w:t>išmoka įvaikinus vaiką</w:t>
      </w:r>
      <w:r w:rsidR="009D5DB6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C5170" w:rsidRPr="00B85502">
        <w:rPr>
          <w:rFonts w:ascii="Times New Roman" w:hAnsi="Times New Roman"/>
          <w:sz w:val="22"/>
          <w:szCs w:val="22"/>
          <w:lang w:val="lt-LT"/>
        </w:rPr>
        <w:t>skiriam</w:t>
      </w:r>
      <w:r w:rsidR="009D5DB6" w:rsidRPr="00B85502">
        <w:rPr>
          <w:rFonts w:ascii="Times New Roman" w:hAnsi="Times New Roman"/>
          <w:sz w:val="22"/>
          <w:szCs w:val="22"/>
          <w:lang w:val="lt-LT"/>
        </w:rPr>
        <w:t>os</w:t>
      </w:r>
      <w:r w:rsidR="004C5170" w:rsidRPr="00B85502">
        <w:rPr>
          <w:rFonts w:ascii="Times New Roman" w:hAnsi="Times New Roman"/>
          <w:sz w:val="22"/>
          <w:szCs w:val="22"/>
          <w:lang w:val="lt-LT"/>
        </w:rPr>
        <w:t xml:space="preserve"> ir mokam</w:t>
      </w:r>
      <w:r w:rsidR="009D5DB6" w:rsidRPr="00B85502">
        <w:rPr>
          <w:rFonts w:ascii="Times New Roman" w:hAnsi="Times New Roman"/>
          <w:sz w:val="22"/>
          <w:szCs w:val="22"/>
          <w:lang w:val="lt-LT"/>
        </w:rPr>
        <w:t>os</w:t>
      </w:r>
      <w:r w:rsidR="004C5170" w:rsidRPr="00B85502">
        <w:rPr>
          <w:rFonts w:ascii="Times New Roman" w:hAnsi="Times New Roman"/>
          <w:sz w:val="22"/>
          <w:szCs w:val="22"/>
          <w:lang w:val="lt-LT"/>
        </w:rPr>
        <w:t xml:space="preserve"> nuo teisės gauti išmoką atsiradimo dienos, tačiau </w:t>
      </w:r>
      <w:r w:rsidR="004C5170" w:rsidRPr="00B85502">
        <w:rPr>
          <w:rFonts w:ascii="Times New Roman" w:hAnsi="Times New Roman"/>
          <w:i/>
          <w:sz w:val="22"/>
          <w:szCs w:val="22"/>
          <w:lang w:val="lt-LT"/>
        </w:rPr>
        <w:t xml:space="preserve">ne daugiau kaip už 12 praėjusių mėnesių </w:t>
      </w:r>
      <w:r w:rsidR="004C5170" w:rsidRPr="00B85502">
        <w:rPr>
          <w:rFonts w:ascii="Times New Roman" w:hAnsi="Times New Roman"/>
          <w:sz w:val="22"/>
          <w:szCs w:val="22"/>
          <w:lang w:val="lt-LT"/>
        </w:rPr>
        <w:t xml:space="preserve">nuo prašymo ir visų reikiamų dokumentų išmokai skirti pateikimo savivaldybės administracijai dienos. </w:t>
      </w:r>
    </w:p>
    <w:p w14:paraId="6F3D586C" w14:textId="77777777" w:rsidR="00E5046C" w:rsidRPr="00B85502" w:rsidRDefault="00E5046C" w:rsidP="001E48D4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4. </w:t>
      </w:r>
      <w:r w:rsidRPr="00B85502">
        <w:rPr>
          <w:rFonts w:ascii="Times New Roman" w:hAnsi="Times New Roman"/>
          <w:i/>
          <w:sz w:val="22"/>
          <w:szCs w:val="22"/>
          <w:lang w:val="lt-LT"/>
        </w:rPr>
        <w:t>Savivaldybės administracijai būtina pranešti apie aplinkybes, turinčias įtakos išmokų dydžiui ar mokėjimui per mėnesį nuo dienos, kurią sužinojote ar turėjote sužinoti apie jų atsiradimą: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apie gyvenamosios vietos pasikeitimą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5D7B88" w:rsidRPr="005D7B88">
        <w:rPr>
          <w:rFonts w:ascii="Times New Roman" w:hAnsi="Times New Roman"/>
          <w:sz w:val="22"/>
          <w:szCs w:val="22"/>
          <w:lang w:val="lt-LT"/>
        </w:rPr>
        <w:t>(nurodomas naujas gyvenamosios vietos adresas kaip nurodoma prašymo formoje ir gyvenamosios vietos pasikeitimo data)</w:t>
      </w:r>
      <w:r w:rsidRPr="00B85502">
        <w:rPr>
          <w:rFonts w:ascii="Times New Roman" w:hAnsi="Times New Roman"/>
          <w:sz w:val="22"/>
          <w:szCs w:val="22"/>
          <w:lang w:val="lt-LT"/>
        </w:rPr>
        <w:t>, asmens duomenų pasikeitimą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(nurodomi pasikeitę asmens duomenys ir pasikeitimo data)</w:t>
      </w:r>
      <w:r w:rsidRPr="00B85502">
        <w:rPr>
          <w:rFonts w:ascii="Times New Roman" w:hAnsi="Times New Roman"/>
          <w:sz w:val="22"/>
          <w:szCs w:val="22"/>
          <w:lang w:val="lt-LT"/>
        </w:rPr>
        <w:t>, išvykimą nuolat gyventi į kitą valstybę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5D7B88" w:rsidRPr="005D7B88">
        <w:rPr>
          <w:rFonts w:ascii="Times New Roman" w:hAnsi="Times New Roman"/>
          <w:sz w:val="22"/>
          <w:szCs w:val="22"/>
          <w:lang w:val="lt-LT"/>
        </w:rPr>
        <w:t>(išvykimo data)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, asmens </w:t>
      </w:r>
      <w:r w:rsidR="004A7419" w:rsidRPr="00B85502">
        <w:rPr>
          <w:rFonts w:ascii="Times New Roman" w:hAnsi="Times New Roman"/>
          <w:sz w:val="22"/>
          <w:szCs w:val="22"/>
          <w:lang w:val="lt-LT"/>
        </w:rPr>
        <w:t xml:space="preserve">studijų </w:t>
      </w:r>
      <w:r w:rsidRPr="00B85502">
        <w:rPr>
          <w:rFonts w:ascii="Times New Roman" w:hAnsi="Times New Roman"/>
          <w:sz w:val="22"/>
          <w:szCs w:val="22"/>
          <w:lang w:val="lt-LT"/>
        </w:rPr>
        <w:t>baigimą ar nutraukimą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5D7B88" w:rsidRPr="005D7B88">
        <w:rPr>
          <w:rFonts w:ascii="Times New Roman" w:hAnsi="Times New Roman"/>
          <w:sz w:val="22"/>
          <w:szCs w:val="22"/>
          <w:lang w:val="lt-LT"/>
        </w:rPr>
        <w:t>(baigimo arba nutraukimo data)</w:t>
      </w:r>
      <w:r w:rsidRPr="00B85502">
        <w:rPr>
          <w:rFonts w:ascii="Times New Roman" w:hAnsi="Times New Roman"/>
          <w:sz w:val="22"/>
          <w:szCs w:val="22"/>
          <w:lang w:val="lt-LT"/>
        </w:rPr>
        <w:t>, vaiko santuokos sudarymą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5D7B88" w:rsidRPr="005D7B88">
        <w:rPr>
          <w:rFonts w:ascii="Times New Roman" w:hAnsi="Times New Roman"/>
          <w:sz w:val="22"/>
          <w:szCs w:val="22"/>
          <w:lang w:val="lt-LT"/>
        </w:rPr>
        <w:t>(vaiko santuokos sudarymo data)</w:t>
      </w:r>
      <w:r w:rsidRPr="00B85502">
        <w:rPr>
          <w:rFonts w:ascii="Times New Roman" w:hAnsi="Times New Roman"/>
          <w:sz w:val="22"/>
          <w:szCs w:val="22"/>
          <w:lang w:val="lt-LT"/>
        </w:rPr>
        <w:t>, vaiko emancipaciją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(vaiko emancipacijos data)</w:t>
      </w:r>
      <w:r w:rsidRPr="00B85502">
        <w:rPr>
          <w:rFonts w:ascii="Times New Roman" w:hAnsi="Times New Roman"/>
          <w:sz w:val="22"/>
          <w:szCs w:val="22"/>
          <w:lang w:val="lt-LT"/>
        </w:rPr>
        <w:t>, tėvų valdžios apribojimą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</w:t>
      </w:r>
      <w:r w:rsidR="005D7B88" w:rsidRPr="007A5151">
        <w:rPr>
          <w:rFonts w:ascii="Times New Roman" w:hAnsi="Times New Roman"/>
          <w:sz w:val="22"/>
          <w:szCs w:val="22"/>
          <w:lang w:val="lt-LT"/>
        </w:rPr>
        <w:t>tėvų valdžios apribojim</w:t>
      </w:r>
      <w:r w:rsidR="005D7B88">
        <w:rPr>
          <w:rFonts w:ascii="Times New Roman" w:hAnsi="Times New Roman"/>
          <w:sz w:val="22"/>
          <w:szCs w:val="22"/>
          <w:lang w:val="lt-LT"/>
        </w:rPr>
        <w:t>o data)</w:t>
      </w:r>
      <w:r w:rsidRPr="00B85502">
        <w:rPr>
          <w:rFonts w:ascii="Times New Roman" w:hAnsi="Times New Roman"/>
          <w:sz w:val="22"/>
          <w:szCs w:val="22"/>
          <w:lang w:val="lt-LT"/>
        </w:rPr>
        <w:t>, globėjo (rūpintojo) atleidimą ar nušalinimą nuo globėjo (rūpintojo) pareigų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</w:t>
      </w:r>
      <w:r w:rsidR="005D7B88" w:rsidRPr="000A4F00">
        <w:rPr>
          <w:rFonts w:ascii="Times New Roman" w:hAnsi="Times New Roman"/>
          <w:sz w:val="22"/>
          <w:szCs w:val="22"/>
          <w:lang w:val="lt-LT"/>
        </w:rPr>
        <w:t xml:space="preserve">globėjo (rūpintojo) atleidimą ar nušalinimą nuo globėjo (rūpintojo) pareigų atlikimo </w:t>
      </w:r>
      <w:r w:rsidR="005D7B88">
        <w:rPr>
          <w:rFonts w:ascii="Times New Roman" w:hAnsi="Times New Roman"/>
          <w:sz w:val="22"/>
          <w:szCs w:val="22"/>
          <w:lang w:val="lt-LT"/>
        </w:rPr>
        <w:t>data)</w:t>
      </w:r>
      <w:r w:rsidRPr="00B85502">
        <w:rPr>
          <w:rFonts w:ascii="Times New Roman" w:hAnsi="Times New Roman"/>
          <w:sz w:val="22"/>
          <w:szCs w:val="22"/>
          <w:lang w:val="lt-LT"/>
        </w:rPr>
        <w:t>, apie tai, kad vaikas (asmuo) suimtas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(suėmimo pradžios data ir terminas)</w:t>
      </w:r>
      <w:r w:rsidRPr="00B85502">
        <w:rPr>
          <w:rFonts w:ascii="Times New Roman" w:hAnsi="Times New Roman"/>
          <w:sz w:val="22"/>
          <w:szCs w:val="22"/>
          <w:lang w:val="lt-LT"/>
        </w:rPr>
        <w:t>, atlieka su laisvės atėmimu susijusią bausmę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(bausmės pradžios data ir terminas)</w:t>
      </w:r>
      <w:r w:rsidRPr="00B85502">
        <w:rPr>
          <w:rFonts w:ascii="Times New Roman" w:hAnsi="Times New Roman"/>
          <w:sz w:val="22"/>
          <w:szCs w:val="22"/>
          <w:lang w:val="lt-LT"/>
        </w:rPr>
        <w:t>, jam paskirtos priverčiamosios stacionarinio stebėjimo specializuotose psichikos sveikatos priežiūros įstaigose medicinos priemonės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(paskyrimo data)</w:t>
      </w:r>
      <w:r w:rsidRPr="00B85502">
        <w:rPr>
          <w:rFonts w:ascii="Times New Roman" w:hAnsi="Times New Roman"/>
          <w:sz w:val="22"/>
          <w:szCs w:val="22"/>
          <w:lang w:val="lt-LT"/>
        </w:rPr>
        <w:t>, paskelbta jo paieška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(paskelbimo data)</w:t>
      </w:r>
      <w:r w:rsidRPr="00B85502">
        <w:rPr>
          <w:rFonts w:ascii="Times New Roman" w:hAnsi="Times New Roman"/>
          <w:sz w:val="22"/>
          <w:szCs w:val="22"/>
          <w:lang w:val="lt-LT"/>
        </w:rPr>
        <w:t>, jis teismo pripažintas nežinia kur esančiu</w:t>
      </w:r>
      <w:r w:rsidR="005D7B88">
        <w:rPr>
          <w:rFonts w:ascii="Times New Roman" w:hAnsi="Times New Roman"/>
          <w:sz w:val="22"/>
          <w:szCs w:val="22"/>
          <w:lang w:val="lt-LT"/>
        </w:rPr>
        <w:t xml:space="preserve"> (pripažinimo data)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2232F8" w:rsidRPr="00B85502">
        <w:rPr>
          <w:rFonts w:ascii="Times New Roman" w:hAnsi="Times New Roman"/>
          <w:sz w:val="22"/>
          <w:szCs w:val="22"/>
          <w:lang w:val="lt-LT"/>
        </w:rPr>
        <w:t>privalomosios pradinės karo tarnybos sutarties nutraukimą</w:t>
      </w:r>
      <w:r w:rsidR="00DA1304">
        <w:rPr>
          <w:rFonts w:ascii="Times New Roman" w:hAnsi="Times New Roman"/>
          <w:sz w:val="22"/>
          <w:szCs w:val="22"/>
          <w:lang w:val="lt-LT"/>
        </w:rPr>
        <w:t xml:space="preserve"> (sutarties nutraukimo data)</w:t>
      </w:r>
      <w:r w:rsidR="002232F8" w:rsidRPr="00B85502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vaiko mirtį </w:t>
      </w:r>
      <w:r w:rsidR="00DA1304">
        <w:rPr>
          <w:rFonts w:ascii="Times New Roman" w:hAnsi="Times New Roman"/>
          <w:sz w:val="22"/>
          <w:szCs w:val="22"/>
          <w:lang w:val="lt-LT"/>
        </w:rPr>
        <w:t>(vaiko mirties data)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.    </w:t>
      </w:r>
    </w:p>
    <w:p w14:paraId="6F3D586D" w14:textId="77777777" w:rsidR="005D11F2" w:rsidRPr="00B85502" w:rsidRDefault="009E3478" w:rsidP="005D11F2">
      <w:pPr>
        <w:tabs>
          <w:tab w:val="left" w:pos="284"/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lastRenderedPageBreak/>
        <w:t>5</w:t>
      </w:r>
      <w:r w:rsidR="005D11F2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. Pateikus neteisingą informaciją apie gyvenimą, darbą, savarankišką veiklą ar išmokų </w:t>
      </w:r>
      <w:r w:rsidR="00D55590" w:rsidRPr="00B85502">
        <w:rPr>
          <w:rFonts w:ascii="Times New Roman" w:hAnsi="Times New Roman"/>
          <w:color w:val="000000"/>
          <w:sz w:val="22"/>
          <w:szCs w:val="22"/>
          <w:lang w:val="lt-LT"/>
        </w:rPr>
        <w:t>šeimai</w:t>
      </w:r>
      <w:r w:rsidR="005D11F2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mokėjimą kitoje ES ar EEE šalyje ar Šveicarijos Konfederacijoje, susidariusi permoka bus išskaičiuojama iš Lietuvoje mokamų socialinės apsaugos išmokų ar išieškoma ES socialinės apsaugos sistemų koordinavimo reglamentų nustatyta tvarka.</w:t>
      </w:r>
    </w:p>
    <w:p w14:paraId="6F3D586E" w14:textId="77777777" w:rsidR="00951CAF" w:rsidRPr="00B85502" w:rsidRDefault="009E3478" w:rsidP="007845C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6</w:t>
      </w:r>
      <w:r w:rsidR="00D8764C" w:rsidRPr="00B85502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726DD" w:rsidRPr="00B85502">
        <w:rPr>
          <w:rFonts w:ascii="Times New Roman" w:hAnsi="Times New Roman"/>
          <w:sz w:val="22"/>
          <w:szCs w:val="22"/>
          <w:lang w:val="lt-LT"/>
        </w:rPr>
        <w:t>Savival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>dybės administracijos sprendimas</w:t>
      </w:r>
      <w:r w:rsidR="009726DD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9726DD" w:rsidRPr="00B85502">
        <w:rPr>
          <w:rFonts w:ascii="Times New Roman" w:hAnsi="Times New Roman"/>
          <w:i/>
          <w:sz w:val="22"/>
          <w:szCs w:val="22"/>
          <w:lang w:val="lt-LT"/>
        </w:rPr>
        <w:t xml:space="preserve">gali būti </w:t>
      </w:r>
      <w:r w:rsidR="00561BB7" w:rsidRPr="00B85502">
        <w:rPr>
          <w:rFonts w:ascii="Times New Roman" w:hAnsi="Times New Roman"/>
          <w:i/>
          <w:sz w:val="22"/>
          <w:szCs w:val="22"/>
          <w:lang w:val="lt-LT"/>
        </w:rPr>
        <w:t>skundžiamas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02E12" w:rsidRPr="00B85502">
        <w:rPr>
          <w:rFonts w:ascii="Times New Roman" w:hAnsi="Times New Roman"/>
          <w:sz w:val="22"/>
          <w:szCs w:val="22"/>
          <w:lang w:val="lt-LT"/>
        </w:rPr>
        <w:t>Lietuvos R</w:t>
      </w:r>
      <w:r w:rsidR="00D916DA" w:rsidRPr="00B85502">
        <w:rPr>
          <w:rFonts w:ascii="Times New Roman" w:hAnsi="Times New Roman"/>
          <w:sz w:val="22"/>
          <w:szCs w:val="22"/>
          <w:lang w:val="lt-LT"/>
        </w:rPr>
        <w:t>espublikos a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 xml:space="preserve">dministracinių bylų teisenos įstatymo nustatyta tvarka </w:t>
      </w:r>
      <w:r w:rsidR="006E20B1" w:rsidRPr="00B85502">
        <w:rPr>
          <w:rFonts w:ascii="Times New Roman" w:hAnsi="Times New Roman"/>
          <w:sz w:val="22"/>
          <w:szCs w:val="22"/>
          <w:lang w:val="lt-LT"/>
        </w:rPr>
        <w:t>(</w:t>
      </w:r>
      <w:r w:rsidR="007902C0" w:rsidRPr="00B85502">
        <w:rPr>
          <w:rFonts w:ascii="Times New Roman" w:hAnsi="Times New Roman"/>
          <w:sz w:val="22"/>
          <w:szCs w:val="22"/>
          <w:lang w:val="lt-LT"/>
        </w:rPr>
        <w:t xml:space="preserve">Lietuvos 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>administracinių ginčų komisijai</w:t>
      </w:r>
      <w:r w:rsidR="007902C0" w:rsidRPr="00B85502">
        <w:rPr>
          <w:rFonts w:ascii="Times New Roman" w:hAnsi="Times New Roman"/>
          <w:sz w:val="22"/>
          <w:szCs w:val="22"/>
          <w:lang w:val="lt-LT"/>
        </w:rPr>
        <w:t xml:space="preserve"> ir jos teritoriniams padaliniams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6E20B1" w:rsidRPr="00B85502">
        <w:rPr>
          <w:rFonts w:ascii="Times New Roman" w:hAnsi="Times New Roman"/>
          <w:sz w:val="22"/>
          <w:szCs w:val="22"/>
          <w:lang w:val="lt-LT"/>
        </w:rPr>
        <w:t xml:space="preserve">arba 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>administraciniam teismui</w:t>
      </w:r>
      <w:r w:rsidR="006E20B1" w:rsidRPr="00B85502">
        <w:rPr>
          <w:rFonts w:ascii="Times New Roman" w:hAnsi="Times New Roman"/>
          <w:sz w:val="22"/>
          <w:szCs w:val="22"/>
          <w:lang w:val="lt-LT"/>
        </w:rPr>
        <w:t>)</w:t>
      </w:r>
      <w:r w:rsidR="00561BB7" w:rsidRPr="00B85502">
        <w:rPr>
          <w:rFonts w:ascii="Times New Roman" w:hAnsi="Times New Roman"/>
          <w:sz w:val="22"/>
          <w:szCs w:val="22"/>
          <w:lang w:val="lt-LT"/>
        </w:rPr>
        <w:t>.</w:t>
      </w:r>
    </w:p>
    <w:p w14:paraId="6F3D586F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0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1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2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3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4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5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6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7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8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9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A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B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C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D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E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7F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0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1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2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3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4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5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6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7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8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9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A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B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C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D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E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8F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0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1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2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3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4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5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6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7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8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9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A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B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C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D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E" w14:textId="77777777" w:rsidR="00DA52DD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6F3D589F" w14:textId="77777777" w:rsidR="00DA52DD" w:rsidRDefault="00DA52DD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6F3D58A0" w14:textId="77777777" w:rsidR="00AC3DAF" w:rsidRDefault="00AC3DAF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6F3D58A1" w14:textId="77777777" w:rsidR="003B79D5" w:rsidRPr="00B85502" w:rsidRDefault="00951CAF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lastRenderedPageBreak/>
        <w:t xml:space="preserve">Prašymo </w:t>
      </w:r>
      <w:r w:rsidR="00E61435" w:rsidRPr="00B85502">
        <w:rPr>
          <w:rFonts w:ascii="Times New Roman" w:hAnsi="Times New Roman"/>
          <w:sz w:val="22"/>
          <w:szCs w:val="22"/>
          <w:lang w:val="lt-LT"/>
        </w:rPr>
        <w:t>ga</w:t>
      </w:r>
      <w:r w:rsidR="003B79D5" w:rsidRPr="00B85502">
        <w:rPr>
          <w:rFonts w:ascii="Times New Roman" w:hAnsi="Times New Roman"/>
          <w:sz w:val="22"/>
          <w:szCs w:val="22"/>
          <w:lang w:val="lt-LT"/>
        </w:rPr>
        <w:t>uti išmoką</w:t>
      </w:r>
      <w:r w:rsidR="00F544E4" w:rsidRPr="00B85502">
        <w:rPr>
          <w:rFonts w:ascii="Times New Roman" w:hAnsi="Times New Roman"/>
          <w:sz w:val="22"/>
          <w:szCs w:val="22"/>
          <w:lang w:val="lt-LT"/>
        </w:rPr>
        <w:t xml:space="preserve"> SP-3(A) formos</w:t>
      </w:r>
    </w:p>
    <w:p w14:paraId="6F3D58A2" w14:textId="77777777" w:rsidR="00951CAF" w:rsidRPr="00B85502" w:rsidRDefault="00951CAF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priedas</w:t>
      </w:r>
    </w:p>
    <w:p w14:paraId="6F3D58A3" w14:textId="77777777" w:rsidR="00951CAF" w:rsidRDefault="00951CAF" w:rsidP="00951CAF">
      <w:pPr>
        <w:rPr>
          <w:rFonts w:ascii="Times New Roman" w:hAnsi="Times New Roman"/>
          <w:sz w:val="22"/>
          <w:szCs w:val="22"/>
          <w:lang w:val="lt-LT"/>
        </w:rPr>
      </w:pPr>
    </w:p>
    <w:p w14:paraId="6F3D58A4" w14:textId="77777777" w:rsidR="007845C7" w:rsidRPr="00B85502" w:rsidRDefault="007845C7" w:rsidP="00951CAF">
      <w:pPr>
        <w:rPr>
          <w:rFonts w:ascii="Times New Roman" w:hAnsi="Times New Roman"/>
          <w:sz w:val="22"/>
          <w:szCs w:val="22"/>
          <w:lang w:val="lt-LT"/>
        </w:rPr>
      </w:pPr>
    </w:p>
    <w:p w14:paraId="6F3D58A5" w14:textId="77777777" w:rsidR="00951CAF" w:rsidRPr="00B85502" w:rsidRDefault="00951CAF" w:rsidP="00951CAF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B85502">
        <w:rPr>
          <w:rFonts w:ascii="Times New Roman" w:hAnsi="Times New Roman"/>
          <w:b/>
          <w:sz w:val="22"/>
          <w:szCs w:val="22"/>
          <w:lang w:val="lt-LT"/>
        </w:rPr>
        <w:t xml:space="preserve">PAPILDOMA INFORMACIJA APIE ASMENIS, </w:t>
      </w:r>
    </w:p>
    <w:p w14:paraId="6F3D58A6" w14:textId="77777777" w:rsidR="00B82D35" w:rsidRPr="00B85502" w:rsidRDefault="00951CAF" w:rsidP="00142438">
      <w:pPr>
        <w:jc w:val="center"/>
        <w:rPr>
          <w:rFonts w:ascii="Times New Roman" w:hAnsi="Times New Roman"/>
          <w:b/>
          <w:caps/>
          <w:sz w:val="22"/>
          <w:szCs w:val="22"/>
          <w:lang w:val="lt-LT"/>
        </w:rPr>
      </w:pPr>
      <w:r w:rsidRPr="00B85502">
        <w:rPr>
          <w:rFonts w:ascii="Times New Roman" w:hAnsi="Times New Roman"/>
          <w:b/>
          <w:sz w:val="22"/>
          <w:szCs w:val="22"/>
          <w:lang w:val="lt-LT"/>
        </w:rPr>
        <w:t>BESIKREIPIANČIUS DĖL</w:t>
      </w:r>
      <w:r w:rsidR="00CE3CF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</w:t>
      </w:r>
      <w:r w:rsidR="00CE3CFB" w:rsidRPr="00B85502">
        <w:rPr>
          <w:rFonts w:ascii="Times New Roman" w:hAnsi="Times New Roman"/>
          <w:b/>
          <w:caps/>
          <w:sz w:val="22"/>
          <w:szCs w:val="22"/>
          <w:lang w:val="lt-LT"/>
        </w:rPr>
        <w:t>išmok</w:t>
      </w:r>
      <w:r w:rsidR="00A40C00" w:rsidRPr="00B85502">
        <w:rPr>
          <w:rFonts w:ascii="Times New Roman" w:hAnsi="Times New Roman"/>
          <w:b/>
          <w:caps/>
          <w:sz w:val="22"/>
          <w:szCs w:val="22"/>
          <w:lang w:val="lt-LT"/>
        </w:rPr>
        <w:t>ų</w:t>
      </w:r>
    </w:p>
    <w:p w14:paraId="6F3D58A7" w14:textId="77777777" w:rsidR="00142438" w:rsidRPr="00B85502" w:rsidRDefault="00142438" w:rsidP="00142438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</w:p>
    <w:p w14:paraId="6F3D58A8" w14:textId="77777777" w:rsidR="00951CAF" w:rsidRPr="009718C2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1. Ar </w:t>
      </w:r>
      <w:r w:rsidR="00631CF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kreipiatės dėl </w:t>
      </w:r>
      <w:r w:rsidR="00631CFB" w:rsidRPr="00B85502">
        <w:rPr>
          <w:rFonts w:ascii="Times New Roman" w:hAnsi="Times New Roman"/>
          <w:i/>
          <w:sz w:val="22"/>
          <w:szCs w:val="22"/>
          <w:lang w:val="lt-LT"/>
        </w:rPr>
        <w:t>išmokos privalomosios pradinės karo tarnybos kario vaikui</w:t>
      </w:r>
      <w:r w:rsidR="00631CFB" w:rsidRPr="00B85502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631CFB" w:rsidRPr="00B85502">
        <w:rPr>
          <w:rFonts w:ascii="Times New Roman" w:hAnsi="Times New Roman"/>
          <w:i/>
          <w:color w:val="000000"/>
          <w:sz w:val="22"/>
          <w:szCs w:val="22"/>
          <w:lang w:val="lt-LT"/>
        </w:rPr>
        <w:t>išmokos besimokančio ar studijuojančio asmens vaiko priežiūrai</w:t>
      </w:r>
      <w:r w:rsidR="00631CF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631CFB" w:rsidRPr="00B85502">
        <w:rPr>
          <w:rFonts w:ascii="Times New Roman" w:hAnsi="Times New Roman"/>
          <w:i/>
          <w:color w:val="000000"/>
          <w:sz w:val="22"/>
          <w:szCs w:val="22"/>
          <w:lang w:val="lt-LT"/>
        </w:rPr>
        <w:t>išmokos gimus vienu metu daugiau kaip vienam vaikui</w:t>
      </w:r>
      <w:r w:rsidR="00631CF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B85502">
        <w:rPr>
          <w:rFonts w:ascii="Times New Roman" w:hAnsi="Times New Roman"/>
          <w:sz w:val="22"/>
          <w:szCs w:val="22"/>
          <w:lang w:val="lt-LT"/>
        </w:rPr>
        <w:t>bent vienas iš vaiko tėvų</w:t>
      </w:r>
      <w:r w:rsidR="0097198C" w:rsidRPr="00B85502">
        <w:rPr>
          <w:rFonts w:ascii="Times New Roman" w:hAnsi="Times New Roman"/>
          <w:sz w:val="22"/>
          <w:szCs w:val="22"/>
          <w:lang w:val="lt-LT"/>
        </w:rPr>
        <w:t>,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32D1E" w:rsidRPr="00B85502">
        <w:rPr>
          <w:rFonts w:ascii="Times New Roman" w:hAnsi="Times New Roman"/>
          <w:sz w:val="22"/>
          <w:szCs w:val="22"/>
          <w:lang w:val="lt-LT"/>
        </w:rPr>
        <w:t xml:space="preserve">bendrai gyvenančių </w:t>
      </w:r>
      <w:r w:rsidR="00432D1E" w:rsidRPr="009718C2">
        <w:rPr>
          <w:rFonts w:ascii="Times New Roman" w:hAnsi="Times New Roman"/>
          <w:sz w:val="22"/>
          <w:szCs w:val="22"/>
          <w:lang w:val="lt-LT"/>
        </w:rPr>
        <w:t>asmenų (išskyrus vaikus</w:t>
      </w:r>
      <w:r w:rsidR="007B2FAC" w:rsidRPr="009718C2">
        <w:rPr>
          <w:rFonts w:ascii="Times New Roman" w:hAnsi="Times New Roman"/>
          <w:sz w:val="22"/>
          <w:szCs w:val="22"/>
          <w:lang w:val="lt-LT"/>
        </w:rPr>
        <w:t xml:space="preserve"> (asmenis)</w:t>
      </w:r>
      <w:r w:rsidR="00432D1E" w:rsidRPr="009718C2">
        <w:rPr>
          <w:rFonts w:ascii="Times New Roman" w:hAnsi="Times New Roman"/>
          <w:sz w:val="22"/>
          <w:szCs w:val="22"/>
          <w:lang w:val="lt-LT"/>
        </w:rPr>
        <w:t xml:space="preserve"> iki 24 metų)</w:t>
      </w:r>
      <w:r w:rsidR="0097198C" w:rsidRPr="009718C2">
        <w:rPr>
          <w:rFonts w:ascii="Times New Roman" w:hAnsi="Times New Roman"/>
          <w:sz w:val="22"/>
          <w:szCs w:val="22"/>
          <w:lang w:val="lt-LT"/>
        </w:rPr>
        <w:t xml:space="preserve"> ar globėjas (rūpintojas)</w:t>
      </w:r>
      <w:r w:rsidR="00432D1E" w:rsidRPr="009718C2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9718C2">
        <w:rPr>
          <w:rFonts w:ascii="Times New Roman" w:hAnsi="Times New Roman"/>
          <w:sz w:val="22"/>
          <w:szCs w:val="22"/>
          <w:lang w:val="lt-LT"/>
        </w:rPr>
        <w:t>gyvena, dirba, vykdo savarankišką veiklą kitoje ES ar EEE šalyje ar Šveicarijos Konfederacijoje?</w:t>
      </w:r>
      <w:r w:rsidR="00A94ECA" w:rsidRPr="009718C2">
        <w:rPr>
          <w:rFonts w:ascii="Times New Roman" w:hAnsi="Times New Roman"/>
          <w:sz w:val="22"/>
          <w:szCs w:val="22"/>
          <w:vertAlign w:val="superscript"/>
          <w:lang w:val="lt-LT"/>
        </w:rPr>
        <w:t>1</w:t>
      </w:r>
    </w:p>
    <w:p w14:paraId="6F3D58A9" w14:textId="77777777" w:rsidR="00951CAF" w:rsidRPr="00B85502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9718C2">
        <w:rPr>
          <w:rFonts w:ascii="Times New Roman" w:hAnsi="Times New Roman"/>
          <w:i/>
          <w:sz w:val="22"/>
          <w:szCs w:val="22"/>
          <w:lang w:val="lt-LT"/>
        </w:rPr>
        <w:t>Dirba</w:t>
      </w:r>
      <w:r w:rsidR="000E368C" w:rsidRPr="009718C2">
        <w:rPr>
          <w:rFonts w:ascii="Times New Roman" w:hAnsi="Times New Roman"/>
          <w:i/>
          <w:sz w:val="22"/>
          <w:szCs w:val="22"/>
          <w:lang w:val="lt-LT"/>
        </w:rPr>
        <w:t>:</w:t>
      </w:r>
      <w:r w:rsidRPr="009718C2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9718C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9718C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9718C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9718C2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6F3D58AA" w14:textId="77777777" w:rsidR="00951CAF" w:rsidRPr="00B85502" w:rsidRDefault="00951CAF" w:rsidP="005E773D">
      <w:pPr>
        <w:tabs>
          <w:tab w:val="left" w:pos="567"/>
        </w:tabs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i/>
          <w:sz w:val="22"/>
          <w:szCs w:val="22"/>
          <w:lang w:val="lt-LT"/>
        </w:rPr>
        <w:t>Gauna išmoką (-</w:t>
      </w:r>
      <w:proofErr w:type="spellStart"/>
      <w:r w:rsidRPr="00B85502">
        <w:rPr>
          <w:rFonts w:ascii="Times New Roman" w:hAnsi="Times New Roman"/>
          <w:i/>
          <w:sz w:val="22"/>
          <w:szCs w:val="22"/>
          <w:lang w:val="lt-LT"/>
        </w:rPr>
        <w:t>as</w:t>
      </w:r>
      <w:proofErr w:type="spellEnd"/>
      <w:r w:rsidRPr="00B85502">
        <w:rPr>
          <w:rFonts w:ascii="Times New Roman" w:hAnsi="Times New Roman"/>
          <w:i/>
          <w:sz w:val="22"/>
          <w:szCs w:val="22"/>
          <w:lang w:val="lt-LT"/>
        </w:rPr>
        <w:t>):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nedarbo draudimo išmoką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ligos išmoką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motinystės (tėvystės) išmoką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pensiją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išmoką šeimai arba išmoką vaikui </w:t>
      </w:r>
    </w:p>
    <w:p w14:paraId="6F3D58AB" w14:textId="77777777" w:rsidR="00951CAF" w:rsidRPr="00B85502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Jei pažymėjote „Taip“, nurodykite duomenis apie šį (šiuos) asmenį (-</w:t>
      </w:r>
      <w:proofErr w:type="spellStart"/>
      <w:r w:rsidRPr="00B85502">
        <w:rPr>
          <w:rFonts w:ascii="Times New Roman" w:hAnsi="Times New Roman"/>
          <w:sz w:val="22"/>
          <w:szCs w:val="22"/>
          <w:lang w:val="lt-LT"/>
        </w:rPr>
        <w:t>is</w:t>
      </w:r>
      <w:proofErr w:type="spellEnd"/>
      <w:r w:rsidRPr="00B85502">
        <w:rPr>
          <w:rFonts w:ascii="Times New Roman" w:hAnsi="Times New Roman"/>
          <w:sz w:val="22"/>
          <w:szCs w:val="22"/>
          <w:lang w:val="lt-LT"/>
        </w:rPr>
        <w:t>): vardą, pavardę, šalį, identifikacijos numerį toje šalyje</w:t>
      </w:r>
      <w:r w:rsidR="00DA1304">
        <w:rPr>
          <w:rFonts w:ascii="Times New Roman" w:hAnsi="Times New Roman"/>
          <w:sz w:val="22"/>
          <w:szCs w:val="22"/>
          <w:lang w:val="lt-LT"/>
        </w:rPr>
        <w:t xml:space="preserve"> (</w:t>
      </w:r>
      <w:r w:rsidR="00DA1304" w:rsidRPr="00DA1304">
        <w:rPr>
          <w:rFonts w:ascii="Times New Roman" w:hAnsi="Times New Roman"/>
          <w:sz w:val="22"/>
          <w:szCs w:val="22"/>
          <w:lang w:val="lt-LT"/>
        </w:rPr>
        <w:t>asmens kodą ar kitą identifikacijos numerį, naudojamą toje šalyje),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gyvenamosios vietos adresą. ______________________________________________________________________________</w:t>
      </w:r>
      <w:r w:rsidR="00056CC5" w:rsidRPr="00B85502">
        <w:rPr>
          <w:rFonts w:ascii="Times New Roman" w:hAnsi="Times New Roman"/>
          <w:sz w:val="22"/>
          <w:szCs w:val="22"/>
          <w:lang w:val="lt-LT"/>
        </w:rPr>
        <w:t>____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__ </w:t>
      </w:r>
    </w:p>
    <w:p w14:paraId="6F3D58AC" w14:textId="77777777" w:rsidR="00951CAF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</w:t>
      </w:r>
      <w:r w:rsidR="00056CC5" w:rsidRPr="00B85502">
        <w:rPr>
          <w:rFonts w:ascii="Times New Roman" w:hAnsi="Times New Roman"/>
          <w:sz w:val="22"/>
          <w:szCs w:val="22"/>
          <w:lang w:val="lt-LT"/>
        </w:rPr>
        <w:t>_____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_ </w:t>
      </w:r>
    </w:p>
    <w:p w14:paraId="6F3D58AD" w14:textId="77777777" w:rsidR="003B79D5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vertAlign w:val="superscript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2. Ar </w:t>
      </w:r>
      <w:r w:rsidR="008C586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kreipiatės dėl </w:t>
      </w:r>
      <w:r w:rsidR="008C586B" w:rsidRPr="00B85502">
        <w:rPr>
          <w:rFonts w:ascii="Times New Roman" w:hAnsi="Times New Roman"/>
          <w:i/>
          <w:sz w:val="22"/>
          <w:szCs w:val="22"/>
          <w:lang w:val="lt-LT"/>
        </w:rPr>
        <w:t>išmokos privalomosios pradinės karo tarnybos kario vaikui</w:t>
      </w:r>
      <w:r w:rsidR="008C586B" w:rsidRPr="00B85502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8C586B" w:rsidRPr="00B85502">
        <w:rPr>
          <w:rFonts w:ascii="Times New Roman" w:hAnsi="Times New Roman"/>
          <w:i/>
          <w:color w:val="000000"/>
          <w:sz w:val="22"/>
          <w:szCs w:val="22"/>
          <w:lang w:val="lt-LT"/>
        </w:rPr>
        <w:t>išmokos besimokančio ar studijuojančio asmens vaiko priežiūrai</w:t>
      </w:r>
      <w:r w:rsidR="008C586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8C586B" w:rsidRPr="00B85502">
        <w:rPr>
          <w:rFonts w:ascii="Times New Roman" w:hAnsi="Times New Roman"/>
          <w:i/>
          <w:color w:val="000000"/>
          <w:sz w:val="22"/>
          <w:szCs w:val="22"/>
          <w:lang w:val="lt-LT"/>
        </w:rPr>
        <w:t>išmokos gimus vienu metu daugiau kaip vienam vaikui</w:t>
      </w:r>
      <w:r w:rsidR="008C586B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B85502">
        <w:rPr>
          <w:rFonts w:ascii="Times New Roman" w:hAnsi="Times New Roman"/>
          <w:sz w:val="22"/>
          <w:szCs w:val="22"/>
          <w:lang w:val="lt-LT"/>
        </w:rPr>
        <w:t>vaikas</w:t>
      </w:r>
      <w:r w:rsidR="00367BA8">
        <w:rPr>
          <w:rFonts w:ascii="Times New Roman" w:hAnsi="Times New Roman"/>
          <w:sz w:val="22"/>
          <w:szCs w:val="22"/>
          <w:lang w:val="lt-LT"/>
        </w:rPr>
        <w:t> </w:t>
      </w:r>
      <w:r w:rsidRPr="00B85502">
        <w:rPr>
          <w:rFonts w:ascii="Times New Roman" w:hAnsi="Times New Roman"/>
          <w:sz w:val="22"/>
          <w:szCs w:val="22"/>
          <w:lang w:val="lt-LT"/>
        </w:rPr>
        <w:t>(-ai)</w:t>
      </w:r>
      <w:r w:rsidR="009A0432" w:rsidRPr="00B85502">
        <w:rPr>
          <w:rFonts w:ascii="Times New Roman" w:hAnsi="Times New Roman"/>
          <w:sz w:val="22"/>
          <w:szCs w:val="22"/>
          <w:lang w:val="lt-LT"/>
        </w:rPr>
        <w:t>, už kurį (-</w:t>
      </w:r>
      <w:proofErr w:type="spellStart"/>
      <w:r w:rsidR="009A0432" w:rsidRPr="00B85502">
        <w:rPr>
          <w:rFonts w:ascii="Times New Roman" w:hAnsi="Times New Roman"/>
          <w:sz w:val="22"/>
          <w:szCs w:val="22"/>
          <w:lang w:val="lt-LT"/>
        </w:rPr>
        <w:t>iuos</w:t>
      </w:r>
      <w:proofErr w:type="spellEnd"/>
      <w:r w:rsidR="009A0432" w:rsidRPr="00B85502">
        <w:rPr>
          <w:rFonts w:ascii="Times New Roman" w:hAnsi="Times New Roman"/>
          <w:sz w:val="22"/>
          <w:szCs w:val="22"/>
          <w:lang w:val="lt-LT"/>
        </w:rPr>
        <w:t>) prašoma skirti išmoką,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gyvena kitoje ES ar EEE šalyje ar Šveicarijos Konfederacijoje?</w:t>
      </w:r>
      <w:r w:rsidR="00A94ECA" w:rsidRPr="00B85502">
        <w:rPr>
          <w:rFonts w:ascii="Times New Roman" w:hAnsi="Times New Roman"/>
          <w:sz w:val="22"/>
          <w:szCs w:val="22"/>
          <w:vertAlign w:val="superscript"/>
          <w:lang w:val="lt-LT"/>
        </w:rPr>
        <w:t>1</w:t>
      </w:r>
    </w:p>
    <w:p w14:paraId="6F3D58AE" w14:textId="77777777" w:rsidR="00951CAF" w:rsidRPr="00B85502" w:rsidRDefault="003B79D5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vertAlign w:val="superscript"/>
          <w:lang w:val="lt-LT"/>
        </w:rPr>
        <w:t xml:space="preserve">                                                                                 </w:t>
      </w:r>
      <w:r w:rsidR="00951CAF"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</w:t>
      </w:r>
      <w:r w:rsidR="003A5687" w:rsidRPr="00B85502">
        <w:rPr>
          <w:rFonts w:ascii="Times New Roman" w:hAnsi="Times New Roman"/>
          <w:sz w:val="22"/>
          <w:szCs w:val="22"/>
          <w:lang w:val="lt-LT"/>
        </w:rPr>
        <w:t xml:space="preserve">          </w:t>
      </w:r>
      <w:r w:rsidR="00D9087D"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          </w:t>
      </w:r>
      <w:r w:rsidR="00951CAF"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951CAF" w:rsidRPr="00B8550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951CAF"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951CAF" w:rsidRPr="00B85502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6F3D58AF" w14:textId="77777777" w:rsidR="00951CAF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Jei pažymėjote „Taip“, nurodykite </w:t>
      </w:r>
      <w:r w:rsidR="000E368C" w:rsidRPr="00B85502">
        <w:rPr>
          <w:rFonts w:ascii="Times New Roman" w:hAnsi="Times New Roman"/>
          <w:sz w:val="22"/>
          <w:szCs w:val="22"/>
          <w:lang w:val="lt-LT"/>
        </w:rPr>
        <w:t xml:space="preserve">vaiko (-ų)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valstybę </w:t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</w:r>
      <w:r w:rsidRPr="00B85502">
        <w:rPr>
          <w:rFonts w:ascii="Times New Roman" w:hAnsi="Times New Roman"/>
          <w:sz w:val="22"/>
          <w:szCs w:val="22"/>
          <w:lang w:val="lt-LT"/>
        </w:rPr>
        <w:softHyphen/>
        <w:t xml:space="preserve">ir </w:t>
      </w:r>
      <w:r w:rsidR="00DA1304">
        <w:rPr>
          <w:rFonts w:ascii="Times New Roman" w:hAnsi="Times New Roman"/>
          <w:sz w:val="22"/>
          <w:szCs w:val="22"/>
          <w:lang w:val="lt-LT"/>
        </w:rPr>
        <w:t xml:space="preserve">deklaruotos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gyvenamosios vietos </w:t>
      </w:r>
      <w:r w:rsidR="00DA1304" w:rsidRPr="00DA1304">
        <w:rPr>
          <w:rFonts w:ascii="Times New Roman" w:hAnsi="Times New Roman"/>
          <w:sz w:val="22"/>
          <w:szCs w:val="22"/>
          <w:lang w:val="lt-LT"/>
        </w:rPr>
        <w:t>arba faktinės gyvenamosios vietos, jeigu asmuo nėra deklaravęs gyvenamosios vietos</w:t>
      </w:r>
      <w:r w:rsidR="00DA1304">
        <w:rPr>
          <w:rFonts w:ascii="Times New Roman" w:hAnsi="Times New Roman"/>
          <w:sz w:val="22"/>
          <w:szCs w:val="22"/>
          <w:lang w:val="lt-LT"/>
        </w:rPr>
        <w:t>,</w:t>
      </w:r>
      <w:r w:rsidR="00DA1304" w:rsidRPr="00DA1304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B85502">
        <w:rPr>
          <w:rFonts w:ascii="Times New Roman" w:hAnsi="Times New Roman"/>
          <w:sz w:val="22"/>
          <w:szCs w:val="22"/>
          <w:lang w:val="lt-LT"/>
        </w:rPr>
        <w:t>adresą _____________________</w:t>
      </w:r>
      <w:r w:rsidR="000E368C" w:rsidRPr="00B85502">
        <w:rPr>
          <w:rFonts w:ascii="Times New Roman" w:hAnsi="Times New Roman"/>
          <w:sz w:val="22"/>
          <w:szCs w:val="22"/>
          <w:lang w:val="lt-LT"/>
        </w:rPr>
        <w:t>______________________________________________________</w:t>
      </w:r>
      <w:r w:rsidRPr="00B85502">
        <w:rPr>
          <w:rFonts w:ascii="Times New Roman" w:hAnsi="Times New Roman"/>
          <w:sz w:val="22"/>
          <w:szCs w:val="22"/>
          <w:lang w:val="lt-LT"/>
        </w:rPr>
        <w:t>_______</w:t>
      </w:r>
      <w:r w:rsidR="00DA52DD">
        <w:rPr>
          <w:rFonts w:ascii="Times New Roman" w:hAnsi="Times New Roman"/>
          <w:sz w:val="22"/>
          <w:szCs w:val="22"/>
          <w:lang w:val="lt-LT"/>
        </w:rPr>
        <w:t>__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6F3D58B0" w14:textId="77777777" w:rsidR="00951CAF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</w:t>
      </w:r>
      <w:r w:rsidR="00056CC5" w:rsidRPr="00B85502">
        <w:rPr>
          <w:rFonts w:ascii="Times New Roman" w:hAnsi="Times New Roman"/>
          <w:sz w:val="22"/>
          <w:szCs w:val="22"/>
          <w:lang w:val="lt-LT"/>
        </w:rPr>
        <w:t>______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____ </w:t>
      </w:r>
    </w:p>
    <w:p w14:paraId="6F3D58B1" w14:textId="77777777" w:rsidR="00D9087D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3. Ar Jums</w:t>
      </w:r>
      <w:r w:rsidR="00F50667" w:rsidRPr="00B85502">
        <w:rPr>
          <w:rFonts w:ascii="Times New Roman" w:hAnsi="Times New Roman"/>
          <w:sz w:val="22"/>
          <w:szCs w:val="22"/>
          <w:lang w:val="lt-LT"/>
        </w:rPr>
        <w:t xml:space="preserve"> ar šio </w:t>
      </w:r>
      <w:r w:rsidRPr="00B85502">
        <w:rPr>
          <w:rFonts w:ascii="Times New Roman" w:hAnsi="Times New Roman"/>
          <w:sz w:val="22"/>
          <w:szCs w:val="22"/>
          <w:lang w:val="lt-LT"/>
        </w:rPr>
        <w:t>priedo 1 punkte nurodytam asmeniui kitoje ES ar EEE šalyje ar Šveicarijos Konfederacijoje</w:t>
      </w:r>
      <w:r w:rsidR="00325F54" w:rsidRPr="00B85502">
        <w:rPr>
          <w:rFonts w:ascii="Times New Roman" w:hAnsi="Times New Roman"/>
          <w:sz w:val="22"/>
          <w:szCs w:val="22"/>
          <w:lang w:val="lt-LT"/>
        </w:rPr>
        <w:t xml:space="preserve"> yra mokama išmoka šeimai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?    </w:t>
      </w:r>
      <w:r w:rsidR="00D9087D"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</w:t>
      </w:r>
      <w:r w:rsidR="00056CC5"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       </w:t>
      </w:r>
      <w:r w:rsidR="00FA6658" w:rsidRPr="00B85502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20592D" w:rsidRPr="00B85502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D9087D"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D9087D" w:rsidRPr="00B8550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D9087D"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D9087D" w:rsidRPr="00B85502">
        <w:rPr>
          <w:rFonts w:ascii="Times New Roman" w:hAnsi="Times New Roman"/>
          <w:sz w:val="22"/>
          <w:szCs w:val="22"/>
          <w:lang w:val="lt-LT"/>
        </w:rPr>
        <w:t xml:space="preserve"> Ne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                      </w:t>
      </w:r>
      <w:r w:rsidR="003A5687" w:rsidRPr="00B85502">
        <w:rPr>
          <w:rFonts w:ascii="Times New Roman" w:hAnsi="Times New Roman"/>
          <w:sz w:val="22"/>
          <w:szCs w:val="22"/>
          <w:lang w:val="lt-LT"/>
        </w:rPr>
        <w:t xml:space="preserve">         </w:t>
      </w:r>
    </w:p>
    <w:p w14:paraId="6F3D58B2" w14:textId="77777777" w:rsidR="00951CAF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4. Jei neturite informacijos apie </w:t>
      </w:r>
      <w:r w:rsidR="007B7413" w:rsidRPr="00B85502">
        <w:rPr>
          <w:rFonts w:ascii="Times New Roman" w:hAnsi="Times New Roman"/>
          <w:sz w:val="22"/>
          <w:szCs w:val="22"/>
          <w:lang w:val="lt-LT"/>
        </w:rPr>
        <w:t xml:space="preserve">šio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priedo 1 punkte nurodyto asmens gyvenamąją vietą, darbą, savarankišką veiklą ar išmokų </w:t>
      </w:r>
      <w:r w:rsidR="003F57E4" w:rsidRPr="00B85502">
        <w:rPr>
          <w:rFonts w:ascii="Times New Roman" w:hAnsi="Times New Roman"/>
          <w:sz w:val="22"/>
          <w:szCs w:val="22"/>
          <w:lang w:val="lt-LT"/>
        </w:rPr>
        <w:t xml:space="preserve">šeimai </w:t>
      </w:r>
      <w:r w:rsidRPr="00B85502">
        <w:rPr>
          <w:rFonts w:ascii="Times New Roman" w:hAnsi="Times New Roman"/>
          <w:sz w:val="22"/>
          <w:szCs w:val="22"/>
          <w:lang w:val="lt-LT"/>
        </w:rPr>
        <w:t>gavimą kitoje ES ar EEE šalyje ar Šveicarijos Konfederacijoje, nurodykite priežastį.______________________________________________</w:t>
      </w:r>
      <w:r w:rsidR="00584CFA" w:rsidRPr="00B85502">
        <w:rPr>
          <w:rFonts w:ascii="Times New Roman" w:hAnsi="Times New Roman"/>
          <w:sz w:val="22"/>
          <w:szCs w:val="22"/>
          <w:lang w:val="lt-LT"/>
        </w:rPr>
        <w:t>___________________</w:t>
      </w:r>
      <w:r w:rsidR="00DA52DD">
        <w:rPr>
          <w:rFonts w:ascii="Times New Roman" w:hAnsi="Times New Roman"/>
          <w:sz w:val="22"/>
          <w:szCs w:val="22"/>
          <w:lang w:val="lt-LT"/>
        </w:rPr>
        <w:softHyphen/>
      </w:r>
      <w:r w:rsidR="00DA52DD">
        <w:rPr>
          <w:rFonts w:ascii="Times New Roman" w:hAnsi="Times New Roman"/>
          <w:sz w:val="22"/>
          <w:szCs w:val="22"/>
          <w:lang w:val="lt-LT"/>
        </w:rPr>
        <w:softHyphen/>
      </w:r>
      <w:r w:rsidR="00DA52DD">
        <w:rPr>
          <w:rFonts w:ascii="Times New Roman" w:hAnsi="Times New Roman"/>
          <w:sz w:val="22"/>
          <w:szCs w:val="22"/>
          <w:lang w:val="lt-LT"/>
        </w:rPr>
        <w:softHyphen/>
      </w:r>
      <w:r w:rsidR="00DA52DD">
        <w:rPr>
          <w:rFonts w:ascii="Times New Roman" w:hAnsi="Times New Roman"/>
          <w:sz w:val="22"/>
          <w:szCs w:val="22"/>
          <w:lang w:val="lt-LT"/>
        </w:rPr>
        <w:softHyphen/>
      </w:r>
      <w:r w:rsidR="00DA52DD">
        <w:rPr>
          <w:rFonts w:ascii="Times New Roman" w:hAnsi="Times New Roman"/>
          <w:sz w:val="22"/>
          <w:szCs w:val="22"/>
          <w:lang w:val="lt-LT"/>
        </w:rPr>
        <w:softHyphen/>
        <w:t>___________</w:t>
      </w:r>
    </w:p>
    <w:p w14:paraId="6F3D58B3" w14:textId="77777777" w:rsidR="00951CAF" w:rsidRPr="00B85502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_______________________________________________________________________________</w:t>
      </w:r>
      <w:r w:rsidR="00584CFA" w:rsidRPr="00B85502">
        <w:rPr>
          <w:rFonts w:ascii="Times New Roman" w:hAnsi="Times New Roman"/>
          <w:sz w:val="22"/>
          <w:szCs w:val="22"/>
          <w:lang w:val="lt-LT"/>
        </w:rPr>
        <w:t>__</w:t>
      </w:r>
      <w:r w:rsidR="00DA52DD">
        <w:rPr>
          <w:rFonts w:ascii="Times New Roman" w:hAnsi="Times New Roman"/>
          <w:sz w:val="22"/>
          <w:szCs w:val="22"/>
          <w:lang w:val="lt-LT"/>
        </w:rPr>
        <w:t>__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6F3D58B4" w14:textId="77777777" w:rsidR="00951CAF" w:rsidRPr="00B85502" w:rsidRDefault="00951CAF" w:rsidP="005E773D">
      <w:pPr>
        <w:tabs>
          <w:tab w:val="left" w:pos="426"/>
          <w:tab w:val="left" w:pos="1134"/>
          <w:tab w:val="left" w:pos="2127"/>
          <w:tab w:val="left" w:pos="2552"/>
        </w:tabs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/>
        </w:rPr>
        <w:t xml:space="preserve">5. Ar leidimas laikinai gyventi Lietuvos Respublikoje </w:t>
      </w:r>
      <w:r w:rsidR="00367BA8">
        <w:rPr>
          <w:rFonts w:ascii="Times New Roman" w:hAnsi="Times New Roman"/>
          <w:sz w:val="22"/>
          <w:szCs w:val="22"/>
          <w:lang w:val="lt-LT"/>
        </w:rPr>
        <w:t xml:space="preserve">Jums </w:t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išduotas kaip ketinančiam dirbti Lietuvos Respublikoje aukštos profesinės kvalifikacijos reikalaujantį darbą?                  </w:t>
      </w:r>
      <w:r w:rsidR="003A5687" w:rsidRPr="00B85502">
        <w:rPr>
          <w:rFonts w:ascii="Times New Roman" w:hAnsi="Times New Roman"/>
          <w:sz w:val="22"/>
          <w:szCs w:val="22"/>
          <w:lang w:val="lt-LT"/>
        </w:rPr>
        <w:t xml:space="preserve">               </w:t>
      </w:r>
      <w:r w:rsidR="00056CC5" w:rsidRPr="00B85502">
        <w:rPr>
          <w:rFonts w:ascii="Times New Roman" w:hAnsi="Times New Roman"/>
          <w:sz w:val="22"/>
          <w:szCs w:val="22"/>
          <w:lang w:val="lt-LT"/>
        </w:rPr>
        <w:t xml:space="preserve">                              </w:t>
      </w:r>
      <w:r w:rsidR="00FA6658" w:rsidRPr="00B85502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20592D" w:rsidRPr="00B85502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Ne                                       </w:t>
      </w:r>
    </w:p>
    <w:p w14:paraId="6F3D58B5" w14:textId="77777777" w:rsidR="00951CAF" w:rsidRPr="00B85502" w:rsidRDefault="00951CAF" w:rsidP="005E773D">
      <w:pPr>
        <w:pStyle w:val="Pagrindinistekstas10"/>
        <w:spacing w:line="320" w:lineRule="atLeast"/>
        <w:ind w:right="-1" w:firstLine="0"/>
        <w:rPr>
          <w:sz w:val="22"/>
          <w:szCs w:val="22"/>
          <w:lang w:val="lt-LT"/>
        </w:rPr>
      </w:pPr>
      <w:r w:rsidRPr="00B85502">
        <w:rPr>
          <w:sz w:val="22"/>
          <w:szCs w:val="22"/>
          <w:lang w:val="lt-LT"/>
        </w:rPr>
        <w:t xml:space="preserve">6. Ar išduotas leidimas laikinai gyventi ir leista dirbti Lietuvos Respublikoje ir dirbate Lietuvos Respublikoje arba dirbote ne trumpesnį kaip 6 mėnesių laikotarpį ir esate </w:t>
      </w:r>
      <w:r w:rsidR="005111C3" w:rsidRPr="00B85502">
        <w:rPr>
          <w:sz w:val="22"/>
          <w:szCs w:val="22"/>
          <w:lang w:val="lt-LT"/>
        </w:rPr>
        <w:t xml:space="preserve">įsiregistravęs Užimtumo tarnyboje prie Lietuvos Respublikos socialinės apsaugos ir darbo ministerijos </w:t>
      </w:r>
      <w:r w:rsidRPr="00B85502">
        <w:rPr>
          <w:sz w:val="22"/>
          <w:szCs w:val="22"/>
          <w:lang w:val="lt-LT"/>
        </w:rPr>
        <w:t xml:space="preserve">kaip bedarbis? </w:t>
      </w:r>
      <w:r w:rsidR="00056CC5" w:rsidRPr="00B85502">
        <w:rPr>
          <w:sz w:val="22"/>
          <w:szCs w:val="22"/>
          <w:lang w:val="lt-LT"/>
        </w:rPr>
        <w:tab/>
      </w:r>
      <w:r w:rsidRPr="00B85502">
        <w:rPr>
          <w:sz w:val="22"/>
          <w:szCs w:val="22"/>
          <w:lang w:val="lt-LT"/>
        </w:rPr>
        <w:t xml:space="preserve">                     </w:t>
      </w:r>
      <w:r w:rsidR="003A5687" w:rsidRPr="00B85502">
        <w:rPr>
          <w:sz w:val="22"/>
          <w:szCs w:val="22"/>
          <w:lang w:val="lt-LT"/>
        </w:rPr>
        <w:t xml:space="preserve">            </w:t>
      </w:r>
      <w:r w:rsidR="00FA6658" w:rsidRPr="00B85502">
        <w:rPr>
          <w:sz w:val="22"/>
          <w:szCs w:val="22"/>
          <w:lang w:val="lt-LT"/>
        </w:rPr>
        <w:t xml:space="preserve"> </w:t>
      </w:r>
      <w:r w:rsidR="003A5687" w:rsidRPr="00B85502">
        <w:rPr>
          <w:sz w:val="22"/>
          <w:szCs w:val="22"/>
          <w:lang w:val="lt-LT"/>
        </w:rPr>
        <w:t xml:space="preserve"> </w:t>
      </w:r>
      <w:r w:rsidR="0020592D" w:rsidRPr="00B85502">
        <w:rPr>
          <w:sz w:val="22"/>
          <w:szCs w:val="22"/>
          <w:lang w:val="lt-LT"/>
        </w:rPr>
        <w:t xml:space="preserve"> </w:t>
      </w:r>
      <w:r w:rsidRPr="00B85502">
        <w:rPr>
          <w:sz w:val="22"/>
          <w:szCs w:val="22"/>
          <w:lang w:val="lt-LT"/>
        </w:rPr>
        <w:sym w:font="Webdings" w:char="F063"/>
      </w:r>
      <w:r w:rsidR="003B79D5" w:rsidRPr="00B85502">
        <w:rPr>
          <w:sz w:val="22"/>
          <w:szCs w:val="22"/>
          <w:lang w:val="lt-LT"/>
        </w:rPr>
        <w:t xml:space="preserve"> </w:t>
      </w:r>
      <w:r w:rsidRPr="00B85502">
        <w:rPr>
          <w:sz w:val="22"/>
          <w:szCs w:val="22"/>
          <w:lang w:val="lt-LT"/>
        </w:rPr>
        <w:t xml:space="preserve">Taip </w:t>
      </w:r>
      <w:r w:rsidRPr="00B85502">
        <w:rPr>
          <w:sz w:val="22"/>
          <w:szCs w:val="22"/>
          <w:lang w:val="lt-LT"/>
        </w:rPr>
        <w:sym w:font="Webdings" w:char="F063"/>
      </w:r>
      <w:r w:rsidRPr="00B85502">
        <w:rPr>
          <w:sz w:val="22"/>
          <w:szCs w:val="22"/>
          <w:lang w:val="lt-LT"/>
        </w:rPr>
        <w:t xml:space="preserve"> Ne </w:t>
      </w:r>
    </w:p>
    <w:p w14:paraId="6F3D58B6" w14:textId="77777777" w:rsidR="00951CAF" w:rsidRPr="00B85502" w:rsidRDefault="00951CAF" w:rsidP="005E773D">
      <w:pPr>
        <w:suppressAutoHyphens/>
        <w:autoSpaceDE w:val="0"/>
        <w:autoSpaceDN w:val="0"/>
        <w:adjustRightInd w:val="0"/>
        <w:spacing w:line="320" w:lineRule="atLeast"/>
        <w:ind w:right="-1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sz w:val="22"/>
          <w:szCs w:val="22"/>
          <w:lang w:val="lt-LT" w:eastAsia="lt-LT"/>
        </w:rPr>
        <w:t xml:space="preserve">7. Ar esate </w:t>
      </w:r>
      <w:r w:rsidR="009718C2">
        <w:rPr>
          <w:rFonts w:ascii="Times New Roman" w:hAnsi="Times New Roman"/>
          <w:sz w:val="22"/>
          <w:szCs w:val="22"/>
          <w:lang w:val="lt-LT" w:eastAsia="lt-LT"/>
        </w:rPr>
        <w:t xml:space="preserve">ES </w:t>
      </w:r>
      <w:r w:rsidRPr="00B85502">
        <w:rPr>
          <w:rFonts w:ascii="Times New Roman" w:hAnsi="Times New Roman"/>
          <w:sz w:val="22"/>
          <w:szCs w:val="22"/>
          <w:lang w:val="lt-LT" w:eastAsia="lt-LT"/>
        </w:rPr>
        <w:t xml:space="preserve">valstybės narės ar </w:t>
      </w:r>
      <w:r w:rsidR="009718C2">
        <w:rPr>
          <w:rFonts w:ascii="Times New Roman" w:hAnsi="Times New Roman"/>
          <w:sz w:val="22"/>
          <w:szCs w:val="22"/>
          <w:lang w:val="lt-LT" w:eastAsia="lt-LT"/>
        </w:rPr>
        <w:t xml:space="preserve">EEE </w:t>
      </w:r>
      <w:r w:rsidRPr="00B85502">
        <w:rPr>
          <w:rFonts w:ascii="Times New Roman" w:hAnsi="Times New Roman"/>
          <w:sz w:val="22"/>
          <w:szCs w:val="22"/>
          <w:lang w:val="lt-LT" w:eastAsia="lt-LT"/>
        </w:rPr>
        <w:t xml:space="preserve">priklausančios Europos laisvosios prekybos asociacijos valstybės narės pilietis ar jo šeimos narys?       </w:t>
      </w:r>
      <w:r w:rsidR="003A5687" w:rsidRPr="00B85502">
        <w:rPr>
          <w:rFonts w:ascii="Times New Roman" w:hAnsi="Times New Roman"/>
          <w:sz w:val="22"/>
          <w:szCs w:val="22"/>
          <w:lang w:val="lt-LT" w:eastAsia="lt-LT"/>
        </w:rPr>
        <w:t xml:space="preserve">             </w:t>
      </w:r>
      <w:r w:rsidR="00056CC5" w:rsidRPr="00B85502">
        <w:rPr>
          <w:rFonts w:ascii="Times New Roman" w:hAnsi="Times New Roman"/>
          <w:sz w:val="22"/>
          <w:szCs w:val="22"/>
          <w:lang w:val="lt-LT" w:eastAsia="lt-LT"/>
        </w:rPr>
        <w:t xml:space="preserve">                         </w:t>
      </w:r>
      <w:r w:rsidR="00FA6658" w:rsidRPr="00B85502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="0020592D" w:rsidRPr="00B85502">
        <w:rPr>
          <w:rFonts w:ascii="Times New Roman" w:hAnsi="Times New Roman"/>
          <w:sz w:val="22"/>
          <w:szCs w:val="22"/>
          <w:lang w:val="lt-LT" w:eastAsia="lt-LT"/>
        </w:rPr>
        <w:t xml:space="preserve">     </w:t>
      </w:r>
      <w:r w:rsidR="008066A6">
        <w:rPr>
          <w:rFonts w:ascii="Times New Roman" w:hAnsi="Times New Roman"/>
          <w:sz w:val="22"/>
          <w:szCs w:val="22"/>
          <w:lang w:val="lt-LT" w:eastAsia="lt-LT"/>
        </w:rPr>
        <w:t xml:space="preserve">                                                           </w:t>
      </w:r>
      <w:r w:rsidR="00DA52DD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sym w:font="Webdings" w:char="F063"/>
      </w:r>
      <w:r w:rsidR="0020592D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Taip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6F3D58B7" w14:textId="77777777" w:rsidR="00951CAF" w:rsidRPr="00B85502" w:rsidRDefault="00951CAF" w:rsidP="005E773D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8. Ar esate užsienietis, kuriam leidimas laikinai gyventi Lietuvos Respublikoje išduotas kaip perkeltam įmonės viduje ne trumpesniam kaip 9 mėnesių laikotarpiui?              </w:t>
      </w:r>
      <w:r w:rsidR="003A5687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</w:t>
      </w:r>
      <w:r w:rsidR="00056CC5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                        </w:t>
      </w:r>
      <w:r w:rsidR="00FA6658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</w:t>
      </w:r>
      <w:r w:rsidR="0020592D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20592D" w:rsidRPr="00B8550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6F3D58B8" w14:textId="77777777" w:rsidR="00A94ECA" w:rsidRPr="00B85502" w:rsidRDefault="00951CAF" w:rsidP="005E773D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>9. Ar esate užsienietis, kuriam suteiktas prieglobstis Lietuvos Respublikoje?</w:t>
      </w:r>
      <w:r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</w:t>
      </w:r>
      <w:r w:rsidR="003A5687"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         </w:t>
      </w:r>
      <w:r w:rsidR="00AA6DE5"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</w:t>
      </w:r>
      <w:r w:rsidR="00FA6658"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</w:t>
      </w:r>
      <w:r w:rsidR="00AC3DAF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B85502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6F3D58B9" w14:textId="77777777" w:rsidR="00724428" w:rsidRPr="00B85502" w:rsidRDefault="00F83E39" w:rsidP="00E56F0A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</w:pPr>
      <w:r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>10</w:t>
      </w:r>
      <w:r w:rsidR="00E56F0A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. Ar esate Australijos, Japonijos, Jungtinių Amerikos Valstijų, Kanados, Naujosios Zelandijos, Pietų Korėjos pilietis ar jo šeimos narys, kuriam </w:t>
      </w:r>
      <w:r w:rsidR="005A6326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išduotas leidimas </w:t>
      </w:r>
      <w:r w:rsidR="00E56F0A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>laikinai gyventi Lietuvos Respublikoje?</w:t>
      </w:r>
      <w:r w:rsidR="005A6326" w:rsidRPr="00B85502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                               </w:t>
      </w:r>
      <w:r w:rsidR="00E56F0A"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                      </w:t>
      </w:r>
      <w:r w:rsidR="00724428"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</w:t>
      </w:r>
    </w:p>
    <w:p w14:paraId="6F3D58BA" w14:textId="77777777" w:rsidR="00E56F0A" w:rsidRPr="00B85502" w:rsidRDefault="00724428" w:rsidP="00724428">
      <w:pPr>
        <w:suppressAutoHyphens/>
        <w:autoSpaceDE w:val="0"/>
        <w:autoSpaceDN w:val="0"/>
        <w:adjustRightInd w:val="0"/>
        <w:spacing w:line="320" w:lineRule="atLeast"/>
        <w:ind w:left="7920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B85502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</w:t>
      </w:r>
      <w:r w:rsidR="00E56F0A"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E56F0A" w:rsidRPr="00B85502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E56F0A" w:rsidRPr="00B85502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E56F0A" w:rsidRPr="00B85502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6F3D58BB" w14:textId="77777777" w:rsidR="00A5120E" w:rsidRPr="00B85502" w:rsidRDefault="00A5120E" w:rsidP="00A5120E">
      <w:pPr>
        <w:suppressAutoHyphens/>
        <w:autoSpaceDE w:val="0"/>
        <w:autoSpaceDN w:val="0"/>
        <w:adjustRightInd w:val="0"/>
        <w:spacing w:line="60" w:lineRule="atLeast"/>
        <w:jc w:val="both"/>
        <w:textAlignment w:val="center"/>
        <w:rPr>
          <w:rFonts w:ascii="Times New Roman" w:hAnsi="Times New Roman"/>
          <w:sz w:val="10"/>
          <w:szCs w:val="10"/>
          <w:lang w:val="lt-LT"/>
        </w:rPr>
      </w:pPr>
    </w:p>
    <w:p w14:paraId="6F3D58BC" w14:textId="77777777" w:rsidR="00951CAF" w:rsidRPr="00B85502" w:rsidRDefault="00A5120E" w:rsidP="00142438">
      <w:pPr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B85502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1</w:t>
      </w:r>
      <w:r w:rsidR="003E73BD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 xml:space="preserve"> 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>Jei į 1 ar 2 klausimą atsakėte „TAIP“, išmoka bus skiriama vadovaujantis ES socialinės apsaugos sistemų koordinavimo reglamentais. Info</w:t>
      </w:r>
      <w:r w:rsidR="00690C04" w:rsidRPr="00B85502">
        <w:rPr>
          <w:rFonts w:ascii="Times New Roman" w:hAnsi="Times New Roman"/>
          <w:color w:val="000000"/>
          <w:sz w:val="22"/>
          <w:szCs w:val="22"/>
          <w:lang w:val="lt-LT"/>
        </w:rPr>
        <w:t>rmuojame, kad</w:t>
      </w:r>
      <w:r w:rsidR="00EB37BE" w:rsidRPr="00B85502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690C04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nustat</w:t>
      </w:r>
      <w:r w:rsidR="005E4433" w:rsidRPr="00B85502">
        <w:rPr>
          <w:rFonts w:ascii="Times New Roman" w:hAnsi="Times New Roman"/>
          <w:color w:val="000000"/>
          <w:sz w:val="22"/>
          <w:szCs w:val="22"/>
          <w:lang w:val="lt-LT"/>
        </w:rPr>
        <w:t>ydami</w:t>
      </w:r>
      <w:r w:rsidR="00690C04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teisę į 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>išmoką, savivaldybės administracijos darbuotojai krei</w:t>
      </w:r>
      <w:r w:rsidR="00E94FBD" w:rsidRPr="00B85502">
        <w:rPr>
          <w:rFonts w:ascii="Times New Roman" w:hAnsi="Times New Roman"/>
          <w:color w:val="000000"/>
          <w:sz w:val="22"/>
          <w:szCs w:val="22"/>
          <w:lang w:val="lt-LT"/>
        </w:rPr>
        <w:t>ps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>is į kitos ES, EEE šalies ar Šveicarijos Konfederacijos kompetentingą įstaigą dėl papildomos informacijos</w:t>
      </w:r>
      <w:r w:rsidR="009512D8" w:rsidRPr="009512D8">
        <w:rPr>
          <w:rFonts w:ascii="Times New Roman" w:hAnsi="Times New Roman"/>
          <w:color w:val="000000"/>
          <w:sz w:val="22"/>
          <w:szCs w:val="22"/>
          <w:lang w:val="lt-LT"/>
        </w:rPr>
        <w:t>, nurodytos ES socialinės apsaugos sistemų koordinavimo reglamentuose,</w:t>
      </w:r>
      <w:r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 gavimo ir kompetentingos valstybės nustatymo. Tokiu atveju galutinis sprendimas dėl išmokos skyrimo bus priimtas gavus atsakymą iš kitos valstybės </w:t>
      </w:r>
      <w:r w:rsidR="00142438" w:rsidRPr="00B85502">
        <w:rPr>
          <w:rFonts w:ascii="Times New Roman" w:hAnsi="Times New Roman"/>
          <w:color w:val="000000"/>
          <w:sz w:val="22"/>
          <w:szCs w:val="22"/>
          <w:lang w:val="lt-LT"/>
        </w:rPr>
        <w:t xml:space="preserve">narės kompetentingos įstaigos. </w:t>
      </w:r>
    </w:p>
    <w:sectPr w:rsidR="00951CAF" w:rsidRPr="00B85502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pgSz w:w="11907" w:h="16840" w:code="9"/>
      <w:pgMar w:top="851" w:right="709" w:bottom="851" w:left="1418" w:header="425" w:footer="851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30CE5" w14:textId="77777777" w:rsidR="00841BC9" w:rsidRDefault="00841BC9">
      <w:r>
        <w:separator/>
      </w:r>
    </w:p>
  </w:endnote>
  <w:endnote w:type="continuationSeparator" w:id="0">
    <w:p w14:paraId="4E937567" w14:textId="77777777" w:rsidR="00841BC9" w:rsidRDefault="0084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D58C9" w14:textId="77777777" w:rsidR="00FC7643" w:rsidRDefault="00FC7643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3D58CA" w14:textId="77777777" w:rsidR="00FC7643" w:rsidRDefault="00FC7643">
    <w:pPr>
      <w:pStyle w:val="Porat"/>
      <w:ind w:right="360"/>
    </w:pPr>
  </w:p>
  <w:p w14:paraId="6F3D58CB" w14:textId="77777777" w:rsidR="00FC7643" w:rsidRDefault="00FC76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D58CC" w14:textId="77777777" w:rsidR="00FC7643" w:rsidRDefault="00FC764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8586D" w14:textId="77777777" w:rsidR="00841BC9" w:rsidRDefault="00841BC9">
      <w:r>
        <w:separator/>
      </w:r>
    </w:p>
  </w:footnote>
  <w:footnote w:type="continuationSeparator" w:id="0">
    <w:p w14:paraId="25D9FC40" w14:textId="77777777" w:rsidR="00841BC9" w:rsidRDefault="0084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D58C3" w14:textId="77777777" w:rsidR="00FC7643" w:rsidRDefault="00FC76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3D58C4" w14:textId="77777777" w:rsidR="00FC7643" w:rsidRDefault="00FC7643">
    <w:pPr>
      <w:pStyle w:val="Antrats"/>
    </w:pPr>
  </w:p>
  <w:p w14:paraId="6F3D58C5" w14:textId="77777777" w:rsidR="00FC7643" w:rsidRDefault="00FC76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D58C6" w14:textId="69A249E0" w:rsidR="00FC7643" w:rsidRDefault="00FC76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5F35">
      <w:rPr>
        <w:rStyle w:val="Puslapionumeris"/>
        <w:noProof/>
      </w:rPr>
      <w:t>8</w:t>
    </w:r>
    <w:r>
      <w:rPr>
        <w:rStyle w:val="Puslapionumeris"/>
      </w:rPr>
      <w:fldChar w:fldCharType="end"/>
    </w:r>
  </w:p>
  <w:p w14:paraId="6F3D58C7" w14:textId="77777777" w:rsidR="00FC7643" w:rsidRDefault="00FC7643">
    <w:pPr>
      <w:pStyle w:val="Antrats"/>
    </w:pPr>
  </w:p>
  <w:p w14:paraId="6F3D58C8" w14:textId="77777777" w:rsidR="00FC7643" w:rsidRDefault="00FC76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C4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648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B63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07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8E2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4A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22E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E2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E24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C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E4724"/>
    <w:multiLevelType w:val="hybridMultilevel"/>
    <w:tmpl w:val="CC4E6AE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534D27"/>
    <w:multiLevelType w:val="hybridMultilevel"/>
    <w:tmpl w:val="265872F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14924C84"/>
    <w:multiLevelType w:val="multilevel"/>
    <w:tmpl w:val="47BA1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5162C57"/>
    <w:multiLevelType w:val="multilevel"/>
    <w:tmpl w:val="76FC0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16">
    <w:nsid w:val="170F460C"/>
    <w:multiLevelType w:val="hybridMultilevel"/>
    <w:tmpl w:val="FCBEC76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A164A9"/>
    <w:multiLevelType w:val="hybridMultilevel"/>
    <w:tmpl w:val="C9DA4CA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07021F"/>
    <w:multiLevelType w:val="multilevel"/>
    <w:tmpl w:val="D9146E5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0">
    <w:nsid w:val="270345E1"/>
    <w:multiLevelType w:val="hybridMultilevel"/>
    <w:tmpl w:val="C2027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577"/>
        </w:tabs>
        <w:ind w:left="577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2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2CC415F3"/>
    <w:multiLevelType w:val="hybridMultilevel"/>
    <w:tmpl w:val="BB0C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26311"/>
    <w:multiLevelType w:val="hybridMultilevel"/>
    <w:tmpl w:val="848E9F10"/>
    <w:lvl w:ilvl="0" w:tplc="DB2CA8A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84C424C"/>
    <w:multiLevelType w:val="hybridMultilevel"/>
    <w:tmpl w:val="24A8AA3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73435C"/>
    <w:multiLevelType w:val="hybridMultilevel"/>
    <w:tmpl w:val="B84A639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EC53C6"/>
    <w:multiLevelType w:val="hybridMultilevel"/>
    <w:tmpl w:val="1132FF74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57437947"/>
    <w:multiLevelType w:val="hybridMultilevel"/>
    <w:tmpl w:val="AAD410C0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3DC"/>
    <w:multiLevelType w:val="multilevel"/>
    <w:tmpl w:val="158CE66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D8F0EB7"/>
    <w:multiLevelType w:val="hybridMultilevel"/>
    <w:tmpl w:val="89E464C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F21CD"/>
    <w:multiLevelType w:val="hybridMultilevel"/>
    <w:tmpl w:val="E55232E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A6AAF"/>
    <w:multiLevelType w:val="hybridMultilevel"/>
    <w:tmpl w:val="D59E8742"/>
    <w:lvl w:ilvl="0" w:tplc="922E86EA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b w:val="0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3">
    <w:nsid w:val="68F662FE"/>
    <w:multiLevelType w:val="hybridMultilevel"/>
    <w:tmpl w:val="98FC837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B5807"/>
    <w:multiLevelType w:val="hybridMultilevel"/>
    <w:tmpl w:val="9496C6C2"/>
    <w:lvl w:ilvl="0" w:tplc="DB2CA8A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DBA349E"/>
    <w:multiLevelType w:val="hybridMultilevel"/>
    <w:tmpl w:val="9E34C2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7">
    <w:nsid w:val="70D72986"/>
    <w:multiLevelType w:val="hybridMultilevel"/>
    <w:tmpl w:val="7AAEF6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0534E6"/>
    <w:multiLevelType w:val="hybridMultilevel"/>
    <w:tmpl w:val="158CE668"/>
    <w:lvl w:ilvl="0" w:tplc="042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7CCB552F"/>
    <w:multiLevelType w:val="hybridMultilevel"/>
    <w:tmpl w:val="38B02D66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36"/>
  </w:num>
  <w:num w:numId="4">
    <w:abstractNumId w:val="19"/>
  </w:num>
  <w:num w:numId="5">
    <w:abstractNumId w:val="17"/>
  </w:num>
  <w:num w:numId="6">
    <w:abstractNumId w:val="16"/>
  </w:num>
  <w:num w:numId="7">
    <w:abstractNumId w:val="31"/>
  </w:num>
  <w:num w:numId="8">
    <w:abstractNumId w:val="30"/>
  </w:num>
  <w:num w:numId="9">
    <w:abstractNumId w:val="35"/>
  </w:num>
  <w:num w:numId="10">
    <w:abstractNumId w:val="11"/>
  </w:num>
  <w:num w:numId="11">
    <w:abstractNumId w:val="10"/>
  </w:num>
  <w:num w:numId="12">
    <w:abstractNumId w:val="32"/>
  </w:num>
  <w:num w:numId="13">
    <w:abstractNumId w:val="25"/>
  </w:num>
  <w:num w:numId="14">
    <w:abstractNumId w:val="27"/>
  </w:num>
  <w:num w:numId="15">
    <w:abstractNumId w:val="26"/>
  </w:num>
  <w:num w:numId="16">
    <w:abstractNumId w:val="12"/>
  </w:num>
  <w:num w:numId="17">
    <w:abstractNumId w:val="40"/>
  </w:num>
  <w:num w:numId="18">
    <w:abstractNumId w:val="39"/>
  </w:num>
  <w:num w:numId="19">
    <w:abstractNumId w:val="38"/>
  </w:num>
  <w:num w:numId="20">
    <w:abstractNumId w:val="21"/>
  </w:num>
  <w:num w:numId="21">
    <w:abstractNumId w:val="29"/>
  </w:num>
  <w:num w:numId="22">
    <w:abstractNumId w:val="24"/>
  </w:num>
  <w:num w:numId="23">
    <w:abstractNumId w:val="34"/>
  </w:num>
  <w:num w:numId="24">
    <w:abstractNumId w:val="22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3"/>
  </w:num>
  <w:num w:numId="36">
    <w:abstractNumId w:val="14"/>
  </w:num>
  <w:num w:numId="37">
    <w:abstractNumId w:val="28"/>
  </w:num>
  <w:num w:numId="38">
    <w:abstractNumId w:val="23"/>
  </w:num>
  <w:num w:numId="39">
    <w:abstractNumId w:val="20"/>
  </w:num>
  <w:num w:numId="40">
    <w:abstractNumId w:val="3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57"/>
    <w:rsid w:val="00013F71"/>
    <w:rsid w:val="00014B6B"/>
    <w:rsid w:val="00021321"/>
    <w:rsid w:val="0002166A"/>
    <w:rsid w:val="00023EA4"/>
    <w:rsid w:val="00025538"/>
    <w:rsid w:val="000263AE"/>
    <w:rsid w:val="00030889"/>
    <w:rsid w:val="00030DF9"/>
    <w:rsid w:val="00034C53"/>
    <w:rsid w:val="000376C5"/>
    <w:rsid w:val="000406D1"/>
    <w:rsid w:val="00042658"/>
    <w:rsid w:val="00045443"/>
    <w:rsid w:val="000455C4"/>
    <w:rsid w:val="00045869"/>
    <w:rsid w:val="00046251"/>
    <w:rsid w:val="00050615"/>
    <w:rsid w:val="00051EEB"/>
    <w:rsid w:val="000539C6"/>
    <w:rsid w:val="00054313"/>
    <w:rsid w:val="00055342"/>
    <w:rsid w:val="000554BE"/>
    <w:rsid w:val="00056637"/>
    <w:rsid w:val="00056CC5"/>
    <w:rsid w:val="000604C4"/>
    <w:rsid w:val="000634B5"/>
    <w:rsid w:val="000649C5"/>
    <w:rsid w:val="00071534"/>
    <w:rsid w:val="000723F3"/>
    <w:rsid w:val="000771A1"/>
    <w:rsid w:val="00082FE0"/>
    <w:rsid w:val="000842F2"/>
    <w:rsid w:val="00085764"/>
    <w:rsid w:val="00085D78"/>
    <w:rsid w:val="00085EAA"/>
    <w:rsid w:val="00086AAD"/>
    <w:rsid w:val="00090DC1"/>
    <w:rsid w:val="000950E1"/>
    <w:rsid w:val="00095F99"/>
    <w:rsid w:val="00097041"/>
    <w:rsid w:val="000A3FFA"/>
    <w:rsid w:val="000A499E"/>
    <w:rsid w:val="000A75A7"/>
    <w:rsid w:val="000B0226"/>
    <w:rsid w:val="000C36E4"/>
    <w:rsid w:val="000C47A7"/>
    <w:rsid w:val="000C6C3E"/>
    <w:rsid w:val="000C7541"/>
    <w:rsid w:val="000D163C"/>
    <w:rsid w:val="000D3CD9"/>
    <w:rsid w:val="000D5880"/>
    <w:rsid w:val="000D68A4"/>
    <w:rsid w:val="000D72FE"/>
    <w:rsid w:val="000E368C"/>
    <w:rsid w:val="000E46A0"/>
    <w:rsid w:val="000F0B83"/>
    <w:rsid w:val="000F37F1"/>
    <w:rsid w:val="000F6DC1"/>
    <w:rsid w:val="000F7CC7"/>
    <w:rsid w:val="001010D6"/>
    <w:rsid w:val="00105F35"/>
    <w:rsid w:val="00106F81"/>
    <w:rsid w:val="001070BE"/>
    <w:rsid w:val="001135D3"/>
    <w:rsid w:val="001155A9"/>
    <w:rsid w:val="00117535"/>
    <w:rsid w:val="00117FE9"/>
    <w:rsid w:val="00121FD8"/>
    <w:rsid w:val="00124FF2"/>
    <w:rsid w:val="00125D6A"/>
    <w:rsid w:val="00127CC2"/>
    <w:rsid w:val="001326FD"/>
    <w:rsid w:val="00132CBC"/>
    <w:rsid w:val="00136EDB"/>
    <w:rsid w:val="001423FC"/>
    <w:rsid w:val="00142438"/>
    <w:rsid w:val="00151151"/>
    <w:rsid w:val="00154FFF"/>
    <w:rsid w:val="00161FA3"/>
    <w:rsid w:val="00164BF5"/>
    <w:rsid w:val="00171A25"/>
    <w:rsid w:val="00171F49"/>
    <w:rsid w:val="0017505D"/>
    <w:rsid w:val="0017549E"/>
    <w:rsid w:val="00177EC8"/>
    <w:rsid w:val="00184540"/>
    <w:rsid w:val="0018593A"/>
    <w:rsid w:val="00187F6F"/>
    <w:rsid w:val="001903C8"/>
    <w:rsid w:val="00190D7D"/>
    <w:rsid w:val="00192F43"/>
    <w:rsid w:val="0019437A"/>
    <w:rsid w:val="001C15AE"/>
    <w:rsid w:val="001C18EF"/>
    <w:rsid w:val="001C6601"/>
    <w:rsid w:val="001C794C"/>
    <w:rsid w:val="001D14AB"/>
    <w:rsid w:val="001D1D8A"/>
    <w:rsid w:val="001D2578"/>
    <w:rsid w:val="001D2E0B"/>
    <w:rsid w:val="001D3509"/>
    <w:rsid w:val="001D40C9"/>
    <w:rsid w:val="001D40EB"/>
    <w:rsid w:val="001D48AA"/>
    <w:rsid w:val="001D68B3"/>
    <w:rsid w:val="001E48D4"/>
    <w:rsid w:val="001F6208"/>
    <w:rsid w:val="001F7F8E"/>
    <w:rsid w:val="00200F5D"/>
    <w:rsid w:val="00201F41"/>
    <w:rsid w:val="0020592D"/>
    <w:rsid w:val="002102AA"/>
    <w:rsid w:val="00210B65"/>
    <w:rsid w:val="00211450"/>
    <w:rsid w:val="00214266"/>
    <w:rsid w:val="00215290"/>
    <w:rsid w:val="002161BD"/>
    <w:rsid w:val="00217C4A"/>
    <w:rsid w:val="00221488"/>
    <w:rsid w:val="002232F8"/>
    <w:rsid w:val="002252EE"/>
    <w:rsid w:val="00225532"/>
    <w:rsid w:val="002259FB"/>
    <w:rsid w:val="00227D80"/>
    <w:rsid w:val="00230BED"/>
    <w:rsid w:val="002355BF"/>
    <w:rsid w:val="00235D79"/>
    <w:rsid w:val="0023608F"/>
    <w:rsid w:val="00236ADC"/>
    <w:rsid w:val="00245DFA"/>
    <w:rsid w:val="002471B7"/>
    <w:rsid w:val="00251C15"/>
    <w:rsid w:val="00254AE3"/>
    <w:rsid w:val="00260010"/>
    <w:rsid w:val="00265D5C"/>
    <w:rsid w:val="0027124C"/>
    <w:rsid w:val="002718DF"/>
    <w:rsid w:val="002800D6"/>
    <w:rsid w:val="0028309F"/>
    <w:rsid w:val="00284721"/>
    <w:rsid w:val="002866D7"/>
    <w:rsid w:val="00286E69"/>
    <w:rsid w:val="0029064F"/>
    <w:rsid w:val="00291AB5"/>
    <w:rsid w:val="002931A0"/>
    <w:rsid w:val="002A42EF"/>
    <w:rsid w:val="002A4E80"/>
    <w:rsid w:val="002B278F"/>
    <w:rsid w:val="002B34C7"/>
    <w:rsid w:val="002B4337"/>
    <w:rsid w:val="002B4C18"/>
    <w:rsid w:val="002B58E5"/>
    <w:rsid w:val="002C3B3B"/>
    <w:rsid w:val="002C3E11"/>
    <w:rsid w:val="002D0CF7"/>
    <w:rsid w:val="002D21DD"/>
    <w:rsid w:val="002D23CC"/>
    <w:rsid w:val="002D2FC8"/>
    <w:rsid w:val="002D3393"/>
    <w:rsid w:val="002D4A71"/>
    <w:rsid w:val="002D4B27"/>
    <w:rsid w:val="002D54AF"/>
    <w:rsid w:val="002D5780"/>
    <w:rsid w:val="002D6AE1"/>
    <w:rsid w:val="002E0270"/>
    <w:rsid w:val="002E7F48"/>
    <w:rsid w:val="002F0D91"/>
    <w:rsid w:val="002F3804"/>
    <w:rsid w:val="002F4113"/>
    <w:rsid w:val="002F58C6"/>
    <w:rsid w:val="0030084E"/>
    <w:rsid w:val="00301B2B"/>
    <w:rsid w:val="00303E5A"/>
    <w:rsid w:val="00305B73"/>
    <w:rsid w:val="00306835"/>
    <w:rsid w:val="003079D0"/>
    <w:rsid w:val="00311290"/>
    <w:rsid w:val="003139BB"/>
    <w:rsid w:val="00323803"/>
    <w:rsid w:val="00324E49"/>
    <w:rsid w:val="00325F54"/>
    <w:rsid w:val="0032632C"/>
    <w:rsid w:val="003274B3"/>
    <w:rsid w:val="00333613"/>
    <w:rsid w:val="003354B9"/>
    <w:rsid w:val="003374C5"/>
    <w:rsid w:val="003433E9"/>
    <w:rsid w:val="00345E10"/>
    <w:rsid w:val="00346BB5"/>
    <w:rsid w:val="003533DE"/>
    <w:rsid w:val="00354296"/>
    <w:rsid w:val="00354D06"/>
    <w:rsid w:val="00356C1E"/>
    <w:rsid w:val="00366392"/>
    <w:rsid w:val="00366897"/>
    <w:rsid w:val="00366A13"/>
    <w:rsid w:val="00367A94"/>
    <w:rsid w:val="00367BA8"/>
    <w:rsid w:val="00371268"/>
    <w:rsid w:val="0037133A"/>
    <w:rsid w:val="00375E46"/>
    <w:rsid w:val="00381E43"/>
    <w:rsid w:val="00383432"/>
    <w:rsid w:val="00384515"/>
    <w:rsid w:val="00384CDB"/>
    <w:rsid w:val="00385AAF"/>
    <w:rsid w:val="00387364"/>
    <w:rsid w:val="00387574"/>
    <w:rsid w:val="00387585"/>
    <w:rsid w:val="003923AB"/>
    <w:rsid w:val="0039280A"/>
    <w:rsid w:val="00394DA3"/>
    <w:rsid w:val="003A0B36"/>
    <w:rsid w:val="003A0D78"/>
    <w:rsid w:val="003A3E7D"/>
    <w:rsid w:val="003A4306"/>
    <w:rsid w:val="003A5687"/>
    <w:rsid w:val="003A6953"/>
    <w:rsid w:val="003B0952"/>
    <w:rsid w:val="003B3F76"/>
    <w:rsid w:val="003B7176"/>
    <w:rsid w:val="003B79D5"/>
    <w:rsid w:val="003C0A29"/>
    <w:rsid w:val="003C0BC1"/>
    <w:rsid w:val="003C20CF"/>
    <w:rsid w:val="003C367A"/>
    <w:rsid w:val="003C37C8"/>
    <w:rsid w:val="003C3E84"/>
    <w:rsid w:val="003D06F6"/>
    <w:rsid w:val="003D0E9E"/>
    <w:rsid w:val="003D2CAF"/>
    <w:rsid w:val="003D2FAC"/>
    <w:rsid w:val="003D5F05"/>
    <w:rsid w:val="003E2908"/>
    <w:rsid w:val="003E2B5C"/>
    <w:rsid w:val="003E3E3A"/>
    <w:rsid w:val="003E5236"/>
    <w:rsid w:val="003E7142"/>
    <w:rsid w:val="003E73BD"/>
    <w:rsid w:val="003F2D74"/>
    <w:rsid w:val="003F2DBC"/>
    <w:rsid w:val="003F57E4"/>
    <w:rsid w:val="003F67D6"/>
    <w:rsid w:val="003F6BF0"/>
    <w:rsid w:val="0040035B"/>
    <w:rsid w:val="00402E12"/>
    <w:rsid w:val="00405E71"/>
    <w:rsid w:val="00407D92"/>
    <w:rsid w:val="0041308A"/>
    <w:rsid w:val="00413AA8"/>
    <w:rsid w:val="00415E06"/>
    <w:rsid w:val="00416D70"/>
    <w:rsid w:val="00417569"/>
    <w:rsid w:val="00420C1B"/>
    <w:rsid w:val="004219F1"/>
    <w:rsid w:val="00421FB8"/>
    <w:rsid w:val="004231EB"/>
    <w:rsid w:val="00431031"/>
    <w:rsid w:val="004315E6"/>
    <w:rsid w:val="00432D1E"/>
    <w:rsid w:val="00433458"/>
    <w:rsid w:val="00434D85"/>
    <w:rsid w:val="00434E8F"/>
    <w:rsid w:val="00451A0D"/>
    <w:rsid w:val="00452C2A"/>
    <w:rsid w:val="00452FDB"/>
    <w:rsid w:val="0045456B"/>
    <w:rsid w:val="00461F70"/>
    <w:rsid w:val="00462109"/>
    <w:rsid w:val="00464340"/>
    <w:rsid w:val="004660B6"/>
    <w:rsid w:val="00471B34"/>
    <w:rsid w:val="004759C0"/>
    <w:rsid w:val="00476FBC"/>
    <w:rsid w:val="00484D6C"/>
    <w:rsid w:val="00490960"/>
    <w:rsid w:val="0049725B"/>
    <w:rsid w:val="004A5783"/>
    <w:rsid w:val="004A5DF5"/>
    <w:rsid w:val="004A7419"/>
    <w:rsid w:val="004A7817"/>
    <w:rsid w:val="004B0CA9"/>
    <w:rsid w:val="004B15DD"/>
    <w:rsid w:val="004B3F3D"/>
    <w:rsid w:val="004B4227"/>
    <w:rsid w:val="004B7D86"/>
    <w:rsid w:val="004C1028"/>
    <w:rsid w:val="004C33FD"/>
    <w:rsid w:val="004C48FB"/>
    <w:rsid w:val="004C4C48"/>
    <w:rsid w:val="004C5170"/>
    <w:rsid w:val="004C67C0"/>
    <w:rsid w:val="004C6961"/>
    <w:rsid w:val="004C72FB"/>
    <w:rsid w:val="004C77AB"/>
    <w:rsid w:val="004D3138"/>
    <w:rsid w:val="004D5600"/>
    <w:rsid w:val="004D5A79"/>
    <w:rsid w:val="004D75AB"/>
    <w:rsid w:val="004E0B65"/>
    <w:rsid w:val="004E27DC"/>
    <w:rsid w:val="004E2A1E"/>
    <w:rsid w:val="004F5C43"/>
    <w:rsid w:val="00501743"/>
    <w:rsid w:val="00510783"/>
    <w:rsid w:val="005111C3"/>
    <w:rsid w:val="00514226"/>
    <w:rsid w:val="00516919"/>
    <w:rsid w:val="00517030"/>
    <w:rsid w:val="005177E9"/>
    <w:rsid w:val="00520135"/>
    <w:rsid w:val="00522302"/>
    <w:rsid w:val="00522321"/>
    <w:rsid w:val="005236EE"/>
    <w:rsid w:val="00526654"/>
    <w:rsid w:val="0053349B"/>
    <w:rsid w:val="00535C55"/>
    <w:rsid w:val="00542048"/>
    <w:rsid w:val="0054212C"/>
    <w:rsid w:val="005449D3"/>
    <w:rsid w:val="00545257"/>
    <w:rsid w:val="005471B4"/>
    <w:rsid w:val="00550330"/>
    <w:rsid w:val="005503DE"/>
    <w:rsid w:val="00551B4C"/>
    <w:rsid w:val="00552B3E"/>
    <w:rsid w:val="00552C9B"/>
    <w:rsid w:val="00553746"/>
    <w:rsid w:val="005558B7"/>
    <w:rsid w:val="00555BDD"/>
    <w:rsid w:val="005579F5"/>
    <w:rsid w:val="0056035B"/>
    <w:rsid w:val="00560D6E"/>
    <w:rsid w:val="005610CB"/>
    <w:rsid w:val="00561BB7"/>
    <w:rsid w:val="00564436"/>
    <w:rsid w:val="0057044B"/>
    <w:rsid w:val="00571986"/>
    <w:rsid w:val="00573EA2"/>
    <w:rsid w:val="00580E99"/>
    <w:rsid w:val="005828CA"/>
    <w:rsid w:val="00582D5A"/>
    <w:rsid w:val="00583276"/>
    <w:rsid w:val="00583AE3"/>
    <w:rsid w:val="00584CFA"/>
    <w:rsid w:val="005868CD"/>
    <w:rsid w:val="00590DE0"/>
    <w:rsid w:val="005915D8"/>
    <w:rsid w:val="00594F09"/>
    <w:rsid w:val="0059705B"/>
    <w:rsid w:val="005A0A03"/>
    <w:rsid w:val="005A5F9D"/>
    <w:rsid w:val="005A6326"/>
    <w:rsid w:val="005A6458"/>
    <w:rsid w:val="005A7A14"/>
    <w:rsid w:val="005B0D1A"/>
    <w:rsid w:val="005B2275"/>
    <w:rsid w:val="005B45BB"/>
    <w:rsid w:val="005B618F"/>
    <w:rsid w:val="005C0719"/>
    <w:rsid w:val="005C639F"/>
    <w:rsid w:val="005C6B5E"/>
    <w:rsid w:val="005D11F2"/>
    <w:rsid w:val="005D1E09"/>
    <w:rsid w:val="005D6945"/>
    <w:rsid w:val="005D6B85"/>
    <w:rsid w:val="005D7B88"/>
    <w:rsid w:val="005E4433"/>
    <w:rsid w:val="005E773D"/>
    <w:rsid w:val="005F5553"/>
    <w:rsid w:val="005F7585"/>
    <w:rsid w:val="00600852"/>
    <w:rsid w:val="006011E1"/>
    <w:rsid w:val="00602D4D"/>
    <w:rsid w:val="00602D66"/>
    <w:rsid w:val="006047B3"/>
    <w:rsid w:val="00606898"/>
    <w:rsid w:val="00611052"/>
    <w:rsid w:val="00611F5B"/>
    <w:rsid w:val="00614CD3"/>
    <w:rsid w:val="006159BB"/>
    <w:rsid w:val="0062190F"/>
    <w:rsid w:val="00621D56"/>
    <w:rsid w:val="00621F32"/>
    <w:rsid w:val="00622EFB"/>
    <w:rsid w:val="006271C5"/>
    <w:rsid w:val="00630BC7"/>
    <w:rsid w:val="00631843"/>
    <w:rsid w:val="00631B1B"/>
    <w:rsid w:val="00631BB2"/>
    <w:rsid w:val="00631CFB"/>
    <w:rsid w:val="00635ED9"/>
    <w:rsid w:val="0064011C"/>
    <w:rsid w:val="00644692"/>
    <w:rsid w:val="0064600B"/>
    <w:rsid w:val="0064799C"/>
    <w:rsid w:val="00657299"/>
    <w:rsid w:val="0065756E"/>
    <w:rsid w:val="00660B53"/>
    <w:rsid w:val="00664341"/>
    <w:rsid w:val="00666B73"/>
    <w:rsid w:val="006673AC"/>
    <w:rsid w:val="00674AF8"/>
    <w:rsid w:val="0067688B"/>
    <w:rsid w:val="00677EBD"/>
    <w:rsid w:val="0068345A"/>
    <w:rsid w:val="0068548D"/>
    <w:rsid w:val="00690888"/>
    <w:rsid w:val="00690C04"/>
    <w:rsid w:val="00691323"/>
    <w:rsid w:val="00692AF0"/>
    <w:rsid w:val="006A3AF7"/>
    <w:rsid w:val="006A45D3"/>
    <w:rsid w:val="006B11C3"/>
    <w:rsid w:val="006B23E9"/>
    <w:rsid w:val="006B28AF"/>
    <w:rsid w:val="006B3253"/>
    <w:rsid w:val="006B3C92"/>
    <w:rsid w:val="006B4819"/>
    <w:rsid w:val="006B6CD7"/>
    <w:rsid w:val="006C7B0B"/>
    <w:rsid w:val="006C7CBD"/>
    <w:rsid w:val="006D0223"/>
    <w:rsid w:val="006D24FD"/>
    <w:rsid w:val="006D3E50"/>
    <w:rsid w:val="006D6149"/>
    <w:rsid w:val="006D687D"/>
    <w:rsid w:val="006E00E3"/>
    <w:rsid w:val="006E195F"/>
    <w:rsid w:val="006E20B1"/>
    <w:rsid w:val="006E4C1B"/>
    <w:rsid w:val="006E5266"/>
    <w:rsid w:val="006F1A19"/>
    <w:rsid w:val="006F23B0"/>
    <w:rsid w:val="006F36E5"/>
    <w:rsid w:val="006F424E"/>
    <w:rsid w:val="006F777E"/>
    <w:rsid w:val="00700D19"/>
    <w:rsid w:val="00702D79"/>
    <w:rsid w:val="007031E1"/>
    <w:rsid w:val="00703D0C"/>
    <w:rsid w:val="00704349"/>
    <w:rsid w:val="00705285"/>
    <w:rsid w:val="00713463"/>
    <w:rsid w:val="00714E8C"/>
    <w:rsid w:val="00724428"/>
    <w:rsid w:val="00725135"/>
    <w:rsid w:val="0072540D"/>
    <w:rsid w:val="00734464"/>
    <w:rsid w:val="007423FD"/>
    <w:rsid w:val="0074470D"/>
    <w:rsid w:val="0074550E"/>
    <w:rsid w:val="0075149D"/>
    <w:rsid w:val="007521C5"/>
    <w:rsid w:val="00753F34"/>
    <w:rsid w:val="0075435F"/>
    <w:rsid w:val="0075610D"/>
    <w:rsid w:val="00756E9C"/>
    <w:rsid w:val="00760E2F"/>
    <w:rsid w:val="00763F05"/>
    <w:rsid w:val="00766BD7"/>
    <w:rsid w:val="007714DE"/>
    <w:rsid w:val="00775D12"/>
    <w:rsid w:val="00776DED"/>
    <w:rsid w:val="00776FB4"/>
    <w:rsid w:val="0078035F"/>
    <w:rsid w:val="00782C16"/>
    <w:rsid w:val="007832B6"/>
    <w:rsid w:val="007836F5"/>
    <w:rsid w:val="007845C7"/>
    <w:rsid w:val="007902C0"/>
    <w:rsid w:val="0079047F"/>
    <w:rsid w:val="0079203C"/>
    <w:rsid w:val="00793D49"/>
    <w:rsid w:val="00793F8C"/>
    <w:rsid w:val="007A0D95"/>
    <w:rsid w:val="007A3631"/>
    <w:rsid w:val="007A4184"/>
    <w:rsid w:val="007A5151"/>
    <w:rsid w:val="007A5850"/>
    <w:rsid w:val="007B26F4"/>
    <w:rsid w:val="007B2DB4"/>
    <w:rsid w:val="007B2FAC"/>
    <w:rsid w:val="007B383C"/>
    <w:rsid w:val="007B3860"/>
    <w:rsid w:val="007B4BB2"/>
    <w:rsid w:val="007B5775"/>
    <w:rsid w:val="007B7413"/>
    <w:rsid w:val="007C3D59"/>
    <w:rsid w:val="007C58F9"/>
    <w:rsid w:val="007C5A2B"/>
    <w:rsid w:val="007D1569"/>
    <w:rsid w:val="007D774A"/>
    <w:rsid w:val="007E058C"/>
    <w:rsid w:val="007E1754"/>
    <w:rsid w:val="007E33B9"/>
    <w:rsid w:val="007E4D2A"/>
    <w:rsid w:val="007F03E1"/>
    <w:rsid w:val="007F49F1"/>
    <w:rsid w:val="007F6471"/>
    <w:rsid w:val="00800E6D"/>
    <w:rsid w:val="0080352F"/>
    <w:rsid w:val="00804755"/>
    <w:rsid w:val="00805AB1"/>
    <w:rsid w:val="00805AB7"/>
    <w:rsid w:val="00806413"/>
    <w:rsid w:val="008066A6"/>
    <w:rsid w:val="008067CE"/>
    <w:rsid w:val="00807604"/>
    <w:rsid w:val="008110AD"/>
    <w:rsid w:val="00812602"/>
    <w:rsid w:val="00813B63"/>
    <w:rsid w:val="00815396"/>
    <w:rsid w:val="00817248"/>
    <w:rsid w:val="00820FD9"/>
    <w:rsid w:val="00822E9B"/>
    <w:rsid w:val="00823647"/>
    <w:rsid w:val="008261AD"/>
    <w:rsid w:val="0082729E"/>
    <w:rsid w:val="00834953"/>
    <w:rsid w:val="00834D1D"/>
    <w:rsid w:val="00835370"/>
    <w:rsid w:val="00840F67"/>
    <w:rsid w:val="00841BC9"/>
    <w:rsid w:val="00844A46"/>
    <w:rsid w:val="0084760B"/>
    <w:rsid w:val="008477A1"/>
    <w:rsid w:val="00856BB2"/>
    <w:rsid w:val="00861AB8"/>
    <w:rsid w:val="0086509F"/>
    <w:rsid w:val="008663C4"/>
    <w:rsid w:val="00866728"/>
    <w:rsid w:val="00866819"/>
    <w:rsid w:val="00867828"/>
    <w:rsid w:val="008722BF"/>
    <w:rsid w:val="0087439D"/>
    <w:rsid w:val="00877843"/>
    <w:rsid w:val="008834D6"/>
    <w:rsid w:val="008864DD"/>
    <w:rsid w:val="0089000D"/>
    <w:rsid w:val="00890E75"/>
    <w:rsid w:val="0089364E"/>
    <w:rsid w:val="0089573E"/>
    <w:rsid w:val="008A0B0A"/>
    <w:rsid w:val="008A2519"/>
    <w:rsid w:val="008A30DC"/>
    <w:rsid w:val="008A602C"/>
    <w:rsid w:val="008A67B9"/>
    <w:rsid w:val="008A76E7"/>
    <w:rsid w:val="008B0A03"/>
    <w:rsid w:val="008B3DA9"/>
    <w:rsid w:val="008B4234"/>
    <w:rsid w:val="008C2AC1"/>
    <w:rsid w:val="008C586B"/>
    <w:rsid w:val="008D052A"/>
    <w:rsid w:val="008D07F8"/>
    <w:rsid w:val="008D0CAF"/>
    <w:rsid w:val="008D0D20"/>
    <w:rsid w:val="008D2C72"/>
    <w:rsid w:val="008D3412"/>
    <w:rsid w:val="008D63AE"/>
    <w:rsid w:val="008D68F6"/>
    <w:rsid w:val="008E1E78"/>
    <w:rsid w:val="008E3100"/>
    <w:rsid w:val="008E7030"/>
    <w:rsid w:val="008F0DB8"/>
    <w:rsid w:val="008F23D4"/>
    <w:rsid w:val="008F327F"/>
    <w:rsid w:val="00901C62"/>
    <w:rsid w:val="00902DAF"/>
    <w:rsid w:val="00906751"/>
    <w:rsid w:val="00907476"/>
    <w:rsid w:val="00907D45"/>
    <w:rsid w:val="009108D0"/>
    <w:rsid w:val="0091090E"/>
    <w:rsid w:val="009128E8"/>
    <w:rsid w:val="00917726"/>
    <w:rsid w:val="009205CF"/>
    <w:rsid w:val="00924AFA"/>
    <w:rsid w:val="00924BFE"/>
    <w:rsid w:val="00925298"/>
    <w:rsid w:val="00930631"/>
    <w:rsid w:val="009315A2"/>
    <w:rsid w:val="009335C2"/>
    <w:rsid w:val="00934364"/>
    <w:rsid w:val="0093494B"/>
    <w:rsid w:val="009352EF"/>
    <w:rsid w:val="009358CC"/>
    <w:rsid w:val="009408A2"/>
    <w:rsid w:val="00943631"/>
    <w:rsid w:val="009512D8"/>
    <w:rsid w:val="00951CAF"/>
    <w:rsid w:val="009547A1"/>
    <w:rsid w:val="009718C2"/>
    <w:rsid w:val="0097198C"/>
    <w:rsid w:val="00972071"/>
    <w:rsid w:val="009726DD"/>
    <w:rsid w:val="00973CE7"/>
    <w:rsid w:val="00976032"/>
    <w:rsid w:val="00976336"/>
    <w:rsid w:val="009775A2"/>
    <w:rsid w:val="00982909"/>
    <w:rsid w:val="00983161"/>
    <w:rsid w:val="009940C9"/>
    <w:rsid w:val="009A0432"/>
    <w:rsid w:val="009A0A74"/>
    <w:rsid w:val="009A0AFF"/>
    <w:rsid w:val="009A0EEB"/>
    <w:rsid w:val="009A2025"/>
    <w:rsid w:val="009A5249"/>
    <w:rsid w:val="009B023C"/>
    <w:rsid w:val="009B057D"/>
    <w:rsid w:val="009B1771"/>
    <w:rsid w:val="009B294B"/>
    <w:rsid w:val="009B2A12"/>
    <w:rsid w:val="009B4EA7"/>
    <w:rsid w:val="009B7AC6"/>
    <w:rsid w:val="009C179D"/>
    <w:rsid w:val="009C1FED"/>
    <w:rsid w:val="009C447F"/>
    <w:rsid w:val="009C517A"/>
    <w:rsid w:val="009C553C"/>
    <w:rsid w:val="009D0190"/>
    <w:rsid w:val="009D5747"/>
    <w:rsid w:val="009D5874"/>
    <w:rsid w:val="009D5DB6"/>
    <w:rsid w:val="009E3478"/>
    <w:rsid w:val="009E5071"/>
    <w:rsid w:val="009F2476"/>
    <w:rsid w:val="009F4A28"/>
    <w:rsid w:val="009F64B5"/>
    <w:rsid w:val="00A035F7"/>
    <w:rsid w:val="00A06E36"/>
    <w:rsid w:val="00A11D02"/>
    <w:rsid w:val="00A1267A"/>
    <w:rsid w:val="00A13940"/>
    <w:rsid w:val="00A14D98"/>
    <w:rsid w:val="00A207AD"/>
    <w:rsid w:val="00A22A0C"/>
    <w:rsid w:val="00A242F7"/>
    <w:rsid w:val="00A27E4C"/>
    <w:rsid w:val="00A30E7C"/>
    <w:rsid w:val="00A3305B"/>
    <w:rsid w:val="00A33D8E"/>
    <w:rsid w:val="00A40C00"/>
    <w:rsid w:val="00A470AB"/>
    <w:rsid w:val="00A5120E"/>
    <w:rsid w:val="00A5437C"/>
    <w:rsid w:val="00A5613A"/>
    <w:rsid w:val="00A60D61"/>
    <w:rsid w:val="00A618D3"/>
    <w:rsid w:val="00A61AAD"/>
    <w:rsid w:val="00A62C4F"/>
    <w:rsid w:val="00A62D28"/>
    <w:rsid w:val="00A63FB3"/>
    <w:rsid w:val="00A65976"/>
    <w:rsid w:val="00A71E06"/>
    <w:rsid w:val="00A74A93"/>
    <w:rsid w:val="00A74E29"/>
    <w:rsid w:val="00A75321"/>
    <w:rsid w:val="00A754A5"/>
    <w:rsid w:val="00A75AC3"/>
    <w:rsid w:val="00A766A6"/>
    <w:rsid w:val="00A76FA3"/>
    <w:rsid w:val="00A77D5F"/>
    <w:rsid w:val="00A81E7F"/>
    <w:rsid w:val="00A8526A"/>
    <w:rsid w:val="00A859F3"/>
    <w:rsid w:val="00A87C19"/>
    <w:rsid w:val="00A94ECA"/>
    <w:rsid w:val="00A968EE"/>
    <w:rsid w:val="00A97F14"/>
    <w:rsid w:val="00AA0BB1"/>
    <w:rsid w:val="00AA6538"/>
    <w:rsid w:val="00AA6DE5"/>
    <w:rsid w:val="00AB12BA"/>
    <w:rsid w:val="00AB1ADB"/>
    <w:rsid w:val="00AB1EA2"/>
    <w:rsid w:val="00AB505A"/>
    <w:rsid w:val="00AC079B"/>
    <w:rsid w:val="00AC23B4"/>
    <w:rsid w:val="00AC3DAF"/>
    <w:rsid w:val="00AD12B3"/>
    <w:rsid w:val="00AD4D3D"/>
    <w:rsid w:val="00AD5331"/>
    <w:rsid w:val="00AD6AE1"/>
    <w:rsid w:val="00AD6CC0"/>
    <w:rsid w:val="00AD6EC2"/>
    <w:rsid w:val="00AD7A20"/>
    <w:rsid w:val="00AE1337"/>
    <w:rsid w:val="00AE5C0D"/>
    <w:rsid w:val="00AE5FD2"/>
    <w:rsid w:val="00AE65CC"/>
    <w:rsid w:val="00AE700C"/>
    <w:rsid w:val="00AF0BD2"/>
    <w:rsid w:val="00AF1D06"/>
    <w:rsid w:val="00AF4FE7"/>
    <w:rsid w:val="00B0434C"/>
    <w:rsid w:val="00B06EED"/>
    <w:rsid w:val="00B10BED"/>
    <w:rsid w:val="00B1332B"/>
    <w:rsid w:val="00B15FE1"/>
    <w:rsid w:val="00B16ED8"/>
    <w:rsid w:val="00B21D59"/>
    <w:rsid w:val="00B22CD9"/>
    <w:rsid w:val="00B24C12"/>
    <w:rsid w:val="00B264E9"/>
    <w:rsid w:val="00B34BAB"/>
    <w:rsid w:val="00B3667D"/>
    <w:rsid w:val="00B40879"/>
    <w:rsid w:val="00B426D4"/>
    <w:rsid w:val="00B43A07"/>
    <w:rsid w:val="00B45721"/>
    <w:rsid w:val="00B55522"/>
    <w:rsid w:val="00B5682E"/>
    <w:rsid w:val="00B60EC7"/>
    <w:rsid w:val="00B6314A"/>
    <w:rsid w:val="00B6483C"/>
    <w:rsid w:val="00B657AA"/>
    <w:rsid w:val="00B679D0"/>
    <w:rsid w:val="00B70DB2"/>
    <w:rsid w:val="00B747C1"/>
    <w:rsid w:val="00B74FE2"/>
    <w:rsid w:val="00B76551"/>
    <w:rsid w:val="00B80FE2"/>
    <w:rsid w:val="00B82D35"/>
    <w:rsid w:val="00B83C8D"/>
    <w:rsid w:val="00B84B5E"/>
    <w:rsid w:val="00B852F0"/>
    <w:rsid w:val="00B85502"/>
    <w:rsid w:val="00B85A77"/>
    <w:rsid w:val="00B91C8C"/>
    <w:rsid w:val="00B92DFE"/>
    <w:rsid w:val="00B93661"/>
    <w:rsid w:val="00B973DE"/>
    <w:rsid w:val="00B977AC"/>
    <w:rsid w:val="00BA404B"/>
    <w:rsid w:val="00BA419A"/>
    <w:rsid w:val="00BA55AC"/>
    <w:rsid w:val="00BA5FA2"/>
    <w:rsid w:val="00BA693C"/>
    <w:rsid w:val="00BA719F"/>
    <w:rsid w:val="00BA7C85"/>
    <w:rsid w:val="00BB049B"/>
    <w:rsid w:val="00BB0FA4"/>
    <w:rsid w:val="00BB2F58"/>
    <w:rsid w:val="00BB66BE"/>
    <w:rsid w:val="00BC1D13"/>
    <w:rsid w:val="00BC4D93"/>
    <w:rsid w:val="00BD274D"/>
    <w:rsid w:val="00BE03F9"/>
    <w:rsid w:val="00BE08C9"/>
    <w:rsid w:val="00BE5A04"/>
    <w:rsid w:val="00BF52DE"/>
    <w:rsid w:val="00C037C0"/>
    <w:rsid w:val="00C05AFA"/>
    <w:rsid w:val="00C121E8"/>
    <w:rsid w:val="00C14C80"/>
    <w:rsid w:val="00C15A65"/>
    <w:rsid w:val="00C17E75"/>
    <w:rsid w:val="00C20265"/>
    <w:rsid w:val="00C22B9F"/>
    <w:rsid w:val="00C237AE"/>
    <w:rsid w:val="00C23B6A"/>
    <w:rsid w:val="00C304EA"/>
    <w:rsid w:val="00C32A39"/>
    <w:rsid w:val="00C33359"/>
    <w:rsid w:val="00C3385F"/>
    <w:rsid w:val="00C34DED"/>
    <w:rsid w:val="00C376B7"/>
    <w:rsid w:val="00C40046"/>
    <w:rsid w:val="00C401FA"/>
    <w:rsid w:val="00C464D5"/>
    <w:rsid w:val="00C46CBC"/>
    <w:rsid w:val="00C46CEC"/>
    <w:rsid w:val="00C4755E"/>
    <w:rsid w:val="00C53B27"/>
    <w:rsid w:val="00C54C7E"/>
    <w:rsid w:val="00C55C61"/>
    <w:rsid w:val="00C619EC"/>
    <w:rsid w:val="00C63938"/>
    <w:rsid w:val="00C6437A"/>
    <w:rsid w:val="00C64D6A"/>
    <w:rsid w:val="00C729EF"/>
    <w:rsid w:val="00C77B44"/>
    <w:rsid w:val="00C820FB"/>
    <w:rsid w:val="00C822D7"/>
    <w:rsid w:val="00C84678"/>
    <w:rsid w:val="00C84977"/>
    <w:rsid w:val="00C87BB2"/>
    <w:rsid w:val="00C9054C"/>
    <w:rsid w:val="00C90EDC"/>
    <w:rsid w:val="00C91325"/>
    <w:rsid w:val="00C962C3"/>
    <w:rsid w:val="00CA1C62"/>
    <w:rsid w:val="00CA20F4"/>
    <w:rsid w:val="00CA412A"/>
    <w:rsid w:val="00CA5B64"/>
    <w:rsid w:val="00CA76E0"/>
    <w:rsid w:val="00CC5D3A"/>
    <w:rsid w:val="00CD1330"/>
    <w:rsid w:val="00CD3BE2"/>
    <w:rsid w:val="00CD532A"/>
    <w:rsid w:val="00CD6939"/>
    <w:rsid w:val="00CD6BF5"/>
    <w:rsid w:val="00CE2A52"/>
    <w:rsid w:val="00CE37B5"/>
    <w:rsid w:val="00CE3CFB"/>
    <w:rsid w:val="00CF01EC"/>
    <w:rsid w:val="00CF0E38"/>
    <w:rsid w:val="00CF1F95"/>
    <w:rsid w:val="00CF2E86"/>
    <w:rsid w:val="00CF5B44"/>
    <w:rsid w:val="00D001F2"/>
    <w:rsid w:val="00D0084A"/>
    <w:rsid w:val="00D01904"/>
    <w:rsid w:val="00D02FD7"/>
    <w:rsid w:val="00D10514"/>
    <w:rsid w:val="00D11010"/>
    <w:rsid w:val="00D11754"/>
    <w:rsid w:val="00D12978"/>
    <w:rsid w:val="00D21959"/>
    <w:rsid w:val="00D21BD5"/>
    <w:rsid w:val="00D24660"/>
    <w:rsid w:val="00D3119A"/>
    <w:rsid w:val="00D34B99"/>
    <w:rsid w:val="00D359ED"/>
    <w:rsid w:val="00D4040D"/>
    <w:rsid w:val="00D40BFE"/>
    <w:rsid w:val="00D420E0"/>
    <w:rsid w:val="00D463F3"/>
    <w:rsid w:val="00D5111C"/>
    <w:rsid w:val="00D551A2"/>
    <w:rsid w:val="00D55590"/>
    <w:rsid w:val="00D578A8"/>
    <w:rsid w:val="00D60A33"/>
    <w:rsid w:val="00D6394D"/>
    <w:rsid w:val="00D66A0F"/>
    <w:rsid w:val="00D7578F"/>
    <w:rsid w:val="00D75BE3"/>
    <w:rsid w:val="00D7630A"/>
    <w:rsid w:val="00D7717F"/>
    <w:rsid w:val="00D8072B"/>
    <w:rsid w:val="00D82FBD"/>
    <w:rsid w:val="00D87512"/>
    <w:rsid w:val="00D8764C"/>
    <w:rsid w:val="00D9087D"/>
    <w:rsid w:val="00D916DA"/>
    <w:rsid w:val="00D91E94"/>
    <w:rsid w:val="00D91FC2"/>
    <w:rsid w:val="00D937FE"/>
    <w:rsid w:val="00D93C57"/>
    <w:rsid w:val="00D943D7"/>
    <w:rsid w:val="00D96396"/>
    <w:rsid w:val="00DA09B7"/>
    <w:rsid w:val="00DA1304"/>
    <w:rsid w:val="00DA52DD"/>
    <w:rsid w:val="00DA647D"/>
    <w:rsid w:val="00DA6DE7"/>
    <w:rsid w:val="00DB0454"/>
    <w:rsid w:val="00DB068E"/>
    <w:rsid w:val="00DB07BB"/>
    <w:rsid w:val="00DB2D8F"/>
    <w:rsid w:val="00DB4F14"/>
    <w:rsid w:val="00DB5E36"/>
    <w:rsid w:val="00DB5F4A"/>
    <w:rsid w:val="00DC1BA0"/>
    <w:rsid w:val="00DC6E23"/>
    <w:rsid w:val="00DD1B7A"/>
    <w:rsid w:val="00DD2189"/>
    <w:rsid w:val="00DD6322"/>
    <w:rsid w:val="00DE0308"/>
    <w:rsid w:val="00DE410F"/>
    <w:rsid w:val="00DE58C9"/>
    <w:rsid w:val="00DE5B2B"/>
    <w:rsid w:val="00DE69C0"/>
    <w:rsid w:val="00DF01E6"/>
    <w:rsid w:val="00E03942"/>
    <w:rsid w:val="00E0798E"/>
    <w:rsid w:val="00E120DC"/>
    <w:rsid w:val="00E13B63"/>
    <w:rsid w:val="00E14D65"/>
    <w:rsid w:val="00E15022"/>
    <w:rsid w:val="00E16FC8"/>
    <w:rsid w:val="00E1716D"/>
    <w:rsid w:val="00E21A75"/>
    <w:rsid w:val="00E23FC1"/>
    <w:rsid w:val="00E24869"/>
    <w:rsid w:val="00E25833"/>
    <w:rsid w:val="00E265BD"/>
    <w:rsid w:val="00E27B9D"/>
    <w:rsid w:val="00E321B7"/>
    <w:rsid w:val="00E32C20"/>
    <w:rsid w:val="00E338EF"/>
    <w:rsid w:val="00E36757"/>
    <w:rsid w:val="00E4165A"/>
    <w:rsid w:val="00E47F2D"/>
    <w:rsid w:val="00E5046C"/>
    <w:rsid w:val="00E51287"/>
    <w:rsid w:val="00E56F0A"/>
    <w:rsid w:val="00E613D9"/>
    <w:rsid w:val="00E61435"/>
    <w:rsid w:val="00E665FF"/>
    <w:rsid w:val="00E728F3"/>
    <w:rsid w:val="00E73A81"/>
    <w:rsid w:val="00E73D7B"/>
    <w:rsid w:val="00E7519A"/>
    <w:rsid w:val="00E85E4D"/>
    <w:rsid w:val="00E94CEE"/>
    <w:rsid w:val="00E94FBD"/>
    <w:rsid w:val="00E967F0"/>
    <w:rsid w:val="00E96DFE"/>
    <w:rsid w:val="00EA598F"/>
    <w:rsid w:val="00EB0E07"/>
    <w:rsid w:val="00EB2BF3"/>
    <w:rsid w:val="00EB3398"/>
    <w:rsid w:val="00EB37BE"/>
    <w:rsid w:val="00EB563E"/>
    <w:rsid w:val="00EB7ECD"/>
    <w:rsid w:val="00EC306C"/>
    <w:rsid w:val="00EC45A7"/>
    <w:rsid w:val="00ED0350"/>
    <w:rsid w:val="00ED043F"/>
    <w:rsid w:val="00ED0DE7"/>
    <w:rsid w:val="00ED2AFD"/>
    <w:rsid w:val="00ED2C13"/>
    <w:rsid w:val="00ED4737"/>
    <w:rsid w:val="00ED4BCA"/>
    <w:rsid w:val="00ED75AF"/>
    <w:rsid w:val="00EE0B37"/>
    <w:rsid w:val="00EE382A"/>
    <w:rsid w:val="00EE41F3"/>
    <w:rsid w:val="00EE576E"/>
    <w:rsid w:val="00EE7ED4"/>
    <w:rsid w:val="00EF1410"/>
    <w:rsid w:val="00EF30A7"/>
    <w:rsid w:val="00EF31E6"/>
    <w:rsid w:val="00EF3F69"/>
    <w:rsid w:val="00EF60B3"/>
    <w:rsid w:val="00EF7D38"/>
    <w:rsid w:val="00F0200C"/>
    <w:rsid w:val="00F0532A"/>
    <w:rsid w:val="00F0630E"/>
    <w:rsid w:val="00F07399"/>
    <w:rsid w:val="00F078E9"/>
    <w:rsid w:val="00F108E0"/>
    <w:rsid w:val="00F11D6A"/>
    <w:rsid w:val="00F13CEF"/>
    <w:rsid w:val="00F20147"/>
    <w:rsid w:val="00F2472D"/>
    <w:rsid w:val="00F25604"/>
    <w:rsid w:val="00F27855"/>
    <w:rsid w:val="00F33157"/>
    <w:rsid w:val="00F363D9"/>
    <w:rsid w:val="00F36E7F"/>
    <w:rsid w:val="00F37953"/>
    <w:rsid w:val="00F40034"/>
    <w:rsid w:val="00F4284A"/>
    <w:rsid w:val="00F43816"/>
    <w:rsid w:val="00F438DE"/>
    <w:rsid w:val="00F50667"/>
    <w:rsid w:val="00F53C3C"/>
    <w:rsid w:val="00F544E4"/>
    <w:rsid w:val="00F54CDB"/>
    <w:rsid w:val="00F55C14"/>
    <w:rsid w:val="00F61976"/>
    <w:rsid w:val="00F63359"/>
    <w:rsid w:val="00F65C19"/>
    <w:rsid w:val="00F67123"/>
    <w:rsid w:val="00F72787"/>
    <w:rsid w:val="00F81D8D"/>
    <w:rsid w:val="00F83E39"/>
    <w:rsid w:val="00F86451"/>
    <w:rsid w:val="00F86903"/>
    <w:rsid w:val="00F87D83"/>
    <w:rsid w:val="00F902DA"/>
    <w:rsid w:val="00F937BA"/>
    <w:rsid w:val="00FA464A"/>
    <w:rsid w:val="00FA4FB0"/>
    <w:rsid w:val="00FA6303"/>
    <w:rsid w:val="00FA6658"/>
    <w:rsid w:val="00FA6D59"/>
    <w:rsid w:val="00FA71B0"/>
    <w:rsid w:val="00FC7643"/>
    <w:rsid w:val="00FD01A9"/>
    <w:rsid w:val="00FD3C77"/>
    <w:rsid w:val="00FD61B1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D5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hd w:val="clear" w:color="auto" w:fill="FFFF00"/>
      <w:outlineLvl w:val="3"/>
    </w:pPr>
    <w:rPr>
      <w:rFonts w:ascii="Arial" w:hAnsi="Arial"/>
      <w:b/>
      <w:sz w:val="24"/>
      <w:lang w:val="en-IE"/>
    </w:rPr>
  </w:style>
  <w:style w:type="paragraph" w:styleId="Antrat5">
    <w:name w:val="heading 5"/>
    <w:basedOn w:val="prastasis"/>
    <w:next w:val="prastasis"/>
    <w:qFormat/>
    <w:pPr>
      <w:keepNext/>
      <w:shd w:val="pct20" w:color="auto" w:fill="FFFFFF"/>
      <w:jc w:val="center"/>
      <w:outlineLvl w:val="4"/>
    </w:pPr>
    <w:rPr>
      <w:rFonts w:ascii="Arial" w:hAnsi="Arial"/>
      <w:b/>
      <w:sz w:val="24"/>
      <w:lang w:val="en-I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rFonts w:ascii="Times New Roman" w:hAnsi="Times New Roman"/>
      <w:b/>
      <w:caps/>
      <w:sz w:val="24"/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Pagrindinistekstas">
    <w:name w:val="Body Text"/>
    <w:basedOn w:val="prastasis"/>
    <w:link w:val="PagrindinistekstasDiagrama"/>
    <w:semiHidden/>
    <w:pPr>
      <w:spacing w:after="120"/>
    </w:pPr>
  </w:style>
  <w:style w:type="paragraph" w:styleId="Pagrindiniotekstotrauka2">
    <w:name w:val="Body Text Indent 2"/>
    <w:basedOn w:val="prastasis"/>
    <w:semiHidden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link w:val="HTMLiankstoformatuotasDiagram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 w:eastAsia="lt-LT"/>
    </w:rPr>
  </w:style>
  <w:style w:type="paragraph" w:styleId="Pagrindinistekstas2">
    <w:name w:val="Body Text 2"/>
    <w:basedOn w:val="prastasis"/>
    <w:semiHidden/>
    <w:pPr>
      <w:spacing w:after="120" w:line="480" w:lineRule="auto"/>
    </w:p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character" w:styleId="Dokumentoinaosnumeris">
    <w:name w:val="endnote reference"/>
    <w:semiHidden/>
    <w:rPr>
      <w:vertAlign w:val="superscript"/>
    </w:rPr>
  </w:style>
  <w:style w:type="paragraph" w:customStyle="1" w:styleId="DiagramaDiagrama1Diagrama">
    <w:name w:val="Diagrama Diagrama1 Diagrama"/>
    <w:basedOn w:val="prastasis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Puslapioinaostekstas">
    <w:name w:val="footnote text"/>
    <w:basedOn w:val="prastasis"/>
    <w:semiHidden/>
  </w:style>
  <w:style w:type="character" w:styleId="Puslapioinaosnuoroda">
    <w:name w:val="footnote reference"/>
    <w:semiHidden/>
    <w:rPr>
      <w:vertAlign w:val="superscript"/>
    </w:rPr>
  </w:style>
  <w:style w:type="character" w:customStyle="1" w:styleId="HTMLiankstoformatuotasDiagrama">
    <w:name w:val="HTML iš anksto formatuotas Diagrama"/>
    <w:link w:val="HTMLiankstoformatuotas"/>
    <w:rPr>
      <w:rFonts w:ascii="Courier New" w:hAnsi="Courier New" w:cs="Courier New"/>
      <w:lang w:val="lt-LT" w:eastAsia="lt-LT" w:bidi="ar-SA"/>
    </w:rPr>
  </w:style>
  <w:style w:type="paragraph" w:customStyle="1" w:styleId="Pagrindinistekstas1">
    <w:name w:val="Pagrindinis tekstas1"/>
    <w:basedOn w:val="prastasis"/>
    <w:rsid w:val="002718D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uiPriority w:val="99"/>
    <w:unhideWhenUsed/>
    <w:rsid w:val="002D5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D54AF"/>
  </w:style>
  <w:style w:type="character" w:customStyle="1" w:styleId="KomentarotekstasDiagrama">
    <w:name w:val="Komentaro tekstas Diagrama"/>
    <w:link w:val="Komentarotekstas"/>
    <w:uiPriority w:val="99"/>
    <w:rsid w:val="002D54AF"/>
    <w:rPr>
      <w:rFonts w:ascii="TimesLT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76DED"/>
    <w:rPr>
      <w:b/>
      <w:bCs/>
    </w:rPr>
  </w:style>
  <w:style w:type="character" w:customStyle="1" w:styleId="KomentarotemaDiagrama">
    <w:name w:val="Komentaro tema Diagrama"/>
    <w:link w:val="Komentarotema"/>
    <w:rsid w:val="00776DED"/>
    <w:rPr>
      <w:rFonts w:ascii="TimesLT" w:hAnsi="TimesLT"/>
      <w:b/>
      <w:bCs/>
      <w:lang w:val="en-GB" w:eastAsia="en-US"/>
    </w:rPr>
  </w:style>
  <w:style w:type="paragraph" w:customStyle="1" w:styleId="Pagrindinistekstas10">
    <w:name w:val="Pagrindinis tekstas1"/>
    <w:basedOn w:val="prastasis"/>
    <w:rsid w:val="00951CA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customStyle="1" w:styleId="PagrindinistekstasDiagrama">
    <w:name w:val="Pagrindinis tekstas Diagrama"/>
    <w:link w:val="Pagrindinistekstas"/>
    <w:semiHidden/>
    <w:rsid w:val="00DD6322"/>
    <w:rPr>
      <w:rFonts w:ascii="TimesLT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B43A07"/>
    <w:pPr>
      <w:ind w:left="720"/>
      <w:contextualSpacing/>
    </w:pPr>
  </w:style>
  <w:style w:type="paragraph" w:styleId="Pataisymai">
    <w:name w:val="Revision"/>
    <w:hidden/>
    <w:uiPriority w:val="99"/>
    <w:semiHidden/>
    <w:rsid w:val="00A11D02"/>
    <w:rPr>
      <w:rFonts w:ascii="TimesLT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hd w:val="clear" w:color="auto" w:fill="FFFF00"/>
      <w:outlineLvl w:val="3"/>
    </w:pPr>
    <w:rPr>
      <w:rFonts w:ascii="Arial" w:hAnsi="Arial"/>
      <w:b/>
      <w:sz w:val="24"/>
      <w:lang w:val="en-IE"/>
    </w:rPr>
  </w:style>
  <w:style w:type="paragraph" w:styleId="Antrat5">
    <w:name w:val="heading 5"/>
    <w:basedOn w:val="prastasis"/>
    <w:next w:val="prastasis"/>
    <w:qFormat/>
    <w:pPr>
      <w:keepNext/>
      <w:shd w:val="pct20" w:color="auto" w:fill="FFFFFF"/>
      <w:jc w:val="center"/>
      <w:outlineLvl w:val="4"/>
    </w:pPr>
    <w:rPr>
      <w:rFonts w:ascii="Arial" w:hAnsi="Arial"/>
      <w:b/>
      <w:sz w:val="24"/>
      <w:lang w:val="en-I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rFonts w:ascii="Times New Roman" w:hAnsi="Times New Roman"/>
      <w:b/>
      <w:caps/>
      <w:sz w:val="24"/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Pagrindinistekstas">
    <w:name w:val="Body Text"/>
    <w:basedOn w:val="prastasis"/>
    <w:link w:val="PagrindinistekstasDiagrama"/>
    <w:semiHidden/>
    <w:pPr>
      <w:spacing w:after="120"/>
    </w:pPr>
  </w:style>
  <w:style w:type="paragraph" w:styleId="Pagrindiniotekstotrauka2">
    <w:name w:val="Body Text Indent 2"/>
    <w:basedOn w:val="prastasis"/>
    <w:semiHidden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link w:val="HTMLiankstoformatuotasDiagram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 w:eastAsia="lt-LT"/>
    </w:rPr>
  </w:style>
  <w:style w:type="paragraph" w:styleId="Pagrindinistekstas2">
    <w:name w:val="Body Text 2"/>
    <w:basedOn w:val="prastasis"/>
    <w:semiHidden/>
    <w:pPr>
      <w:spacing w:after="120" w:line="480" w:lineRule="auto"/>
    </w:p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character" w:styleId="Dokumentoinaosnumeris">
    <w:name w:val="endnote reference"/>
    <w:semiHidden/>
    <w:rPr>
      <w:vertAlign w:val="superscript"/>
    </w:rPr>
  </w:style>
  <w:style w:type="paragraph" w:customStyle="1" w:styleId="DiagramaDiagrama1Diagrama">
    <w:name w:val="Diagrama Diagrama1 Diagrama"/>
    <w:basedOn w:val="prastasis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Puslapioinaostekstas">
    <w:name w:val="footnote text"/>
    <w:basedOn w:val="prastasis"/>
    <w:semiHidden/>
  </w:style>
  <w:style w:type="character" w:styleId="Puslapioinaosnuoroda">
    <w:name w:val="footnote reference"/>
    <w:semiHidden/>
    <w:rPr>
      <w:vertAlign w:val="superscript"/>
    </w:rPr>
  </w:style>
  <w:style w:type="character" w:customStyle="1" w:styleId="HTMLiankstoformatuotasDiagrama">
    <w:name w:val="HTML iš anksto formatuotas Diagrama"/>
    <w:link w:val="HTMLiankstoformatuotas"/>
    <w:rPr>
      <w:rFonts w:ascii="Courier New" w:hAnsi="Courier New" w:cs="Courier New"/>
      <w:lang w:val="lt-LT" w:eastAsia="lt-LT" w:bidi="ar-SA"/>
    </w:rPr>
  </w:style>
  <w:style w:type="paragraph" w:customStyle="1" w:styleId="Pagrindinistekstas1">
    <w:name w:val="Pagrindinis tekstas1"/>
    <w:basedOn w:val="prastasis"/>
    <w:rsid w:val="002718D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uiPriority w:val="99"/>
    <w:unhideWhenUsed/>
    <w:rsid w:val="002D5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D54AF"/>
  </w:style>
  <w:style w:type="character" w:customStyle="1" w:styleId="KomentarotekstasDiagrama">
    <w:name w:val="Komentaro tekstas Diagrama"/>
    <w:link w:val="Komentarotekstas"/>
    <w:uiPriority w:val="99"/>
    <w:rsid w:val="002D54AF"/>
    <w:rPr>
      <w:rFonts w:ascii="TimesLT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76DED"/>
    <w:rPr>
      <w:b/>
      <w:bCs/>
    </w:rPr>
  </w:style>
  <w:style w:type="character" w:customStyle="1" w:styleId="KomentarotemaDiagrama">
    <w:name w:val="Komentaro tema Diagrama"/>
    <w:link w:val="Komentarotema"/>
    <w:rsid w:val="00776DED"/>
    <w:rPr>
      <w:rFonts w:ascii="TimesLT" w:hAnsi="TimesLT"/>
      <w:b/>
      <w:bCs/>
      <w:lang w:val="en-GB" w:eastAsia="en-US"/>
    </w:rPr>
  </w:style>
  <w:style w:type="paragraph" w:customStyle="1" w:styleId="Pagrindinistekstas10">
    <w:name w:val="Pagrindinis tekstas1"/>
    <w:basedOn w:val="prastasis"/>
    <w:rsid w:val="00951CA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customStyle="1" w:styleId="PagrindinistekstasDiagrama">
    <w:name w:val="Pagrindinis tekstas Diagrama"/>
    <w:link w:val="Pagrindinistekstas"/>
    <w:semiHidden/>
    <w:rsid w:val="00DD6322"/>
    <w:rPr>
      <w:rFonts w:ascii="TimesLT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B43A07"/>
    <w:pPr>
      <w:ind w:left="720"/>
      <w:contextualSpacing/>
    </w:pPr>
  </w:style>
  <w:style w:type="paragraph" w:styleId="Pataisymai">
    <w:name w:val="Revision"/>
    <w:hidden/>
    <w:uiPriority w:val="99"/>
    <w:semiHidden/>
    <w:rsid w:val="00A11D02"/>
    <w:rPr>
      <w:rFonts w:ascii="TimesLT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DA6B-09A0-4DCC-83DB-4234F5B5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D0CFBC93.dotm</Template>
  <TotalTime>0</TotalTime>
  <Pages>8</Pages>
  <Words>12654</Words>
  <Characters>7214</Characters>
  <Application>Microsoft Office Word</Application>
  <DocSecurity>0</DocSecurity>
  <Lines>60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Soc. apsaugos ir darbo min.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Mecislovas Ignatavicius</dc:creator>
  <cp:lastModifiedBy>Zina Plaipaitė</cp:lastModifiedBy>
  <cp:revision>2</cp:revision>
  <cp:lastPrinted>2019-12-20T13:34:00Z</cp:lastPrinted>
  <dcterms:created xsi:type="dcterms:W3CDTF">2022-03-22T12:40:00Z</dcterms:created>
  <dcterms:modified xsi:type="dcterms:W3CDTF">2022-03-22T12:40:00Z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