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5C" w:rsidRDefault="00EC6284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ab/>
      </w:r>
    </w:p>
    <w:p w:rsidR="003F1E2E" w:rsidRDefault="00EC6284" w:rsidP="0012094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1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priedas</w:t>
      </w:r>
    </w:p>
    <w:p w:rsidR="00EC6284" w:rsidRPr="003F1E2E" w:rsidRDefault="00EC6284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t" w:eastAsia="lt-LT"/>
        </w:rPr>
        <w:t>SUTIKIMAS TVARKYTI ASMENS DUOMENIS</w:t>
      </w:r>
    </w:p>
    <w:p w:rsidR="003F1E2E" w:rsidRPr="003F1E2E" w:rsidRDefault="003F1E2E" w:rsidP="003F1E2E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Aš,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ab/>
        <w:t>_____________________________________________________</w:t>
      </w: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        (vardas, pavardė)                                                                      (pareigų pavadinimas)</w:t>
      </w: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________________________________________________________________________________</w:t>
      </w:r>
    </w:p>
    <w:p w:rsidR="003F1E2E" w:rsidRPr="003F1E2E" w:rsidRDefault="003F1E2E" w:rsidP="003F1E2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                             (įrašyti savo ranka: </w:t>
      </w:r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patvirtinu, kad esu susipažinęs(-</w:t>
      </w:r>
      <w:proofErr w:type="spellStart"/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usi</w:t>
      </w:r>
      <w:proofErr w:type="spellEnd"/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)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)</w:t>
      </w:r>
    </w:p>
    <w:p w:rsidR="003F1E2E" w:rsidRPr="003F1E2E" w:rsidRDefault="003F1E2E" w:rsidP="003F1E2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su Plungės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r. Žemaičių Kalvarijos Motiejaus Valančiaus gimnazijos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Asmens duomenų tvarkymo taisyklėmis patvirtintomis direktoriaus 2018 m. </w:t>
      </w:r>
      <w:r w:rsidR="009541A9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kovo 15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d. įsakymu Nr. V-</w:t>
      </w:r>
      <w:r w:rsidR="009541A9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90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 „Dėl </w:t>
      </w:r>
      <w:r w:rsidR="009541A9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Žemaičių Kalvarijos Motiejaus Valančiaus gimnazijos informacinių ir komunikacinių technologijų naudojimo, asmens duomenų tvarkymo bei darbuotojų stebėsenos ir kontrolės darbo vietoje tvarkos aprašo patvirtinimo“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.</w:t>
      </w: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________________________________________________________________________________</w:t>
      </w: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 xml:space="preserve">(įrašyti savo ranka: </w:t>
      </w:r>
      <w:r w:rsidRPr="003F1E2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Sutinku, kad mano asmens duomenis mokykla tvarkytų</w:t>
      </w:r>
      <w:r w:rsidR="00EA29F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 xml:space="preserve"> </w:t>
      </w:r>
      <w:r w:rsidRPr="0051655C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lt" w:eastAsia="lt-LT"/>
        </w:rPr>
        <w:t>šiose Taisyklėse nurodytais tikslais</w:t>
      </w: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)</w:t>
      </w: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>(Pareigos)                                                              (Parašas)                                  (Vardas ir pavardė)</w:t>
      </w:r>
    </w:p>
    <w:p w:rsidR="003F1E2E" w:rsidRPr="003F1E2E" w:rsidRDefault="003F1E2E" w:rsidP="003F1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</w:p>
    <w:p w:rsidR="003F1E2E" w:rsidRPr="003F1E2E" w:rsidRDefault="003F1E2E" w:rsidP="003F1E2E">
      <w:pPr>
        <w:tabs>
          <w:tab w:val="left" w:pos="70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</w:pPr>
      <w:r w:rsidRPr="003F1E2E">
        <w:rPr>
          <w:rFonts w:ascii="Times New Roman" w:eastAsia="Arial Unicode MS" w:hAnsi="Times New Roman" w:cs="Times New Roman"/>
          <w:color w:val="000000"/>
          <w:sz w:val="24"/>
          <w:szCs w:val="24"/>
          <w:lang w:val="lt" w:eastAsia="lt-LT"/>
        </w:rPr>
        <w:tab/>
      </w:r>
    </w:p>
    <w:p w:rsidR="003F1E2E" w:rsidRPr="003F1E2E" w:rsidRDefault="003F1E2E" w:rsidP="003F1E2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lt" w:eastAsia="lt-LT"/>
        </w:rPr>
      </w:pPr>
    </w:p>
    <w:p w:rsidR="003F1E2E" w:rsidRPr="00621A20" w:rsidRDefault="003F1E2E">
      <w:pPr>
        <w:rPr>
          <w:rFonts w:ascii="Times New Roman" w:hAnsi="Times New Roman" w:cs="Times New Roman"/>
          <w:sz w:val="24"/>
          <w:szCs w:val="24"/>
        </w:rPr>
      </w:pPr>
    </w:p>
    <w:sectPr w:rsidR="003F1E2E" w:rsidRPr="00621A20" w:rsidSect="0012094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B84"/>
    <w:multiLevelType w:val="multilevel"/>
    <w:tmpl w:val="1EB6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E3F9C"/>
    <w:multiLevelType w:val="multilevel"/>
    <w:tmpl w:val="0B8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05786"/>
    <w:multiLevelType w:val="multilevel"/>
    <w:tmpl w:val="D00A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1"/>
    <w:rsid w:val="00120940"/>
    <w:rsid w:val="00235E8A"/>
    <w:rsid w:val="003F1E2E"/>
    <w:rsid w:val="0051655C"/>
    <w:rsid w:val="00621A20"/>
    <w:rsid w:val="00746D01"/>
    <w:rsid w:val="008D2F76"/>
    <w:rsid w:val="009541A9"/>
    <w:rsid w:val="00AA4044"/>
    <w:rsid w:val="00CA7767"/>
    <w:rsid w:val="00CB4747"/>
    <w:rsid w:val="00CF691A"/>
    <w:rsid w:val="00EA29F8"/>
    <w:rsid w:val="00EC6284"/>
    <w:rsid w:val="00FD32EF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B4747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1E2E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404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A2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B4747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1E2E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404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A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BD35D07E.dotm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Zina Plaipaitė</cp:lastModifiedBy>
  <cp:revision>2</cp:revision>
  <dcterms:created xsi:type="dcterms:W3CDTF">2020-07-03T08:20:00Z</dcterms:created>
  <dcterms:modified xsi:type="dcterms:W3CDTF">2020-07-03T08:20:00Z</dcterms:modified>
</cp:coreProperties>
</file>